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160" w:type="dxa"/>
        <w:jc w:val="center"/>
        <w:tblCellMar>
          <w:left w:w="0" w:type="dxa"/>
          <w:right w:w="0" w:type="dxa"/>
        </w:tblCellMar>
        <w:tblLook w:val="04A0" w:firstRow="1" w:lastRow="0" w:firstColumn="1" w:lastColumn="0" w:noHBand="0" w:noVBand="1"/>
      </w:tblPr>
      <w:tblGrid>
        <w:gridCol w:w="2160"/>
      </w:tblGrid>
      <w:tr w:rsidR="003919CE" w14:paraId="014D9F79" w14:textId="77777777" w:rsidTr="003919CE">
        <w:trPr>
          <w:trHeight w:val="2160"/>
          <w:jc w:val="center"/>
        </w:trPr>
        <w:sdt>
          <w:sdtPr>
            <w:rPr>
              <w:snapToGrid/>
              <w:szCs w:val="24"/>
            </w:rPr>
            <w:id w:val="805515655"/>
            <w:showingPlcHdr/>
            <w15:color w:val="3366FF"/>
            <w:picture/>
          </w:sdtPr>
          <w:sdtEndPr/>
          <w:sdtContent>
            <w:tc>
              <w:tcPr>
                <w:tcW w:w="8630" w:type="dxa"/>
                <w:tcBorders>
                  <w:top w:val="nil"/>
                  <w:left w:val="nil"/>
                  <w:bottom w:val="nil"/>
                  <w:right w:val="nil"/>
                </w:tcBorders>
                <w:vAlign w:val="center"/>
              </w:tcPr>
              <w:p w14:paraId="5058FF79" w14:textId="77777777" w:rsidR="003919CE" w:rsidRDefault="003919CE" w:rsidP="00544B85">
                <w:pPr>
                  <w:pStyle w:val="Level2"/>
                  <w:widowControl/>
                  <w:jc w:val="center"/>
                  <w:outlineLvl w:val="9"/>
                  <w:rPr>
                    <w:snapToGrid/>
                    <w:szCs w:val="24"/>
                  </w:rPr>
                </w:pPr>
                <w:r>
                  <w:rPr>
                    <w:noProof/>
                    <w:snapToGrid/>
                    <w:szCs w:val="24"/>
                  </w:rPr>
                  <w:drawing>
                    <wp:inline distT="0" distB="0" distL="0" distR="0" wp14:anchorId="0A9D5B1D" wp14:editId="51BD2174">
                      <wp:extent cx="137160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sdtContent>
        </w:sdt>
      </w:tr>
    </w:tbl>
    <w:p w14:paraId="19EBA89F" w14:textId="77777777" w:rsidR="002F765A" w:rsidRDefault="002F765A" w:rsidP="003806F3">
      <w:pPr>
        <w:jc w:val="center"/>
        <w:rPr>
          <w:rStyle w:val="MELFILL"/>
        </w:rPr>
      </w:pPr>
    </w:p>
    <w:sdt>
      <w:sdtPr>
        <w:rPr>
          <w:rStyle w:val="MELFILL"/>
        </w:rPr>
        <w:alias w:val="Company Name"/>
        <w:tag w:val="Company Name"/>
        <w:id w:val="-318654810"/>
        <w:lock w:val="sdtLocked"/>
        <w:placeholder>
          <w:docPart w:val="45E3A7A0A1E64E7C82D909AD76B4D6D0"/>
        </w:placeholder>
        <w:showingPlcHdr/>
        <w15:color w:val="3366FF"/>
      </w:sdtPr>
      <w:sdtEndPr>
        <w:rPr>
          <w:rStyle w:val="DefaultParagraphFont"/>
          <w:color w:val="auto"/>
        </w:rPr>
      </w:sdtEndPr>
      <w:sdtContent>
        <w:p w14:paraId="00B09011" w14:textId="77777777" w:rsidR="003F4F54" w:rsidRDefault="00BD60D2" w:rsidP="003806F3">
          <w:pPr>
            <w:jc w:val="center"/>
          </w:pPr>
          <w:r w:rsidRPr="00A9413F">
            <w:rPr>
              <w:rStyle w:val="PlaceholderText"/>
              <w:i/>
              <w:iCs/>
              <w:color w:val="0070C0"/>
            </w:rPr>
            <w:t>Enter company name &amp; insert</w:t>
          </w:r>
          <w:r>
            <w:rPr>
              <w:rStyle w:val="PlaceholderText"/>
              <w:i/>
              <w:iCs/>
              <w:color w:val="0070C0"/>
            </w:rPr>
            <w:t xml:space="preserve"> </w:t>
          </w:r>
          <w:r w:rsidRPr="00A9413F">
            <w:rPr>
              <w:rStyle w:val="PlaceholderText"/>
              <w:i/>
              <w:iCs/>
              <w:color w:val="0070C0"/>
            </w:rPr>
            <w:t>company logo above if desired</w:t>
          </w:r>
          <w:r w:rsidRPr="004E3722">
            <w:rPr>
              <w:rStyle w:val="PlaceholderText"/>
              <w:color w:val="0070C0"/>
            </w:rPr>
            <w:t xml:space="preserve"> </w:t>
          </w:r>
        </w:p>
      </w:sdtContent>
    </w:sdt>
    <w:p w14:paraId="109392EA" w14:textId="77777777" w:rsidR="00426CAD" w:rsidRPr="002F765A" w:rsidRDefault="00426CAD" w:rsidP="002F765A"/>
    <w:p w14:paraId="0877D5B8"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784EABBD" w14:textId="77777777" w:rsidR="003F4F54" w:rsidRPr="00AC51B6" w:rsidRDefault="003F4F54" w:rsidP="00AC51B6">
      <w:pPr>
        <w:rPr>
          <w:b/>
          <w:bCs/>
        </w:rPr>
      </w:pPr>
    </w:p>
    <w:p w14:paraId="7D1F5ED4" w14:textId="77777777" w:rsidR="003F4F54" w:rsidRPr="00AC51B6" w:rsidRDefault="0052704F" w:rsidP="00D647B6">
      <w:pPr>
        <w:jc w:val="center"/>
        <w:rPr>
          <w:b/>
          <w:bCs/>
        </w:rPr>
      </w:pPr>
      <w:r>
        <w:rPr>
          <w:b/>
          <w:bCs/>
        </w:rPr>
        <w:t xml:space="preserve">FRA MODEL POLICY FOR COMPLIANCE WITH </w:t>
      </w:r>
      <w:r w:rsidR="003F4F54" w:rsidRPr="00AC51B6">
        <w:rPr>
          <w:b/>
          <w:bCs/>
        </w:rPr>
        <w:t>ALCOHOL AND DRUG US</w:t>
      </w:r>
      <w:r>
        <w:rPr>
          <w:b/>
          <w:bCs/>
        </w:rPr>
        <w:t>E REGULATIONS</w:t>
      </w:r>
    </w:p>
    <w:p w14:paraId="3785DDE2" w14:textId="77777777" w:rsidR="003F4F54" w:rsidRPr="00AC51B6" w:rsidRDefault="003F4F54" w:rsidP="00D647B6">
      <w:pPr>
        <w:jc w:val="center"/>
        <w:rPr>
          <w:b/>
          <w:bCs/>
        </w:rPr>
      </w:pPr>
      <w:r w:rsidRPr="00AC51B6">
        <w:rPr>
          <w:b/>
          <w:bCs/>
        </w:rPr>
        <w:t>(49 CFR PART 219)</w:t>
      </w:r>
    </w:p>
    <w:p w14:paraId="259DEC1D" w14:textId="77777777" w:rsidR="003F4F54" w:rsidRPr="00AC51B6" w:rsidRDefault="003F4F54" w:rsidP="00AC51B6">
      <w:pPr>
        <w:rPr>
          <w:b/>
          <w:bCs/>
        </w:rPr>
      </w:pPr>
    </w:p>
    <w:p w14:paraId="3677D32D" w14:textId="77777777" w:rsidR="003F4F54" w:rsidRPr="00AC51B6" w:rsidRDefault="00881C89" w:rsidP="00AC51B6">
      <w:pPr>
        <w:jc w:val="center"/>
        <w:rPr>
          <w:b/>
          <w:bCs/>
        </w:rPr>
      </w:pPr>
      <w:r>
        <w:rPr>
          <w:b/>
          <w:bCs/>
        </w:rPr>
        <w:t>THIS MODEL PLAN IS</w:t>
      </w:r>
      <w:r w:rsidR="002F765A">
        <w:rPr>
          <w:b/>
          <w:bCs/>
        </w:rPr>
        <w:t xml:space="preserve"> </w:t>
      </w:r>
      <w:r>
        <w:rPr>
          <w:b/>
          <w:bCs/>
        </w:rPr>
        <w:t xml:space="preserve">FOR RAILROADS WITH 15 OR FEWER HOURS OF SERVICE EMPLOYEES </w:t>
      </w:r>
      <w:r w:rsidR="002F765A">
        <w:rPr>
          <w:b/>
          <w:bCs/>
        </w:rPr>
        <w:t xml:space="preserve">AND </w:t>
      </w:r>
      <w:r>
        <w:rPr>
          <w:b/>
          <w:bCs/>
        </w:rPr>
        <w:t xml:space="preserve">WITHOUT JOINT OPERATIONS, TO </w:t>
      </w:r>
      <w:r w:rsidR="002F765A">
        <w:rPr>
          <w:b/>
          <w:bCs/>
        </w:rPr>
        <w:t xml:space="preserve">AID IN </w:t>
      </w:r>
      <w:r>
        <w:rPr>
          <w:b/>
          <w:bCs/>
        </w:rPr>
        <w:t>COMPL</w:t>
      </w:r>
      <w:r w:rsidR="002F765A">
        <w:rPr>
          <w:b/>
          <w:bCs/>
        </w:rPr>
        <w:t>IANCE</w:t>
      </w:r>
      <w:r>
        <w:rPr>
          <w:b/>
          <w:bCs/>
        </w:rPr>
        <w:t xml:space="preserve"> WITH THE MINIMUM EMPLOYEE EDUCATIONAL REQUIREMENTS OF 49 </w:t>
      </w:r>
      <w:r w:rsidRPr="00881C89">
        <w:rPr>
          <w:b/>
          <w:bCs/>
        </w:rPr>
        <w:t xml:space="preserve">CFR </w:t>
      </w:r>
      <w:r w:rsidRPr="00881C89">
        <w:rPr>
          <w:b/>
          <w:bCs/>
          <w:color w:val="000000"/>
        </w:rPr>
        <w:t>§</w:t>
      </w:r>
      <w:r w:rsidRPr="00881C89">
        <w:rPr>
          <w:b/>
          <w:bCs/>
        </w:rPr>
        <w:t>219.23</w:t>
      </w:r>
      <w:r>
        <w:t xml:space="preserve"> </w:t>
      </w:r>
      <w:r>
        <w:rPr>
          <w:b/>
          <w:bCs/>
        </w:rPr>
        <w:t xml:space="preserve">(d) and (e) </w:t>
      </w:r>
    </w:p>
    <w:p w14:paraId="2DED397E" w14:textId="77777777" w:rsidR="0082553E" w:rsidRDefault="0082553E" w:rsidP="0082553E">
      <w:pPr>
        <w:tabs>
          <w:tab w:val="left" w:pos="4002"/>
          <w:tab w:val="center" w:pos="4320"/>
        </w:tabs>
        <w:jc w:val="center"/>
      </w:pPr>
      <w:bookmarkStart w:id="0" w:name="_Hlk94811148"/>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bookmarkEnd w:id="0"/>
    <w:p w14:paraId="00C36FF1" w14:textId="77777777" w:rsidR="00B320CB" w:rsidRDefault="00B320CB" w:rsidP="00B320CB">
      <w:pPr>
        <w:tabs>
          <w:tab w:val="left" w:pos="4002"/>
          <w:tab w:val="center" w:pos="4320"/>
        </w:tabs>
        <w:jc w:val="center"/>
      </w:pPr>
    </w:p>
    <w:p w14:paraId="64AA29DE" w14:textId="77777777" w:rsidR="000440A9" w:rsidRDefault="000440A9" w:rsidP="00B320CB">
      <w:pPr>
        <w:tabs>
          <w:tab w:val="left" w:pos="4002"/>
          <w:tab w:val="center" w:pos="4320"/>
        </w:tabs>
        <w:jc w:val="center"/>
        <w:rPr>
          <w:b/>
          <w:bCs/>
          <w:color w:val="FF0000"/>
        </w:rPr>
      </w:pPr>
      <w:r>
        <w:rPr>
          <w:b/>
          <w:bCs/>
        </w:rPr>
        <w:t>Date of FRA Plan Submission:</w:t>
      </w:r>
    </w:p>
    <w:sdt>
      <w:sdtPr>
        <w:rPr>
          <w:rStyle w:val="MELFILL"/>
        </w:rPr>
        <w:alias w:val="Submission"/>
        <w:tag w:val="Submission"/>
        <w:id w:val="-417798017"/>
        <w:lock w:val="sdtLocked"/>
        <w:placeholder>
          <w:docPart w:val="5634DAE7BAEE44EF817BA46083668A28"/>
        </w:placeholder>
        <w:showingPlcHdr/>
        <w15:color w:val="3366FF"/>
        <w:date w:fullDate="2022-01-06T00:00:00Z">
          <w:dateFormat w:val="M/d/yyyy"/>
          <w:lid w:val="en-US"/>
          <w:storeMappedDataAs w:val="dateTime"/>
          <w:calendar w:val="gregorian"/>
        </w:date>
      </w:sdtPr>
      <w:sdtEndPr>
        <w:rPr>
          <w:rStyle w:val="DefaultParagraphFont"/>
          <w:bCs/>
          <w:color w:val="FF0000"/>
        </w:rPr>
      </w:sdtEndPr>
      <w:sdtContent>
        <w:p w14:paraId="6F152820" w14:textId="77777777" w:rsidR="00BF4574" w:rsidRPr="00881C89" w:rsidRDefault="00BD60D2" w:rsidP="00EC2DEB">
          <w:pPr>
            <w:jc w:val="center"/>
            <w:rPr>
              <w:b/>
              <w:bCs/>
              <w:color w:val="FF0000"/>
            </w:rPr>
          </w:pPr>
          <w:r w:rsidRPr="00A9413F">
            <w:rPr>
              <w:rStyle w:val="PlaceholderText"/>
              <w:i/>
              <w:iCs/>
              <w:color w:val="0070C0"/>
            </w:rPr>
            <w:t>Click or tap to enter a date</w:t>
          </w:r>
        </w:p>
      </w:sdtContent>
    </w:sdt>
    <w:p w14:paraId="19B1504F" w14:textId="77777777" w:rsidR="000440A9" w:rsidRDefault="000440A9" w:rsidP="00EC2DEB">
      <w:pPr>
        <w:jc w:val="center"/>
        <w:rPr>
          <w:b/>
          <w:bCs/>
        </w:rPr>
      </w:pPr>
    </w:p>
    <w:p w14:paraId="4262A3C4"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w:t>
      </w:r>
      <w:r w:rsidR="00881C89">
        <w:rPr>
          <w:b/>
          <w:bCs/>
        </w:rPr>
        <w:t>Courtesy Review</w:t>
      </w:r>
      <w:r w:rsidR="000649EC">
        <w:rPr>
          <w:b/>
          <w:bCs/>
        </w:rPr>
        <w:t>:</w:t>
      </w:r>
    </w:p>
    <w:p w14:paraId="5D317177" w14:textId="77777777" w:rsidR="00AC51B6" w:rsidRPr="00AC51B6" w:rsidRDefault="00AC51B6" w:rsidP="00EC2DEB">
      <w:pPr>
        <w:jc w:val="center"/>
        <w:rPr>
          <w:b/>
          <w:bCs/>
        </w:rPr>
      </w:pPr>
      <w:r>
        <w:rPr>
          <w:b/>
          <w:bCs/>
        </w:rPr>
        <w:t xml:space="preserve">(To be completed by FRA)   </w:t>
      </w:r>
    </w:p>
    <w:p w14:paraId="4CDAC536" w14:textId="77777777" w:rsidR="00D4159C" w:rsidRDefault="00E961BB" w:rsidP="00EC2DEB">
      <w:pPr>
        <w:jc w:val="center"/>
        <w:rPr>
          <w:b/>
          <w:bCs/>
        </w:rPr>
      </w:pPr>
      <w:sdt>
        <w:sdtPr>
          <w:rPr>
            <w:rStyle w:val="MELFILL"/>
          </w:rPr>
          <w:alias w:val="Approval"/>
          <w:tag w:val="Approval"/>
          <w:id w:val="1944725598"/>
          <w:lock w:val="sdtLocked"/>
          <w:placeholder>
            <w:docPart w:val="5DF4BD420435494F82919B6D67F0039F"/>
          </w:placeholder>
          <w:showingPlcHdr/>
          <w15:color w:val="3366FF"/>
          <w:date w:fullDate="2022-01-06T00:00:00Z">
            <w:dateFormat w:val="M/d/yyyy"/>
            <w:lid w:val="en-US"/>
            <w:storeMappedDataAs w:val="dateTime"/>
            <w:calendar w:val="gregorian"/>
          </w:date>
        </w:sdtPr>
        <w:sdtEndPr>
          <w:rPr>
            <w:rStyle w:val="DefaultParagraphFont"/>
            <w:bCs/>
            <w:color w:val="auto"/>
          </w:rPr>
        </w:sdtEndPr>
        <w:sdtContent>
          <w:r w:rsidR="00BD60D2" w:rsidRPr="00A9413F">
            <w:rPr>
              <w:rStyle w:val="PlaceholderText"/>
              <w:i/>
              <w:iCs/>
              <w:color w:val="0070C0"/>
            </w:rPr>
            <w:t>Click or tap to enter a date</w:t>
          </w:r>
        </w:sdtContent>
      </w:sdt>
    </w:p>
    <w:p w14:paraId="7FCC806E" w14:textId="77777777" w:rsidR="009A79FC" w:rsidRDefault="009A79FC" w:rsidP="00EC2DEB">
      <w:pPr>
        <w:jc w:val="center"/>
        <w:rPr>
          <w:b/>
          <w:bCs/>
        </w:rPr>
      </w:pPr>
    </w:p>
    <w:p w14:paraId="6367F7AA" w14:textId="77777777" w:rsidR="0075414A" w:rsidRDefault="009A79FC" w:rsidP="00EC2DEB">
      <w:pPr>
        <w:tabs>
          <w:tab w:val="left" w:pos="2955"/>
        </w:tabs>
        <w:jc w:val="center"/>
        <w:rPr>
          <w:rStyle w:val="Style7"/>
        </w:rPr>
      </w:pPr>
      <w:r>
        <w:rPr>
          <w:b/>
          <w:bCs/>
        </w:rPr>
        <w:t>This Plan Is (</w:t>
      </w:r>
      <w:r w:rsidR="0075414A">
        <w:rPr>
          <w:b/>
          <w:bCs/>
        </w:rPr>
        <w:t>Select Below</w:t>
      </w:r>
      <w:r>
        <w:rPr>
          <w:b/>
          <w:bCs/>
        </w:rPr>
        <w:t>):</w:t>
      </w:r>
    </w:p>
    <w:sdt>
      <w:sdtPr>
        <w:rPr>
          <w:rStyle w:val="MELFILL"/>
        </w:rPr>
        <w:alias w:val="Plan Type"/>
        <w:tag w:val="Plan Type"/>
        <w:id w:val="310147383"/>
        <w:lock w:val="sdtLocked"/>
        <w:placeholder>
          <w:docPart w:val="174C79FFC7BE4B5398DAB9C6BF34188E"/>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p w14:paraId="269530C4" w14:textId="77777777" w:rsidR="00EA4FFB" w:rsidRDefault="00A9413F" w:rsidP="00EC2DEB">
          <w:pPr>
            <w:jc w:val="center"/>
          </w:pPr>
          <w:r w:rsidRPr="00A9413F">
            <w:rPr>
              <w:rStyle w:val="PlaceholderText"/>
              <w:i/>
              <w:iCs/>
              <w:color w:val="0070C0"/>
            </w:rPr>
            <w:t>Choose an item</w:t>
          </w:r>
        </w:p>
      </w:sdtContent>
    </w:sdt>
    <w:p w14:paraId="447C9A48" w14:textId="77777777" w:rsidR="00D647B6" w:rsidRDefault="00D647B6" w:rsidP="00B06C27">
      <w:pPr>
        <w:jc w:val="center"/>
      </w:pPr>
    </w:p>
    <w:p w14:paraId="7B379624" w14:textId="77777777" w:rsidR="00D647B6" w:rsidRDefault="00D647B6" w:rsidP="00570D39">
      <w:pPr>
        <w:keepLines/>
        <w:jc w:val="center"/>
        <w:rPr>
          <w:b/>
          <w:bCs/>
        </w:rPr>
      </w:pPr>
      <w:r>
        <w:rPr>
          <w:b/>
          <w:bCs/>
        </w:rPr>
        <w:t>Name of Railroad(s) and FRA Reporting Code(s):</w:t>
      </w:r>
    </w:p>
    <w:p w14:paraId="1E87E90D" w14:textId="77777777" w:rsidR="00D647B6" w:rsidRPr="00D647B6" w:rsidRDefault="00D647B6" w:rsidP="00570D39">
      <w:pPr>
        <w:keepLines/>
        <w:jc w:val="center"/>
      </w:pPr>
    </w:p>
    <w:sdt>
      <w:sdtPr>
        <w:rPr>
          <w:rStyle w:val="MELFILL"/>
        </w:rPr>
        <w:alias w:val="Name &amp; Reporting Code"/>
        <w:tag w:val="Name &amp; Reporting Code"/>
        <w:id w:val="71401126"/>
        <w:lock w:val="sdtLocked"/>
        <w:placeholder>
          <w:docPart w:val="56D5B82A73CA47C1A9F685D9D281F6DC"/>
        </w:placeholder>
        <w:showingPlcHdr/>
        <w15:color w:val="3366FF"/>
      </w:sdtPr>
      <w:sdtEndPr>
        <w:rPr>
          <w:rStyle w:val="DefaultParagraphFont"/>
          <w:color w:val="auto"/>
        </w:rPr>
      </w:sdtEndPr>
      <w:sdtContent>
        <w:p w14:paraId="5F0468DE" w14:textId="77777777" w:rsidR="00D647B6" w:rsidRPr="00D647B6" w:rsidRDefault="00055641" w:rsidP="00570D39">
          <w:pPr>
            <w:keepLines/>
            <w:jc w:val="center"/>
          </w:pPr>
          <w:r>
            <w:rPr>
              <w:rStyle w:val="PlaceholderText"/>
              <w:i/>
              <w:iCs/>
              <w:color w:val="0070C0"/>
            </w:rPr>
            <w:t>Enter or paste text here</w:t>
          </w:r>
        </w:p>
      </w:sdtContent>
    </w:sdt>
    <w:p w14:paraId="473801FC" w14:textId="77777777" w:rsidR="00570D39" w:rsidRDefault="00570D39" w:rsidP="00B06C27">
      <w:pPr>
        <w:jc w:val="center"/>
        <w:rPr>
          <w:b/>
          <w:bCs/>
          <w:u w:val="single"/>
        </w:rPr>
      </w:pPr>
      <w:r>
        <w:rPr>
          <w:b/>
          <w:bCs/>
          <w:u w:val="single"/>
        </w:rPr>
        <w:br w:type="page"/>
      </w:r>
    </w:p>
    <w:p w14:paraId="4AB10B9E" w14:textId="77777777" w:rsidR="00570D39" w:rsidRDefault="00570D39" w:rsidP="00B06C27">
      <w:pPr>
        <w:jc w:val="center"/>
        <w:rPr>
          <w:b/>
          <w:bCs/>
          <w:u w:val="single"/>
        </w:rPr>
      </w:pPr>
    </w:p>
    <w:p w14:paraId="05179BE5" w14:textId="77777777" w:rsidR="003F4F54" w:rsidRDefault="003F4F54"/>
    <w:p w14:paraId="75C45E74" w14:textId="77777777" w:rsidR="00B06C27" w:rsidRDefault="00B06C27">
      <w:pPr>
        <w:rPr>
          <w:b/>
          <w:bCs/>
          <w:color w:val="FF0000"/>
        </w:rPr>
      </w:pPr>
      <w:r w:rsidRPr="001B5CEA">
        <w:rPr>
          <w:b/>
          <w:bCs/>
          <w:color w:val="FF0000"/>
        </w:rPr>
        <w:t>NOTE: In the body of the submittal email, please indicate any changes made to the compliance plan.</w:t>
      </w:r>
    </w:p>
    <w:p w14:paraId="0968862C" w14:textId="77777777" w:rsidR="00610B3B" w:rsidRDefault="00610B3B">
      <w:pPr>
        <w:rPr>
          <w:b/>
          <w:bCs/>
          <w:color w:val="FF0000"/>
        </w:rPr>
      </w:pPr>
    </w:p>
    <w:p w14:paraId="09F00D8B" w14:textId="77777777" w:rsidR="00610B3B" w:rsidRDefault="00610B3B">
      <w:pPr>
        <w:rPr>
          <w:b/>
          <w:bCs/>
          <w:color w:val="FF0000"/>
        </w:rPr>
      </w:pPr>
      <w:r>
        <w:rPr>
          <w:b/>
          <w:bCs/>
          <w:color w:val="FF0000"/>
        </w:rPr>
        <w:t>** If you require additional pages to add information to this plan, add this information to the last page of this document **</w:t>
      </w:r>
    </w:p>
    <w:p w14:paraId="594452E1" w14:textId="77777777" w:rsidR="00603581" w:rsidRDefault="00603581">
      <w:pPr>
        <w:rPr>
          <w:b/>
          <w:bCs/>
          <w:color w:val="FF0000"/>
        </w:rPr>
      </w:pPr>
    </w:p>
    <w:p w14:paraId="2D2C6339" w14:textId="77777777" w:rsidR="00B6465E" w:rsidRDefault="00603581" w:rsidP="00B6465E">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p>
    <w:p w14:paraId="1AE74140" w14:textId="77777777" w:rsidR="00B6465E" w:rsidRDefault="00B6465E" w:rsidP="00B6465E">
      <w:pPr>
        <w:rPr>
          <w:b/>
          <w:bCs/>
          <w:color w:val="FF0000"/>
        </w:rPr>
      </w:pPr>
    </w:p>
    <w:p w14:paraId="34BEE8ED" w14:textId="77777777" w:rsidR="003F4F54" w:rsidRDefault="003F4F54" w:rsidP="00B6465E">
      <w:pPr>
        <w:rPr>
          <w:b/>
          <w:bCs/>
        </w:rPr>
      </w:pPr>
      <w:r>
        <w:rPr>
          <w:b/>
          <w:bCs/>
        </w:rPr>
        <w:t>I.     Policy Statement</w:t>
      </w:r>
    </w:p>
    <w:p w14:paraId="1AFA9A2D" w14:textId="77777777" w:rsidR="003F4F54" w:rsidRDefault="003F4F54">
      <w:pPr>
        <w:ind w:left="360"/>
        <w:rPr>
          <w:b/>
          <w:bCs/>
        </w:rPr>
      </w:pPr>
    </w:p>
    <w:p w14:paraId="1AF96E2B" w14:textId="77777777" w:rsidR="003F4F54" w:rsidRPr="00A04D36" w:rsidRDefault="00E961BB" w:rsidP="00922291">
      <w:pPr>
        <w:ind w:left="360"/>
        <w:rPr>
          <w:u w:val="single"/>
        </w:rPr>
      </w:pPr>
      <w:sdt>
        <w:sdtPr>
          <w:rPr>
            <w:rStyle w:val="MELFILL"/>
          </w:rPr>
          <w:alias w:val="Name"/>
          <w:tag w:val="Name"/>
          <w:id w:val="-384110179"/>
          <w:lock w:val="sdtLocked"/>
          <w:placeholder>
            <w:docPart w:val="3194A126D92E486FB039D6B4207104EE"/>
          </w:placeholder>
          <w:showingPlcHdr/>
          <w15:color w:val="3366FF"/>
        </w:sdtPr>
        <w:sdtEndPr>
          <w:rPr>
            <w:rStyle w:val="DefaultParagraphFont"/>
            <w:color w:val="auto"/>
          </w:rPr>
        </w:sdtEndPr>
        <w:sdtContent>
          <w:r w:rsidR="00B6465E" w:rsidRPr="00B6465E">
            <w:rPr>
              <w:rStyle w:val="MELFILL"/>
              <w:i/>
              <w:iCs/>
            </w:rPr>
            <w:t>Insert Name of Railroad</w:t>
          </w:r>
        </w:sdtContent>
      </w:sdt>
      <w:r w:rsidR="00922291">
        <w:t xml:space="preserve">  </w:t>
      </w:r>
      <w:r w:rsidR="003F4F54">
        <w:t xml:space="preserve">recognizes the problem of substance abuse in today’s society.  This problem poses </w:t>
      </w:r>
      <w:r w:rsidR="001B5CEA">
        <w:t>concerns</w:t>
      </w:r>
      <w:r w:rsidR="003F4F54">
        <w:t xml:space="preserve"> to an employer who is subject to governmental regulations and seeks to promote the safety of the </w:t>
      </w:r>
      <w:r w:rsidR="001B5CEA">
        <w:t>public</w:t>
      </w:r>
      <w:r w:rsidR="003F4F54">
        <w:t xml:space="preserve">.  This railroad has a concern for the safety, </w:t>
      </w:r>
      <w:r w:rsidR="001B5CEA">
        <w:t>health,</w:t>
      </w:r>
      <w:r w:rsidR="003F4F54">
        <w:t xml:space="preserve"> and </w:t>
      </w:r>
      <w:r w:rsidR="00922291">
        <w:t>well-being</w:t>
      </w:r>
      <w:r w:rsidR="003F4F54">
        <w:t xml:space="preserve"> of its employees as well as an obligation to comply with the United States Department of Transportation (DOT) and Federal Railroad Administration (FRA) regulations.  This railroad will comply with all statutes and regulations administered by the FRA in implementing the required Part 219 Drug and Alcohol Program.</w:t>
      </w:r>
    </w:p>
    <w:p w14:paraId="6E04157A" w14:textId="77777777" w:rsidR="003F4F54" w:rsidRDefault="003F4F54">
      <w:pPr>
        <w:ind w:left="360"/>
      </w:pPr>
    </w:p>
    <w:p w14:paraId="2DB8C974" w14:textId="77777777" w:rsidR="003F4F54" w:rsidRDefault="003F4F54">
      <w:pPr>
        <w:pStyle w:val="BodyTextIndent"/>
      </w:pPr>
      <w:r>
        <w:t>Programs have been established on this railroad which require</w:t>
      </w:r>
      <w:r w:rsidR="001C46F5">
        <w:t>s</w:t>
      </w:r>
      <w:r>
        <w:t xml:space="preserve"> </w:t>
      </w:r>
      <w:r w:rsidR="003C21D5">
        <w:t xml:space="preserve">regulated </w:t>
      </w:r>
      <w:r>
        <w:t>employees to demonstrate their safety posture through complying with:</w:t>
      </w:r>
    </w:p>
    <w:p w14:paraId="251542C8" w14:textId="77777777" w:rsidR="003F4F54" w:rsidRDefault="003F4F54">
      <w:pPr>
        <w:ind w:left="360"/>
        <w:rPr>
          <w:u w:val="single"/>
        </w:rPr>
      </w:pPr>
    </w:p>
    <w:p w14:paraId="3BAFABC1" w14:textId="77777777" w:rsidR="003F4F54" w:rsidRDefault="003F4F54">
      <w:pPr>
        <w:numPr>
          <w:ilvl w:val="0"/>
          <w:numId w:val="1"/>
        </w:numPr>
        <w:rPr>
          <w:u w:val="single"/>
        </w:rPr>
      </w:pPr>
      <w:r>
        <w:t>Urine screens to detect the presen</w:t>
      </w:r>
      <w:r w:rsidR="008A2A0B">
        <w:t>ce of marijuana, cocaine, opioids</w:t>
      </w:r>
      <w:r>
        <w:t xml:space="preserve">, </w:t>
      </w:r>
      <w:r w:rsidR="00A34DBC">
        <w:t>phencyclidine,</w:t>
      </w:r>
      <w:r>
        <w:t xml:space="preserve"> and amphetamines</w:t>
      </w:r>
      <w:r w:rsidR="008A2A0B">
        <w:t xml:space="preserve"> (See 49 CFR </w:t>
      </w:r>
      <w:r w:rsidR="008A2A0B" w:rsidRPr="00BD5FA3">
        <w:t>§</w:t>
      </w:r>
      <w:r w:rsidR="008A2A0B">
        <w:t xml:space="preserve"> 40.85</w:t>
      </w:r>
      <w:r>
        <w:t xml:space="preserve"> </w:t>
      </w:r>
      <w:r w:rsidR="008A2A0B">
        <w:t xml:space="preserve">and 49 CFR </w:t>
      </w:r>
      <w:r w:rsidR="008A2A0B" w:rsidRPr="00BD5FA3">
        <w:t>§</w:t>
      </w:r>
      <w:r w:rsidR="008A2A0B">
        <w:t xml:space="preserve"> 40.87)</w:t>
      </w:r>
      <w:r>
        <w:t>;</w:t>
      </w:r>
    </w:p>
    <w:p w14:paraId="5D5CCE53" w14:textId="77777777" w:rsidR="003F4F54" w:rsidRDefault="003F4F54">
      <w:pPr>
        <w:numPr>
          <w:ilvl w:val="0"/>
          <w:numId w:val="1"/>
        </w:numPr>
        <w:rPr>
          <w:u w:val="single"/>
        </w:rPr>
      </w:pPr>
      <w:r>
        <w:t>Breath alcohol tests to detect the unauthorized use of alcohol; and</w:t>
      </w:r>
    </w:p>
    <w:p w14:paraId="4C641D5E" w14:textId="77777777" w:rsidR="003F4F54" w:rsidRDefault="003F4F54">
      <w:pPr>
        <w:numPr>
          <w:ilvl w:val="0"/>
          <w:numId w:val="1"/>
        </w:numPr>
        <w:rPr>
          <w:u w:val="single"/>
        </w:rPr>
      </w:pPr>
      <w:r>
        <w:t xml:space="preserve">Breath, urine, </w:t>
      </w:r>
      <w:r w:rsidR="00A34DBC">
        <w:t>blood,</w:t>
      </w:r>
      <w:r>
        <w:t xml:space="preserve"> and tissue (fatality) testing after qualifying FRA post-accident events.</w:t>
      </w:r>
    </w:p>
    <w:p w14:paraId="37C78979" w14:textId="77777777" w:rsidR="003F4F54" w:rsidRDefault="003F4F54">
      <w:pPr>
        <w:ind w:left="360"/>
      </w:pPr>
    </w:p>
    <w:p w14:paraId="7CF1B720" w14:textId="77777777" w:rsidR="00B81C5E" w:rsidRDefault="003F4F54">
      <w:pPr>
        <w:pStyle w:val="BodyTextIndent"/>
        <w:rPr>
          <w:color w:val="000000"/>
        </w:rPr>
      </w:pPr>
      <w:r>
        <w:t xml:space="preserve">In accordance with the applicable Federal regulations, this railroad prohibits persons who perform work </w:t>
      </w:r>
      <w:r w:rsidR="002C6DF2">
        <w:t xml:space="preserve">regulated </w:t>
      </w:r>
      <w:r>
        <w:t xml:space="preserve">by the Federal </w:t>
      </w:r>
      <w:r w:rsidR="00BD5FA3">
        <w:t>H</w:t>
      </w:r>
      <w:r>
        <w:t xml:space="preserve">ours of </w:t>
      </w:r>
      <w:r w:rsidR="00BD5FA3">
        <w:t>S</w:t>
      </w:r>
      <w:r>
        <w:t>ervice</w:t>
      </w:r>
      <w:r w:rsidR="002340F0">
        <w:t xml:space="preserve"> (HOS)</w:t>
      </w:r>
      <w:r>
        <w:t xml:space="preserve"> </w:t>
      </w:r>
      <w:r w:rsidR="00BD5FA3">
        <w:t>L</w:t>
      </w:r>
      <w:r>
        <w:t>aws (see 49 U.S.C. §§ 21101-21108)</w:t>
      </w:r>
      <w:r w:rsidR="00842B2D">
        <w:t>;</w:t>
      </w:r>
      <w:r>
        <w:t xml:space="preserve"> </w:t>
      </w:r>
      <w:r w:rsidR="00BD5FA3" w:rsidRPr="00BD5FA3">
        <w:t>and</w:t>
      </w:r>
      <w:r w:rsidR="005A4264">
        <w:t>/or</w:t>
      </w:r>
      <w:r w:rsidR="00BD5FA3" w:rsidRPr="00BD5FA3">
        <w:t xml:space="preserve"> </w:t>
      </w:r>
      <w:r w:rsidR="00842B2D">
        <w:t xml:space="preserve">employees </w:t>
      </w:r>
      <w:r w:rsidR="00BD5FA3" w:rsidRPr="00BD5FA3">
        <w:t xml:space="preserve">performing </w:t>
      </w:r>
      <w:r w:rsidR="00BD5FA3">
        <w:t xml:space="preserve">duties as </w:t>
      </w:r>
      <w:r w:rsidR="00BD5FA3" w:rsidRPr="00BD5FA3">
        <w:t>Maintenance</w:t>
      </w:r>
      <w:r w:rsidR="00BD5FA3">
        <w:t>-of-Way (MOW) workers as described in the definition of</w:t>
      </w:r>
      <w:r w:rsidR="00BD5FA3" w:rsidRPr="00BD5FA3">
        <w:t xml:space="preserve"> “Roadway Worker” in § 214.</w:t>
      </w:r>
      <w:r w:rsidR="00BD5FA3" w:rsidRPr="00842B2D">
        <w:t>7</w:t>
      </w:r>
      <w:r w:rsidR="00842B2D">
        <w:t>;</w:t>
      </w:r>
      <w:r w:rsidR="00BD5FA3" w:rsidRPr="00842B2D">
        <w:t xml:space="preserve"> </w:t>
      </w:r>
      <w:r w:rsidR="00842B2D">
        <w:t>and/</w:t>
      </w:r>
      <w:r w:rsidR="00842B2D" w:rsidRPr="00842B2D">
        <w:t>or employees performing Mechanical functions (MECH) duties covered by the definition of “Mechanical Employees” in § 219.5</w:t>
      </w:r>
      <w:r w:rsidR="00842B2D">
        <w:t>,</w:t>
      </w:r>
      <w:r w:rsidR="00842B2D" w:rsidRPr="00842B2D">
        <w:t xml:space="preserve"> </w:t>
      </w:r>
      <w:r>
        <w:t xml:space="preserve">from being under the influence and/or possession of illegal substances and/or under the influence of alcohol while on duty or within four hours of reporting for </w:t>
      </w:r>
      <w:r w:rsidR="002C6DF2">
        <w:t xml:space="preserve">regulated </w:t>
      </w:r>
      <w:r>
        <w:t>service.  Additionally, illegal substance use is prohib</w:t>
      </w:r>
      <w:r w:rsidR="00C77BDC">
        <w:t xml:space="preserve">ited </w:t>
      </w:r>
      <w:r w:rsidR="005A03C5">
        <w:rPr>
          <w:b/>
          <w:bCs/>
          <w:color w:val="000000"/>
          <w:u w:val="single"/>
        </w:rPr>
        <w:t>on or off duty</w:t>
      </w:r>
      <w:r w:rsidR="005A03C5">
        <w:rPr>
          <w:color w:val="000000"/>
          <w:u w:val="single"/>
        </w:rPr>
        <w:t xml:space="preserve">, </w:t>
      </w:r>
      <w:r w:rsidR="005A03C5">
        <w:rPr>
          <w:color w:val="000000"/>
        </w:rPr>
        <w:t>except as allowed in 49 CFR § 219.103.</w:t>
      </w:r>
    </w:p>
    <w:p w14:paraId="600B5476" w14:textId="77777777" w:rsidR="00B6465E" w:rsidRDefault="00B6465E">
      <w:pPr>
        <w:pStyle w:val="BodyTextIndent"/>
        <w:rPr>
          <w:color w:val="000000"/>
        </w:rPr>
      </w:pPr>
    </w:p>
    <w:p w14:paraId="2DB42D3A" w14:textId="77777777" w:rsidR="00B6465E" w:rsidRDefault="00B6465E" w:rsidP="00B6465E">
      <w:r w:rsidRPr="00B6465E">
        <w:t xml:space="preserve">The following classes or crafts of employees listed are subject to regulated service on this railroad, and to applicable sections of Part 219: </w:t>
      </w:r>
    </w:p>
    <w:sdt>
      <w:sdtPr>
        <w:rPr>
          <w:rStyle w:val="MELFILL"/>
        </w:rPr>
        <w:alias w:val="Crafts"/>
        <w:tag w:val="Crafts"/>
        <w:id w:val="97758759"/>
        <w:lock w:val="sdtLocked"/>
        <w:placeholder>
          <w:docPart w:val="946364E275BC41CA8E4B46F4D5E578E6"/>
        </w:placeholder>
        <w:showingPlcHdr/>
        <w15:color w:val="3366FF"/>
      </w:sdtPr>
      <w:sdtEndPr>
        <w:rPr>
          <w:rStyle w:val="DefaultParagraphFont"/>
          <w:color w:val="auto"/>
        </w:rPr>
      </w:sdtEndPr>
      <w:sdtContent>
        <w:p w14:paraId="7437D54C" w14:textId="77777777" w:rsidR="00B6465E" w:rsidRPr="00B6465E" w:rsidRDefault="00B6465E" w:rsidP="00B6465E">
          <w:r w:rsidRPr="00B6465E">
            <w:rPr>
              <w:rStyle w:val="MELFILL"/>
              <w:i/>
              <w:iCs/>
            </w:rPr>
            <w:t>Enter or paste text here</w:t>
          </w:r>
        </w:p>
      </w:sdtContent>
    </w:sdt>
    <w:p w14:paraId="1CFEAC8A" w14:textId="77777777" w:rsidR="003F4F54" w:rsidRDefault="003F4F54">
      <w:pPr>
        <w:pStyle w:val="BodyTextIndent"/>
      </w:pPr>
    </w:p>
    <w:p w14:paraId="712DDB35" w14:textId="77777777" w:rsidR="003F4F54" w:rsidRDefault="003F4F54">
      <w:pPr>
        <w:pStyle w:val="BodyTextIndent"/>
        <w:numPr>
          <w:ilvl w:val="0"/>
          <w:numId w:val="2"/>
        </w:numPr>
        <w:rPr>
          <w:b/>
          <w:bCs/>
        </w:rPr>
      </w:pPr>
      <w:r>
        <w:rPr>
          <w:b/>
          <w:bCs/>
        </w:rPr>
        <w:lastRenderedPageBreak/>
        <w:t>Identifying Information.</w:t>
      </w:r>
      <w:r>
        <w:t xml:space="preserve">  </w:t>
      </w:r>
    </w:p>
    <w:p w14:paraId="073F7F7C" w14:textId="77777777" w:rsidR="003747C5" w:rsidRDefault="003747C5">
      <w:pPr>
        <w:pStyle w:val="BodyTextIndent"/>
        <w:rPr>
          <w:b/>
          <w:bCs/>
        </w:rPr>
      </w:pPr>
      <w:bookmarkStart w:id="1" w:name="_Hlk94010485"/>
    </w:p>
    <w:p w14:paraId="2A0A7C02" w14:textId="77777777" w:rsidR="008538D6" w:rsidRDefault="003747C5">
      <w:pPr>
        <w:pStyle w:val="BodyTextIndent"/>
        <w:rPr>
          <w:color w:val="FF0000"/>
        </w:rPr>
      </w:pPr>
      <w:bookmarkStart w:id="2" w:name="_Hlk94127769"/>
      <w:bookmarkStart w:id="3"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2"/>
      <w:r w:rsidR="0080249B">
        <w:rPr>
          <w:color w:val="FF0000"/>
        </w:rPr>
        <w:t xml:space="preserve"> </w:t>
      </w:r>
      <w:bookmarkEnd w:id="3"/>
    </w:p>
    <w:p w14:paraId="6F4428E6" w14:textId="77777777" w:rsidR="008538D6" w:rsidRDefault="008538D6">
      <w:pPr>
        <w:pStyle w:val="BodyTextIndent"/>
        <w:rPr>
          <w:color w:val="FF0000"/>
        </w:rPr>
      </w:pPr>
    </w:p>
    <w:p w14:paraId="24E1E708" w14:textId="77777777" w:rsidR="003747C5" w:rsidRPr="003747C5" w:rsidRDefault="003747C5" w:rsidP="00EC2DEB">
      <w:pPr>
        <w:pStyle w:val="BodyTextIndent"/>
        <w:rPr>
          <w:b/>
          <w:bCs/>
        </w:rPr>
      </w:pPr>
      <w:r w:rsidRPr="0082553E">
        <w:rPr>
          <w:b/>
          <w:bCs/>
          <w:u w:val="single"/>
        </w:rPr>
        <w:t>Railroad</w:t>
      </w:r>
      <w:r>
        <w:rPr>
          <w:b/>
          <w:bCs/>
        </w:rPr>
        <w:t>:</w:t>
      </w:r>
    </w:p>
    <w:bookmarkEnd w:id="1"/>
    <w:p w14:paraId="0968F1E8" w14:textId="77777777" w:rsidR="001B5CEA" w:rsidRDefault="001B5CEA" w:rsidP="00EC2DEB">
      <w:pPr>
        <w:pStyle w:val="BodyTextIndent"/>
      </w:pPr>
    </w:p>
    <w:sdt>
      <w:sdtPr>
        <w:rPr>
          <w:rStyle w:val="MELFILL"/>
        </w:rPr>
        <w:alias w:val="Railroad"/>
        <w:tag w:val="Railroad"/>
        <w:id w:val="1830950286"/>
        <w:lock w:val="sdtLocked"/>
        <w15:color w:val="3366FF"/>
        <w15:repeatingSection>
          <w15:sectionTitle w:val="Railroad"/>
        </w15:repeatingSection>
      </w:sdtPr>
      <w:sdtEndPr>
        <w:rPr>
          <w:rStyle w:val="MELFILL"/>
        </w:rPr>
      </w:sdtEndPr>
      <w:sdtContent>
        <w:sdt>
          <w:sdtPr>
            <w:rPr>
              <w:rStyle w:val="MELFILL"/>
            </w:rPr>
            <w:id w:val="-1770232004"/>
            <w:lock w:val="sdtLocked"/>
            <w:placeholder>
              <w:docPart w:val="3BA8F257FF7E4A8DBF3DFABB65462A7C"/>
            </w:placeholder>
            <w15:color w:val="3366FF"/>
            <w15:repeatingSectionItem/>
          </w:sdtPr>
          <w:sdtEndPr>
            <w:rPr>
              <w:rStyle w:val="MELFILL"/>
            </w:rPr>
          </w:sdtEndPr>
          <w:sdtContent>
            <w:p w14:paraId="1A14F626" w14:textId="77777777" w:rsidR="006C17F8" w:rsidRPr="0082553E" w:rsidRDefault="006D2EA3" w:rsidP="00EC2DEB">
              <w:pPr>
                <w:pStyle w:val="BodyTextIndent"/>
                <w:rPr>
                  <w:rStyle w:val="MELFILL"/>
                </w:rPr>
              </w:pPr>
              <w:r w:rsidRPr="0082553E">
                <w:rPr>
                  <w:rStyle w:val="MELFILL"/>
                </w:rPr>
                <w:t>Name</w:t>
              </w:r>
              <w:r w:rsidR="003D55ED" w:rsidRPr="0082553E">
                <w:rPr>
                  <w:rStyle w:val="MELFILL"/>
                </w:rPr>
                <w:t xml:space="preserve"> </w:t>
              </w:r>
              <w:r w:rsidRPr="0082553E">
                <w:rPr>
                  <w:rStyle w:val="MELFILL"/>
                </w:rPr>
                <w:t>of Railroad:</w:t>
              </w:r>
            </w:p>
            <w:p w14:paraId="3133D15E" w14:textId="77777777" w:rsidR="006D2EA3" w:rsidRDefault="006D2EA3" w:rsidP="00EC2DEB">
              <w:pPr>
                <w:pStyle w:val="BodyTextIndent"/>
                <w:rPr>
                  <w:rStyle w:val="MELFILL"/>
                </w:rPr>
              </w:pPr>
              <w:r w:rsidRPr="0082553E">
                <w:rPr>
                  <w:rStyle w:val="MELFILL"/>
                </w:rPr>
                <w:t xml:space="preserve">Address:  </w:t>
              </w:r>
            </w:p>
            <w:p w14:paraId="2BF3DA84" w14:textId="77777777" w:rsidR="00EE5C5A" w:rsidRPr="0082553E" w:rsidRDefault="00EE5C5A" w:rsidP="00EC2DEB">
              <w:pPr>
                <w:pStyle w:val="BodyTextIndent"/>
                <w:rPr>
                  <w:rStyle w:val="MELFILL"/>
                </w:rPr>
              </w:pPr>
            </w:p>
            <w:p w14:paraId="4512CBDA" w14:textId="77777777" w:rsidR="003D55ED" w:rsidRPr="0082553E" w:rsidRDefault="006D2EA3" w:rsidP="00EC2DEB">
              <w:pPr>
                <w:pStyle w:val="BodyTextIndent"/>
                <w:rPr>
                  <w:rStyle w:val="MELFILL"/>
                </w:rPr>
              </w:pPr>
              <w:r w:rsidRPr="0082553E">
                <w:rPr>
                  <w:rStyle w:val="MELFILL"/>
                </w:rPr>
                <w:t xml:space="preserve">Office Phone:  </w:t>
              </w:r>
            </w:p>
            <w:p w14:paraId="7D233220" w14:textId="77777777" w:rsidR="003D55ED" w:rsidRPr="0082553E" w:rsidRDefault="006D2EA3" w:rsidP="00EC2DEB">
              <w:pPr>
                <w:pStyle w:val="BodyTextIndent"/>
                <w:rPr>
                  <w:rStyle w:val="MELFILL"/>
                </w:rPr>
              </w:pPr>
              <w:r w:rsidRPr="0082553E">
                <w:rPr>
                  <w:rStyle w:val="MELFILL"/>
                </w:rPr>
                <w:t xml:space="preserve">Cell Phone: </w:t>
              </w:r>
            </w:p>
            <w:p w14:paraId="4A46DDDA" w14:textId="77777777" w:rsidR="003D55ED" w:rsidRPr="0082553E" w:rsidRDefault="006D2EA3" w:rsidP="00EC2DEB">
              <w:pPr>
                <w:pStyle w:val="BodyTextIndent"/>
                <w:rPr>
                  <w:rStyle w:val="MELFILL"/>
                </w:rPr>
              </w:pPr>
              <w:r w:rsidRPr="0082553E">
                <w:rPr>
                  <w:rStyle w:val="MELFILL"/>
                </w:rPr>
                <w:t>E-Mail</w:t>
              </w:r>
              <w:r w:rsidR="003D55ED" w:rsidRPr="0082553E">
                <w:rPr>
                  <w:rStyle w:val="MELFILL"/>
                </w:rPr>
                <w:t>:</w:t>
              </w:r>
            </w:p>
            <w:p w14:paraId="1BB9C126" w14:textId="77777777" w:rsidR="00955D94" w:rsidRDefault="006D2EA3" w:rsidP="00EC2DEB">
              <w:pPr>
                <w:pStyle w:val="BodyTextIndent"/>
                <w:rPr>
                  <w:rStyle w:val="REPEATING"/>
                </w:rPr>
              </w:pPr>
              <w:r w:rsidRPr="0082553E">
                <w:rPr>
                  <w:rStyle w:val="MELFILL"/>
                </w:rPr>
                <w:t>Additional Notes:</w:t>
              </w:r>
            </w:p>
          </w:sdtContent>
        </w:sdt>
      </w:sdtContent>
    </w:sdt>
    <w:p w14:paraId="40339730" w14:textId="77777777" w:rsidR="00955D94" w:rsidRDefault="00955D94" w:rsidP="00955D94">
      <w:pPr>
        <w:pStyle w:val="BodyTextIndent"/>
        <w:rPr>
          <w:b/>
          <w:bCs/>
        </w:rPr>
      </w:pPr>
    </w:p>
    <w:p w14:paraId="163BD1C0" w14:textId="77777777" w:rsidR="00E35214" w:rsidRDefault="00E35214" w:rsidP="00955D94">
      <w:pPr>
        <w:pStyle w:val="BodyTextIndent"/>
      </w:pPr>
      <w:r w:rsidRPr="0082553E">
        <w:rPr>
          <w:b/>
          <w:bCs/>
          <w:u w:val="single"/>
        </w:rPr>
        <w:t>Designated Employer Representative</w:t>
      </w:r>
      <w:r>
        <w:rPr>
          <w:b/>
          <w:bCs/>
        </w:rPr>
        <w:t>:</w:t>
      </w:r>
    </w:p>
    <w:p w14:paraId="0FEA66E7"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3BA8F257FF7E4A8DBF3DFABB65462A7C"/>
            </w:placeholder>
            <w15:color w:val="3366FF"/>
            <w15:repeatingSectionItem/>
          </w:sdtPr>
          <w:sdtEndPr>
            <w:rPr>
              <w:rStyle w:val="MELFILL"/>
            </w:rPr>
          </w:sdtEndPr>
          <w:sdtContent>
            <w:p w14:paraId="2E7A6F94" w14:textId="77777777" w:rsidR="00FA139D" w:rsidRPr="0082553E" w:rsidRDefault="00FA139D" w:rsidP="00955D94">
              <w:pPr>
                <w:pStyle w:val="BodyTextIndent"/>
                <w:rPr>
                  <w:rStyle w:val="MELFILL"/>
                </w:rPr>
              </w:pPr>
              <w:r w:rsidRPr="0082553E">
                <w:rPr>
                  <w:rStyle w:val="MELFILL"/>
                </w:rPr>
                <w:t xml:space="preserve">Name:   </w:t>
              </w:r>
            </w:p>
            <w:p w14:paraId="2A175B6E" w14:textId="77777777" w:rsidR="00FA139D" w:rsidRDefault="00FA139D" w:rsidP="00955D94">
              <w:pPr>
                <w:pStyle w:val="BodyTextIndent"/>
                <w:rPr>
                  <w:rStyle w:val="MELFILL"/>
                </w:rPr>
              </w:pPr>
              <w:r w:rsidRPr="0082553E">
                <w:rPr>
                  <w:rStyle w:val="MELFILL"/>
                </w:rPr>
                <w:t xml:space="preserve">Address:  </w:t>
              </w:r>
            </w:p>
            <w:p w14:paraId="5D1B5C8E" w14:textId="77777777" w:rsidR="00EE5C5A" w:rsidRPr="0082553E" w:rsidRDefault="00EE5C5A" w:rsidP="00955D94">
              <w:pPr>
                <w:pStyle w:val="BodyTextIndent"/>
                <w:rPr>
                  <w:rStyle w:val="MELFILL"/>
                </w:rPr>
              </w:pPr>
            </w:p>
            <w:p w14:paraId="7DBAAC5E" w14:textId="77777777" w:rsidR="00FA139D" w:rsidRPr="0082553E" w:rsidRDefault="00FA139D" w:rsidP="00955D94">
              <w:pPr>
                <w:pStyle w:val="BodyTextIndent"/>
                <w:rPr>
                  <w:rStyle w:val="MELFILL"/>
                </w:rPr>
              </w:pPr>
              <w:r w:rsidRPr="0082553E">
                <w:rPr>
                  <w:rStyle w:val="MELFILL"/>
                </w:rPr>
                <w:t xml:space="preserve">Office Phone:  </w:t>
              </w:r>
            </w:p>
            <w:p w14:paraId="7D738ADB" w14:textId="77777777" w:rsidR="00FA139D" w:rsidRPr="0082553E" w:rsidRDefault="00FA139D" w:rsidP="00955D94">
              <w:pPr>
                <w:pStyle w:val="BodyTextIndent"/>
                <w:rPr>
                  <w:rStyle w:val="MELFILL"/>
                </w:rPr>
              </w:pPr>
              <w:r w:rsidRPr="0082553E">
                <w:rPr>
                  <w:rStyle w:val="MELFILL"/>
                </w:rPr>
                <w:t xml:space="preserve">Cell Phone: </w:t>
              </w:r>
            </w:p>
            <w:p w14:paraId="54A2E560" w14:textId="77777777" w:rsidR="00FA139D" w:rsidRPr="0082553E" w:rsidRDefault="00FA139D" w:rsidP="00955D94">
              <w:pPr>
                <w:pStyle w:val="BodyTextIndent"/>
                <w:rPr>
                  <w:rStyle w:val="MELFILL"/>
                </w:rPr>
              </w:pPr>
              <w:r w:rsidRPr="0082553E">
                <w:rPr>
                  <w:rStyle w:val="MELFILL"/>
                </w:rPr>
                <w:t>E-Mail:</w:t>
              </w:r>
            </w:p>
            <w:p w14:paraId="08466A6C" w14:textId="77777777" w:rsidR="00FA139D" w:rsidRDefault="00FA139D" w:rsidP="00955D94">
              <w:pPr>
                <w:pStyle w:val="BodyTextIndent"/>
                <w:rPr>
                  <w:rStyle w:val="Style22Char"/>
                </w:rPr>
              </w:pPr>
              <w:r w:rsidRPr="0082553E">
                <w:rPr>
                  <w:rStyle w:val="MELFILL"/>
                </w:rPr>
                <w:t>Additional Notes:</w:t>
              </w:r>
            </w:p>
          </w:sdtContent>
        </w:sdt>
      </w:sdtContent>
    </w:sdt>
    <w:p w14:paraId="106D5CD9" w14:textId="77777777" w:rsidR="003C4F80" w:rsidRDefault="003C4F80" w:rsidP="00E35214">
      <w:pPr>
        <w:pStyle w:val="BodyTextIndent"/>
      </w:pPr>
    </w:p>
    <w:p w14:paraId="4E8F995E" w14:textId="77777777" w:rsidR="00E35214" w:rsidRDefault="00E35214" w:rsidP="00E35214">
      <w:pPr>
        <w:pStyle w:val="BodyTextIndent"/>
      </w:pPr>
      <w:r w:rsidRPr="0082553E">
        <w:rPr>
          <w:b/>
          <w:bCs/>
          <w:u w:val="single"/>
        </w:rPr>
        <w:t>Assistant Designated Employer Representative</w:t>
      </w:r>
      <w:r>
        <w:rPr>
          <w:b/>
          <w:bCs/>
        </w:rPr>
        <w:t>:</w:t>
      </w:r>
    </w:p>
    <w:p w14:paraId="75FB8F40"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3BA8F257FF7E4A8DBF3DFABB65462A7C"/>
            </w:placeholder>
            <w15:color w:val="3366FF"/>
            <w15:repeatingSectionItem/>
          </w:sdtPr>
          <w:sdtEndPr>
            <w:rPr>
              <w:rStyle w:val="MELFILL"/>
            </w:rPr>
          </w:sdtEndPr>
          <w:sdtContent>
            <w:p w14:paraId="4EB37DDD" w14:textId="77777777" w:rsidR="0080249B" w:rsidRPr="0082553E" w:rsidRDefault="0080249B" w:rsidP="0080249B">
              <w:pPr>
                <w:pStyle w:val="BodyTextIndent"/>
                <w:rPr>
                  <w:rStyle w:val="MELFILL"/>
                </w:rPr>
              </w:pPr>
              <w:r w:rsidRPr="0082553E">
                <w:rPr>
                  <w:rStyle w:val="MELFILL"/>
                </w:rPr>
                <w:t xml:space="preserve">Name:   </w:t>
              </w:r>
            </w:p>
            <w:p w14:paraId="56F06B9D" w14:textId="77777777" w:rsidR="00EE5C5A" w:rsidRDefault="0080249B" w:rsidP="0080249B">
              <w:pPr>
                <w:pStyle w:val="BodyTextIndent"/>
                <w:rPr>
                  <w:rStyle w:val="MELFILL"/>
                </w:rPr>
              </w:pPr>
              <w:r w:rsidRPr="0082553E">
                <w:rPr>
                  <w:rStyle w:val="MELFILL"/>
                </w:rPr>
                <w:t xml:space="preserve">Address: </w:t>
              </w:r>
            </w:p>
            <w:p w14:paraId="605D4831" w14:textId="77777777" w:rsidR="0080249B" w:rsidRPr="0082553E" w:rsidRDefault="0080249B" w:rsidP="0080249B">
              <w:pPr>
                <w:pStyle w:val="BodyTextIndent"/>
                <w:rPr>
                  <w:rStyle w:val="MELFILL"/>
                </w:rPr>
              </w:pPr>
              <w:r w:rsidRPr="0082553E">
                <w:rPr>
                  <w:rStyle w:val="MELFILL"/>
                </w:rPr>
                <w:t xml:space="preserve"> </w:t>
              </w:r>
            </w:p>
            <w:p w14:paraId="75A757B0" w14:textId="77777777" w:rsidR="0080249B" w:rsidRPr="0082553E" w:rsidRDefault="0080249B" w:rsidP="0080249B">
              <w:pPr>
                <w:pStyle w:val="BodyTextIndent"/>
                <w:rPr>
                  <w:rStyle w:val="MELFILL"/>
                </w:rPr>
              </w:pPr>
              <w:r w:rsidRPr="0082553E">
                <w:rPr>
                  <w:rStyle w:val="MELFILL"/>
                </w:rPr>
                <w:t xml:space="preserve">Office Phone:  </w:t>
              </w:r>
            </w:p>
            <w:p w14:paraId="2FDBFD9D" w14:textId="77777777" w:rsidR="0080249B" w:rsidRPr="0082553E" w:rsidRDefault="0080249B" w:rsidP="0080249B">
              <w:pPr>
                <w:pStyle w:val="BodyTextIndent"/>
                <w:rPr>
                  <w:rStyle w:val="MELFILL"/>
                </w:rPr>
              </w:pPr>
              <w:r w:rsidRPr="0082553E">
                <w:rPr>
                  <w:rStyle w:val="MELFILL"/>
                </w:rPr>
                <w:t xml:space="preserve">Cell Phone: </w:t>
              </w:r>
            </w:p>
            <w:p w14:paraId="259D417C" w14:textId="77777777" w:rsidR="0080249B" w:rsidRPr="0082553E" w:rsidRDefault="0080249B" w:rsidP="0080249B">
              <w:pPr>
                <w:pStyle w:val="BodyTextIndent"/>
                <w:rPr>
                  <w:rStyle w:val="MELFILL"/>
                </w:rPr>
              </w:pPr>
              <w:r w:rsidRPr="0082553E">
                <w:rPr>
                  <w:rStyle w:val="MELFILL"/>
                </w:rPr>
                <w:t>E-Mail:</w:t>
              </w:r>
            </w:p>
            <w:p w14:paraId="1CE5F689" w14:textId="77777777" w:rsidR="0080249B" w:rsidRDefault="0080249B" w:rsidP="0080249B">
              <w:pPr>
                <w:pStyle w:val="BodyTextIndent"/>
                <w:rPr>
                  <w:rStyle w:val="Style22Char"/>
                </w:rPr>
              </w:pPr>
              <w:r w:rsidRPr="0082553E">
                <w:rPr>
                  <w:rStyle w:val="MELFILL"/>
                </w:rPr>
                <w:t>Additional Notes:</w:t>
              </w:r>
            </w:p>
          </w:sdtContent>
        </w:sdt>
      </w:sdtContent>
    </w:sdt>
    <w:p w14:paraId="3D2F99FF" w14:textId="77777777" w:rsidR="0080249B" w:rsidRDefault="0080249B" w:rsidP="0080249B">
      <w:pPr>
        <w:pStyle w:val="BodyTextIndent"/>
        <w:rPr>
          <w:rStyle w:val="Style22Char"/>
        </w:rPr>
      </w:pPr>
    </w:p>
    <w:p w14:paraId="66339643" w14:textId="77777777" w:rsidR="00E35214" w:rsidRDefault="00E35214" w:rsidP="00E35214">
      <w:pPr>
        <w:pStyle w:val="BodyTextIndent"/>
      </w:pPr>
      <w:r w:rsidRPr="0082553E">
        <w:rPr>
          <w:b/>
          <w:bCs/>
          <w:u w:val="single"/>
        </w:rPr>
        <w:t>Medical Review Officer</w:t>
      </w:r>
      <w:r>
        <w:rPr>
          <w:b/>
          <w:bCs/>
        </w:rPr>
        <w:t>:</w:t>
      </w:r>
    </w:p>
    <w:p w14:paraId="6418853E" w14:textId="77777777" w:rsidR="00E35214" w:rsidRDefault="00E35214" w:rsidP="00E35214">
      <w:pPr>
        <w:pStyle w:val="BodyTextIndent"/>
      </w:pPr>
    </w:p>
    <w:bookmarkStart w:id="4"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3BA8F257FF7E4A8DBF3DFABB65462A7C"/>
            </w:placeholder>
            <w15:color w:val="3366FF"/>
            <w15:repeatingSectionItem/>
          </w:sdtPr>
          <w:sdtEndPr>
            <w:rPr>
              <w:rStyle w:val="MELFILL"/>
            </w:rPr>
          </w:sdtEndPr>
          <w:sdtContent>
            <w:p w14:paraId="1BBC93DC" w14:textId="77777777" w:rsidR="0080249B" w:rsidRPr="0082553E" w:rsidRDefault="0080249B" w:rsidP="0080249B">
              <w:pPr>
                <w:pStyle w:val="BodyTextIndent"/>
                <w:rPr>
                  <w:rStyle w:val="MELFILL"/>
                </w:rPr>
              </w:pPr>
              <w:r w:rsidRPr="0082553E">
                <w:rPr>
                  <w:rStyle w:val="MELFILL"/>
                </w:rPr>
                <w:t xml:space="preserve">Name:   </w:t>
              </w:r>
            </w:p>
            <w:p w14:paraId="2C812DD3" w14:textId="77777777" w:rsidR="0080249B" w:rsidRDefault="0080249B" w:rsidP="0080249B">
              <w:pPr>
                <w:pStyle w:val="BodyTextIndent"/>
                <w:rPr>
                  <w:rStyle w:val="MELFILL"/>
                </w:rPr>
              </w:pPr>
              <w:r w:rsidRPr="0082553E">
                <w:rPr>
                  <w:rStyle w:val="MELFILL"/>
                </w:rPr>
                <w:t xml:space="preserve">Address: </w:t>
              </w:r>
            </w:p>
            <w:p w14:paraId="72C7B564" w14:textId="77777777" w:rsidR="00EE5C5A" w:rsidRPr="0082553E" w:rsidRDefault="00EE5C5A" w:rsidP="0080249B">
              <w:pPr>
                <w:pStyle w:val="BodyTextIndent"/>
                <w:rPr>
                  <w:rStyle w:val="MELFILL"/>
                </w:rPr>
              </w:pPr>
            </w:p>
            <w:p w14:paraId="7286B0F1" w14:textId="77777777" w:rsidR="0080249B" w:rsidRPr="0082553E" w:rsidRDefault="0080249B" w:rsidP="0080249B">
              <w:pPr>
                <w:pStyle w:val="BodyTextIndent"/>
                <w:rPr>
                  <w:rStyle w:val="MELFILL"/>
                </w:rPr>
              </w:pPr>
              <w:r w:rsidRPr="0082553E">
                <w:rPr>
                  <w:rStyle w:val="MELFILL"/>
                </w:rPr>
                <w:t xml:space="preserve">Office Phone:  </w:t>
              </w:r>
            </w:p>
            <w:p w14:paraId="343EF1E1" w14:textId="77777777" w:rsidR="0080249B" w:rsidRPr="0082553E" w:rsidRDefault="0080249B" w:rsidP="0080249B">
              <w:pPr>
                <w:pStyle w:val="BodyTextIndent"/>
                <w:rPr>
                  <w:rStyle w:val="MELFILL"/>
                </w:rPr>
              </w:pPr>
              <w:r w:rsidRPr="0082553E">
                <w:rPr>
                  <w:rStyle w:val="MELFILL"/>
                </w:rPr>
                <w:t xml:space="preserve">Fax Number: </w:t>
              </w:r>
            </w:p>
            <w:p w14:paraId="6DD226F8" w14:textId="77777777" w:rsidR="0080249B" w:rsidRPr="0082553E" w:rsidRDefault="0080249B" w:rsidP="0080249B">
              <w:pPr>
                <w:pStyle w:val="BodyTextIndent"/>
                <w:rPr>
                  <w:rStyle w:val="MELFILL"/>
                </w:rPr>
              </w:pPr>
              <w:r w:rsidRPr="0082553E">
                <w:rPr>
                  <w:rStyle w:val="MELFILL"/>
                </w:rPr>
                <w:t>E-Mail:</w:t>
              </w:r>
            </w:p>
            <w:p w14:paraId="322DD6F4" w14:textId="77777777" w:rsidR="0080249B" w:rsidRDefault="0080249B" w:rsidP="0080249B">
              <w:pPr>
                <w:pStyle w:val="BodyTextIndent"/>
                <w:rPr>
                  <w:rStyle w:val="Style22Char"/>
                </w:rPr>
              </w:pPr>
              <w:r w:rsidRPr="0082553E">
                <w:rPr>
                  <w:rStyle w:val="MELFILL"/>
                </w:rPr>
                <w:t>Additional Notes:</w:t>
              </w:r>
            </w:p>
          </w:sdtContent>
        </w:sdt>
      </w:sdtContent>
    </w:sdt>
    <w:bookmarkEnd w:id="4"/>
    <w:p w14:paraId="239C26FC" w14:textId="77777777" w:rsidR="0080249B" w:rsidRDefault="0080249B" w:rsidP="0080249B">
      <w:pPr>
        <w:pStyle w:val="BodyTextIndent"/>
        <w:rPr>
          <w:rStyle w:val="Style22Char"/>
        </w:rPr>
      </w:pPr>
    </w:p>
    <w:p w14:paraId="38904AF1" w14:textId="77777777" w:rsidR="00E35214" w:rsidRPr="0082553E" w:rsidRDefault="0080249B" w:rsidP="00955D94">
      <w:pPr>
        <w:pStyle w:val="BodyTextIndent"/>
        <w:rPr>
          <w:b/>
          <w:bCs/>
          <w:u w:val="single"/>
        </w:rPr>
      </w:pPr>
      <w:r w:rsidRPr="0082553E">
        <w:rPr>
          <w:b/>
          <w:bCs/>
          <w:u w:val="single"/>
        </w:rPr>
        <w:t>T</w:t>
      </w:r>
      <w:r w:rsidR="00E35214" w:rsidRPr="0082553E">
        <w:rPr>
          <w:b/>
          <w:bCs/>
          <w:u w:val="single"/>
        </w:rPr>
        <w:t>esting Laboratory (must be on HHS list of certified labs</w:t>
      </w:r>
      <w:r w:rsidR="00E35214" w:rsidRPr="0082553E">
        <w:rPr>
          <w:b/>
          <w:bCs/>
        </w:rPr>
        <w:t>):</w:t>
      </w:r>
    </w:p>
    <w:p w14:paraId="1297DEA3"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3BA8F257FF7E4A8DBF3DFABB65462A7C"/>
            </w:placeholder>
            <w15:color w:val="3366FF"/>
            <w15:repeatingSectionItem/>
          </w:sdtPr>
          <w:sdtEndPr>
            <w:rPr>
              <w:rStyle w:val="MELFILL"/>
            </w:rPr>
          </w:sdtEndPr>
          <w:sdtContent>
            <w:p w14:paraId="6744D9F2" w14:textId="77777777" w:rsidR="0080249B" w:rsidRPr="0082553E" w:rsidRDefault="0080249B" w:rsidP="00955D94">
              <w:pPr>
                <w:pStyle w:val="BodyTextIndent"/>
                <w:rPr>
                  <w:rStyle w:val="MELFILL"/>
                </w:rPr>
              </w:pPr>
              <w:r w:rsidRPr="0082553E">
                <w:rPr>
                  <w:rStyle w:val="MELFILL"/>
                </w:rPr>
                <w:t xml:space="preserve">Name:   </w:t>
              </w:r>
            </w:p>
            <w:p w14:paraId="576A04BC" w14:textId="77777777" w:rsidR="0080249B" w:rsidRDefault="0080249B" w:rsidP="00955D94">
              <w:pPr>
                <w:pStyle w:val="BodyTextIndent"/>
                <w:rPr>
                  <w:rStyle w:val="MELFILL"/>
                </w:rPr>
              </w:pPr>
              <w:r w:rsidRPr="0082553E">
                <w:rPr>
                  <w:rStyle w:val="MELFILL"/>
                </w:rPr>
                <w:t xml:space="preserve">Address:  </w:t>
              </w:r>
            </w:p>
            <w:p w14:paraId="194488C0" w14:textId="77777777" w:rsidR="00EE5C5A" w:rsidRPr="0082553E" w:rsidRDefault="00EE5C5A" w:rsidP="00955D94">
              <w:pPr>
                <w:pStyle w:val="BodyTextIndent"/>
                <w:rPr>
                  <w:rStyle w:val="MELFILL"/>
                </w:rPr>
              </w:pPr>
            </w:p>
            <w:p w14:paraId="753EE92A" w14:textId="77777777" w:rsidR="0080249B" w:rsidRPr="0082553E" w:rsidRDefault="0080249B" w:rsidP="00955D94">
              <w:pPr>
                <w:pStyle w:val="BodyTextIndent"/>
                <w:rPr>
                  <w:rStyle w:val="MELFILL"/>
                </w:rPr>
              </w:pPr>
              <w:r w:rsidRPr="0082553E">
                <w:rPr>
                  <w:rStyle w:val="MELFILL"/>
                </w:rPr>
                <w:t xml:space="preserve">Office Phone:  </w:t>
              </w:r>
            </w:p>
            <w:p w14:paraId="0983F20A" w14:textId="77777777" w:rsidR="0080249B" w:rsidRPr="0082553E" w:rsidRDefault="0080249B" w:rsidP="00955D94">
              <w:pPr>
                <w:pStyle w:val="BodyTextIndent"/>
                <w:rPr>
                  <w:rStyle w:val="MELFILL"/>
                </w:rPr>
              </w:pPr>
              <w:r w:rsidRPr="0082553E">
                <w:rPr>
                  <w:rStyle w:val="MELFILL"/>
                </w:rPr>
                <w:t xml:space="preserve">Fax Number: </w:t>
              </w:r>
            </w:p>
            <w:p w14:paraId="25E90DD3" w14:textId="77777777" w:rsidR="0080249B" w:rsidRDefault="0080249B" w:rsidP="00955D94">
              <w:pPr>
                <w:pStyle w:val="BodyTextIndent"/>
                <w:rPr>
                  <w:rStyle w:val="Style22Char"/>
                </w:rPr>
              </w:pPr>
              <w:r w:rsidRPr="0082553E">
                <w:rPr>
                  <w:rStyle w:val="MELFILL"/>
                </w:rPr>
                <w:t>Additional Notes:</w:t>
              </w:r>
            </w:p>
          </w:sdtContent>
        </w:sdt>
      </w:sdtContent>
    </w:sdt>
    <w:p w14:paraId="78C42739" w14:textId="77777777" w:rsidR="00CF1975" w:rsidRPr="0080249B" w:rsidRDefault="00CF1975" w:rsidP="0080249B">
      <w:pPr>
        <w:pStyle w:val="BodyTextIndent"/>
      </w:pPr>
    </w:p>
    <w:p w14:paraId="1821B22A" w14:textId="77777777" w:rsidR="00E35214" w:rsidRPr="0082553E" w:rsidRDefault="00E35214" w:rsidP="00E35214">
      <w:pPr>
        <w:pStyle w:val="BodyTextIndent"/>
        <w:spacing w:after="120"/>
        <w:rPr>
          <w:b/>
          <w:bCs/>
          <w:u w:val="single"/>
        </w:rPr>
      </w:pPr>
      <w:r w:rsidRPr="0082553E">
        <w:rPr>
          <w:b/>
          <w:bCs/>
          <w:u w:val="single"/>
        </w:rPr>
        <w:t>Substance Abuse Professional (SAP</w:t>
      </w:r>
      <w:r w:rsidRPr="0082553E">
        <w:rPr>
          <w:b/>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3BA8F257FF7E4A8DBF3DFABB65462A7C"/>
            </w:placeholder>
            <w15:color w:val="3366FF"/>
            <w15:repeatingSectionItem/>
          </w:sdtPr>
          <w:sdtEndPr>
            <w:rPr>
              <w:rStyle w:val="MELFILL"/>
            </w:rPr>
          </w:sdtEndPr>
          <w:sdtContent>
            <w:p w14:paraId="5FBCC3DB" w14:textId="77777777" w:rsidR="0080249B" w:rsidRPr="0082553E" w:rsidRDefault="0080249B" w:rsidP="0080249B">
              <w:pPr>
                <w:pStyle w:val="BodyTextIndent"/>
                <w:rPr>
                  <w:rStyle w:val="MELFILL"/>
                </w:rPr>
              </w:pPr>
              <w:r w:rsidRPr="0082553E">
                <w:rPr>
                  <w:rStyle w:val="MELFILL"/>
                </w:rPr>
                <w:t>Name:</w:t>
              </w:r>
            </w:p>
            <w:p w14:paraId="67B29727" w14:textId="77777777" w:rsidR="00EE5C5A" w:rsidRDefault="0080249B" w:rsidP="0080249B">
              <w:pPr>
                <w:pStyle w:val="BodyTextIndent"/>
                <w:rPr>
                  <w:rStyle w:val="MELFILL"/>
                </w:rPr>
              </w:pPr>
              <w:r w:rsidRPr="0082553E">
                <w:rPr>
                  <w:rStyle w:val="MELFILL"/>
                </w:rPr>
                <w:t xml:space="preserve">Address: </w:t>
              </w:r>
            </w:p>
            <w:p w14:paraId="495D90E7" w14:textId="77777777" w:rsidR="0080249B" w:rsidRPr="0082553E" w:rsidRDefault="0080249B" w:rsidP="0080249B">
              <w:pPr>
                <w:pStyle w:val="BodyTextIndent"/>
                <w:rPr>
                  <w:rStyle w:val="MELFILL"/>
                </w:rPr>
              </w:pPr>
              <w:r w:rsidRPr="0082553E">
                <w:rPr>
                  <w:rStyle w:val="MELFILL"/>
                </w:rPr>
                <w:t xml:space="preserve"> </w:t>
              </w:r>
            </w:p>
            <w:p w14:paraId="258CD0AD" w14:textId="77777777" w:rsidR="0080249B" w:rsidRPr="0082553E" w:rsidRDefault="0080249B" w:rsidP="0080249B">
              <w:pPr>
                <w:pStyle w:val="BodyTextIndent"/>
                <w:rPr>
                  <w:rStyle w:val="MELFILL"/>
                </w:rPr>
              </w:pPr>
              <w:r w:rsidRPr="0082553E">
                <w:rPr>
                  <w:rStyle w:val="MELFILL"/>
                </w:rPr>
                <w:t xml:space="preserve">Office Phone:  </w:t>
              </w:r>
            </w:p>
            <w:p w14:paraId="262E3FC3" w14:textId="77777777" w:rsidR="0080249B" w:rsidRPr="0082553E" w:rsidRDefault="0080249B" w:rsidP="0080249B">
              <w:pPr>
                <w:pStyle w:val="BodyTextIndent"/>
                <w:rPr>
                  <w:rStyle w:val="MELFILL"/>
                </w:rPr>
              </w:pPr>
              <w:r w:rsidRPr="0082553E">
                <w:rPr>
                  <w:rStyle w:val="MELFILL"/>
                </w:rPr>
                <w:t>E-Mail:</w:t>
              </w:r>
            </w:p>
            <w:p w14:paraId="5750D72F" w14:textId="77777777" w:rsidR="001021F5" w:rsidRDefault="0080249B" w:rsidP="0080249B">
              <w:pPr>
                <w:pStyle w:val="BodyTextIndent"/>
                <w:rPr>
                  <w:rStyle w:val="Style22Char"/>
                </w:rPr>
              </w:pPr>
              <w:r w:rsidRPr="0082553E">
                <w:rPr>
                  <w:rStyle w:val="MELFILL"/>
                </w:rPr>
                <w:t>Additional Notes:</w:t>
              </w:r>
            </w:p>
          </w:sdtContent>
        </w:sdt>
      </w:sdtContent>
    </w:sdt>
    <w:p w14:paraId="535BFA84" w14:textId="77777777" w:rsidR="001B66C9" w:rsidRPr="0080249B" w:rsidRDefault="001B66C9" w:rsidP="0080249B">
      <w:pPr>
        <w:pStyle w:val="BodyTextIndent"/>
      </w:pPr>
      <w:r>
        <w:rPr>
          <w:b/>
          <w:color w:val="FF0000"/>
          <w:u w:val="single"/>
        </w:rPr>
        <w:t xml:space="preserve">       </w:t>
      </w:r>
    </w:p>
    <w:p w14:paraId="0AA68EFF" w14:textId="77777777" w:rsidR="003F4F54" w:rsidRDefault="003F4F54" w:rsidP="00D26989">
      <w:pPr>
        <w:pStyle w:val="BodyTextIndent"/>
        <w:numPr>
          <w:ilvl w:val="0"/>
          <w:numId w:val="2"/>
        </w:numPr>
        <w:rPr>
          <w:b/>
          <w:bCs/>
        </w:rPr>
      </w:pPr>
      <w:r w:rsidRPr="00D26989">
        <w:rPr>
          <w:b/>
          <w:bCs/>
        </w:rPr>
        <w:t>Scope</w:t>
      </w:r>
    </w:p>
    <w:p w14:paraId="32C87579" w14:textId="77777777" w:rsidR="00E153E6" w:rsidRPr="00D26989" w:rsidRDefault="00E153E6" w:rsidP="00E153E6">
      <w:pPr>
        <w:pStyle w:val="BodyTextIndent"/>
        <w:ind w:left="792"/>
        <w:rPr>
          <w:b/>
          <w:bCs/>
        </w:rPr>
      </w:pPr>
    </w:p>
    <w:p w14:paraId="4F4F7C92" w14:textId="77777777" w:rsidR="003A0C62" w:rsidRDefault="003F4F54" w:rsidP="00B61EE9">
      <w:pPr>
        <w:pStyle w:val="BodyTextIndent"/>
        <w:rPr>
          <w:b/>
        </w:rPr>
      </w:pPr>
      <w:r w:rsidRPr="00FA74FB">
        <w:rPr>
          <w:b/>
        </w:rPr>
        <w:t xml:space="preserve">This policy applies to all </w:t>
      </w:r>
      <w:r w:rsidR="00434004" w:rsidRPr="00FA74FB">
        <w:rPr>
          <w:b/>
        </w:rPr>
        <w:t xml:space="preserve">railroad </w:t>
      </w:r>
      <w:r w:rsidRPr="00FA74FB">
        <w:rPr>
          <w:b/>
        </w:rPr>
        <w:t>personnel (including contractors and volunteers) who perform</w:t>
      </w:r>
      <w:r w:rsidR="003A0C62">
        <w:rPr>
          <w:b/>
        </w:rPr>
        <w:t xml:space="preserve"> the following FRA regulated duties:</w:t>
      </w:r>
    </w:p>
    <w:p w14:paraId="376AD02C" w14:textId="77777777" w:rsidR="00B6465E" w:rsidRDefault="00B6465E" w:rsidP="00B61EE9">
      <w:pPr>
        <w:pStyle w:val="BodyTextIndent"/>
        <w:rPr>
          <w:b/>
        </w:rPr>
      </w:pPr>
    </w:p>
    <w:p w14:paraId="17C0E760"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5E791AFA" w14:textId="77777777" w:rsidR="003A0C62" w:rsidRDefault="00A23B4C" w:rsidP="003A0C62">
      <w:pPr>
        <w:pStyle w:val="BodyTextIndent"/>
        <w:numPr>
          <w:ilvl w:val="0"/>
          <w:numId w:val="34"/>
        </w:numPr>
        <w:rPr>
          <w:b/>
        </w:rPr>
      </w:pPr>
      <w:bookmarkStart w:id="5"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5"/>
      <w:r w:rsidR="003A0C62">
        <w:rPr>
          <w:b/>
        </w:rPr>
        <w:t xml:space="preserve"> or,</w:t>
      </w:r>
      <w:r w:rsidR="00B103CC">
        <w:rPr>
          <w:b/>
        </w:rPr>
        <w:t xml:space="preserve"> </w:t>
      </w:r>
    </w:p>
    <w:p w14:paraId="670CBF23"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6F0D8524" w14:textId="77777777" w:rsidR="007B3CF4" w:rsidRDefault="007B3CF4" w:rsidP="007B3CF4">
      <w:pPr>
        <w:pStyle w:val="BodyTextIndent"/>
        <w:rPr>
          <w:b/>
        </w:rPr>
      </w:pPr>
    </w:p>
    <w:p w14:paraId="74B9B7B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the majority of their work</w:t>
      </w:r>
      <w:r w:rsidR="0030765C">
        <w:rPr>
          <w:b/>
          <w:color w:val="FF0000"/>
        </w:rPr>
        <w:t>.</w:t>
      </w:r>
    </w:p>
    <w:p w14:paraId="13C95786" w14:textId="77777777" w:rsidR="00E85FA5" w:rsidRPr="00E85FA5" w:rsidRDefault="00E85FA5" w:rsidP="007B3CF4">
      <w:pPr>
        <w:pStyle w:val="BodyTextIndent"/>
        <w:rPr>
          <w:b/>
          <w:i/>
          <w:iCs/>
          <w:color w:val="FF0000"/>
        </w:rPr>
      </w:pPr>
      <w:r w:rsidRPr="00E85FA5">
        <w:rPr>
          <w:b/>
          <w:i/>
          <w:iCs/>
          <w:color w:val="FF0000"/>
        </w:rPr>
        <w:t>*** YOU MUST TAB THROUGH EACH OF THE FILL BOXES BELOW TO ENSURE THEY ARE TOTALED ***</w:t>
      </w:r>
    </w:p>
    <w:p w14:paraId="2E2F6F25" w14:textId="77777777" w:rsidR="000E3177" w:rsidRDefault="000E3177">
      <w:pPr>
        <w:pStyle w:val="BodyTextIndent"/>
      </w:pPr>
    </w:p>
    <w:p w14:paraId="6CC7B282" w14:textId="77777777" w:rsidR="005A03C5" w:rsidRDefault="005A03C5" w:rsidP="005A03C5">
      <w:pPr>
        <w:pStyle w:val="BodyTextIndent"/>
      </w:pPr>
      <w:r>
        <w:t>This railroad has a total o</w:t>
      </w:r>
      <w:r w:rsidR="003F5605">
        <w:t>f</w:t>
      </w:r>
      <w:r w:rsidR="00572D87">
        <w:t xml:space="preserve"> </w:t>
      </w:r>
      <w:r w:rsidR="00BD60D2">
        <w:rPr>
          <w:rStyle w:val="MELFILL"/>
          <w:highlight w:val="lightGray"/>
        </w:rPr>
        <w:fldChar w:fldCharType="begin">
          <w:ffData>
            <w:name w:val="HOS"/>
            <w:enabled/>
            <w:calcOnExit/>
            <w:textInput>
              <w:type w:val="number"/>
              <w:format w:val="0"/>
            </w:textInput>
          </w:ffData>
        </w:fldChar>
      </w:r>
      <w:bookmarkStart w:id="6" w:name="HOS"/>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6"/>
      <w:r w:rsidR="003F5605">
        <w:t xml:space="preserve"> </w:t>
      </w:r>
      <w:r>
        <w:t xml:space="preserve">regulated service employees (including volunteers and contractors) who perform </w:t>
      </w:r>
      <w:r w:rsidRPr="005A03C5">
        <w:rPr>
          <w:b/>
        </w:rPr>
        <w:t>“Hours of Service”</w:t>
      </w:r>
      <w:r>
        <w:t xml:space="preserve"> functions. </w:t>
      </w:r>
    </w:p>
    <w:p w14:paraId="44181DC9" w14:textId="77777777" w:rsidR="005A03C5" w:rsidRDefault="005A03C5" w:rsidP="005A03C5">
      <w:pPr>
        <w:pStyle w:val="BodyTextIndent"/>
      </w:pPr>
    </w:p>
    <w:p w14:paraId="6C3B8BE6" w14:textId="77777777" w:rsidR="00BD5FA3" w:rsidRDefault="005A03C5" w:rsidP="005A03C5">
      <w:pPr>
        <w:pStyle w:val="BodyTextIndent"/>
      </w:pPr>
      <w:bookmarkStart w:id="7" w:name="_Hlk91675012"/>
      <w:r>
        <w:t>This railroad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8"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7"/>
    <w:p w14:paraId="4372D544" w14:textId="77777777" w:rsidR="005A03C5" w:rsidRDefault="005A03C5" w:rsidP="005A03C5">
      <w:pPr>
        <w:pStyle w:val="BodyTextIndent"/>
      </w:pPr>
    </w:p>
    <w:p w14:paraId="276C5BF5" w14:textId="77777777" w:rsidR="00B103CC" w:rsidRDefault="00B103CC" w:rsidP="00BD5FA3">
      <w:pPr>
        <w:pStyle w:val="BodyTextIndent"/>
      </w:pPr>
      <w:r w:rsidRPr="00B103CC">
        <w:t>This railroad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9"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9D28EE">
        <w:rPr>
          <w:rStyle w:val="MELFILL"/>
          <w:noProof/>
          <w:highlight w:val="lightGray"/>
        </w:rPr>
        <w:t> </w:t>
      </w:r>
      <w:r w:rsidR="00BD60D2">
        <w:rPr>
          <w:rStyle w:val="MELFILL"/>
          <w:highlight w:val="lightGray"/>
        </w:rPr>
        <w:fldChar w:fldCharType="end"/>
      </w:r>
      <w:bookmarkEnd w:id="9"/>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310A012" w14:textId="77777777" w:rsidR="00B103CC" w:rsidRDefault="00B103CC" w:rsidP="00BD5FA3">
      <w:pPr>
        <w:pStyle w:val="BodyTextIndent"/>
      </w:pPr>
    </w:p>
    <w:p w14:paraId="2FD992C1" w14:textId="77777777" w:rsidR="001021F5" w:rsidRPr="00ED5A9E" w:rsidRDefault="00BD5FA3" w:rsidP="00BD5FA3">
      <w:pPr>
        <w:pStyle w:val="BodyTextIndent"/>
        <w:rPr>
          <w:rStyle w:val="MELFILL"/>
        </w:rPr>
      </w:pPr>
      <w:r>
        <w:lastRenderedPageBreak/>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480C9D">
        <w:rPr>
          <w:rStyle w:val="Style25Char"/>
          <w:highlight w:val="lightGray"/>
        </w:rPr>
        <w:fldChar w:fldCharType="begin">
          <w:ffData>
            <w:name w:val="TOTAL"/>
            <w:enabled w:val="0"/>
            <w:calcOnExit/>
            <w:textInput>
              <w:type w:val="calculated"/>
              <w:default w:val="=(HOS+MOW+MECH)"/>
              <w:format w:val="0"/>
            </w:textInput>
          </w:ffData>
        </w:fldChar>
      </w:r>
      <w:bookmarkStart w:id="10" w:name="TOTAL"/>
      <w:r w:rsidR="00480C9D">
        <w:rPr>
          <w:rStyle w:val="Style25Char"/>
          <w:highlight w:val="lightGray"/>
        </w:rPr>
        <w:instrText xml:space="preserve"> FORMTEXT </w:instrText>
      </w:r>
      <w:r w:rsidR="00480C9D">
        <w:rPr>
          <w:rStyle w:val="Style25Char"/>
          <w:highlight w:val="lightGray"/>
        </w:rPr>
        <w:fldChar w:fldCharType="begin"/>
      </w:r>
      <w:r w:rsidR="00480C9D">
        <w:rPr>
          <w:rStyle w:val="Style25Char"/>
          <w:highlight w:val="lightGray"/>
        </w:rPr>
        <w:instrText xml:space="preserve"> =(HOS+MOW+MECH) </w:instrText>
      </w:r>
      <w:r w:rsidR="00480C9D">
        <w:rPr>
          <w:rStyle w:val="Style25Char"/>
          <w:highlight w:val="lightGray"/>
        </w:rPr>
        <w:fldChar w:fldCharType="separate"/>
      </w:r>
      <w:r w:rsidR="00E85FA5">
        <w:rPr>
          <w:rStyle w:val="Style25Char"/>
          <w:noProof/>
          <w:highlight w:val="lightGray"/>
        </w:rPr>
        <w:instrText>0</w:instrText>
      </w:r>
      <w:r w:rsidR="00480C9D">
        <w:rPr>
          <w:rStyle w:val="Style25Char"/>
          <w:highlight w:val="lightGray"/>
        </w:rPr>
        <w:fldChar w:fldCharType="end"/>
      </w:r>
      <w:r w:rsidR="00480C9D">
        <w:rPr>
          <w:rStyle w:val="Style25Char"/>
          <w:highlight w:val="lightGray"/>
        </w:rPr>
      </w:r>
      <w:r w:rsidR="00480C9D">
        <w:rPr>
          <w:rStyle w:val="Style25Char"/>
          <w:highlight w:val="lightGray"/>
        </w:rPr>
        <w:fldChar w:fldCharType="separate"/>
      </w:r>
      <w:r w:rsidR="009D28EE">
        <w:rPr>
          <w:rStyle w:val="Style25Char"/>
          <w:noProof/>
          <w:highlight w:val="lightGray"/>
        </w:rPr>
        <w:t>0</w:t>
      </w:r>
      <w:r w:rsidR="00480C9D">
        <w:rPr>
          <w:rStyle w:val="Style25Char"/>
          <w:highlight w:val="lightGray"/>
        </w:rPr>
        <w:fldChar w:fldCharType="end"/>
      </w:r>
      <w:bookmarkEnd w:id="10"/>
    </w:p>
    <w:p w14:paraId="48DFC324" w14:textId="77777777" w:rsidR="003F4F54" w:rsidRDefault="003F4F54" w:rsidP="00EC2DEB">
      <w:pPr>
        <w:pStyle w:val="BodyTextIndent"/>
      </w:pPr>
      <w:r>
        <w:t xml:space="preserve">Identify whether you operate on tracks of another railroad (or otherwise engage in joint operations with another railroad, except as necessary for purposes of interchange).  If so, </w:t>
      </w:r>
      <w:r w:rsidR="002F4439">
        <w:t xml:space="preserve">please list name of </w:t>
      </w:r>
      <w:r>
        <w:t xml:space="preserve">railroad(s) and mileage:  </w:t>
      </w:r>
    </w:p>
    <w:p w14:paraId="4B4E226E" w14:textId="77777777" w:rsidR="00E30B28" w:rsidRDefault="00E30B28" w:rsidP="00EC2DEB">
      <w:pPr>
        <w:pStyle w:val="BodyTextIndent"/>
      </w:pPr>
    </w:p>
    <w:sdt>
      <w:sdtPr>
        <w:rPr>
          <w:rStyle w:val="REPEATING"/>
        </w:rPr>
        <w:alias w:val="Other RR"/>
        <w:tag w:val="Other RR"/>
        <w:id w:val="2116249584"/>
        <w:lock w:val="sdtContentLocked"/>
        <w15:color w:val="3366FF"/>
        <w15:repeatingSection>
          <w15:sectionTitle w:val="Other RR"/>
        </w15:repeatingSection>
      </w:sdtPr>
      <w:sdtEndPr>
        <w:rPr>
          <w:rStyle w:val="REPEATING"/>
        </w:rPr>
      </w:sdtEndPr>
      <w:sdtContent>
        <w:sdt>
          <w:sdtPr>
            <w:rPr>
              <w:rStyle w:val="REPEATING"/>
            </w:rPr>
            <w:id w:val="1318467650"/>
            <w:lock w:val="sdtContentLocked"/>
            <w:placeholder>
              <w:docPart w:val="3BA8F257FF7E4A8DBF3DFABB65462A7C"/>
            </w:placeholder>
            <w15:color w:val="3366FF"/>
            <w15:repeatingSectionItem/>
          </w:sdtPr>
          <w:sdtEndPr>
            <w:rPr>
              <w:rStyle w:val="REPEATING"/>
            </w:rPr>
          </w:sdtEndPr>
          <w:sdtContent>
            <w:p w14:paraId="0F8BB473" w14:textId="77777777" w:rsidR="00E30B28" w:rsidRPr="0006729F" w:rsidRDefault="000717AB" w:rsidP="00EC2DEB">
              <w:pPr>
                <w:pStyle w:val="BodyTextIndent"/>
                <w:rPr>
                  <w:rStyle w:val="REPEATING"/>
                </w:rPr>
              </w:pPr>
              <w:r w:rsidRPr="0006729F">
                <w:rPr>
                  <w:rStyle w:val="REPEATING"/>
                </w:rPr>
                <w:t>Name</w:t>
              </w:r>
              <w:r w:rsidR="00E30B28" w:rsidRPr="0006729F">
                <w:rPr>
                  <w:rStyle w:val="REPEATING"/>
                </w:rPr>
                <w:t xml:space="preserve"> of railroad:</w:t>
              </w:r>
              <w:r w:rsidR="0006729F">
                <w:rPr>
                  <w:rStyle w:val="REPEATING"/>
                </w:rPr>
                <w:t xml:space="preserve"> </w:t>
              </w:r>
              <w:sdt>
                <w:sdtPr>
                  <w:rPr>
                    <w:rStyle w:val="MELFILL"/>
                  </w:rPr>
                  <w:alias w:val="RR"/>
                  <w:tag w:val="RR"/>
                  <w:id w:val="-1736776684"/>
                  <w:placeholder>
                    <w:docPart w:val="5A79F95706BE4EB1B19293D9CE5E0BD6"/>
                  </w:placeholder>
                  <w:showingPlcHdr/>
                  <w15:color w:val="3366FF"/>
                </w:sdtPr>
                <w:sdtEndPr>
                  <w:rPr>
                    <w:rStyle w:val="REPEATING"/>
                    <w:color w:val="auto"/>
                  </w:rPr>
                </w:sdtEndPr>
                <w:sdtContent>
                  <w:r w:rsidR="00826DED" w:rsidRPr="004E62A0">
                    <w:rPr>
                      <w:rStyle w:val="MELFILL"/>
                      <w:i/>
                      <w:iCs/>
                    </w:rPr>
                    <w:t>Enter or paste text here</w:t>
                  </w:r>
                </w:sdtContent>
              </w:sdt>
              <w:r w:rsidR="00830970" w:rsidRPr="0006729F">
                <w:rPr>
                  <w:rStyle w:val="REPEATING"/>
                </w:rPr>
                <w:t xml:space="preserve"> </w:t>
              </w:r>
            </w:p>
            <w:p w14:paraId="7D96551F" w14:textId="77777777" w:rsidR="00B90D57" w:rsidRDefault="00E30B28" w:rsidP="00EC2DEB">
              <w:pPr>
                <w:pStyle w:val="BodyTextIndent"/>
                <w:rPr>
                  <w:rStyle w:val="REPEATING"/>
                </w:rPr>
              </w:pPr>
              <w:r w:rsidRPr="0006729F">
                <w:rPr>
                  <w:rStyle w:val="REPEATING"/>
                </w:rPr>
                <w:t>Total numbers of miles:</w:t>
              </w:r>
              <w:r w:rsidR="00B90D57">
                <w:rPr>
                  <w:rStyle w:val="REPEATING"/>
                </w:rPr>
                <w:t xml:space="preserve"> </w:t>
              </w:r>
              <w:sdt>
                <w:sdtPr>
                  <w:rPr>
                    <w:rStyle w:val="MELFILL"/>
                  </w:rPr>
                  <w:id w:val="-1831659272"/>
                  <w:placeholder>
                    <w:docPart w:val="E3A759F8F0444718A510BEE6383ADDA0"/>
                  </w:placeholder>
                  <w:showingPlcHdr/>
                  <w15:color w:val="3366FF"/>
                </w:sdtPr>
                <w:sdtEndPr>
                  <w:rPr>
                    <w:rStyle w:val="REPEATING"/>
                    <w:color w:val="auto"/>
                  </w:rPr>
                </w:sdtEndPr>
                <w:sdtContent>
                  <w:r w:rsidR="00055641" w:rsidRPr="004E62A0">
                    <w:rPr>
                      <w:rStyle w:val="MELFILL"/>
                      <w:i/>
                      <w:iCs/>
                    </w:rPr>
                    <w:t>Enter or paste text here</w:t>
                  </w:r>
                </w:sdtContent>
              </w:sdt>
              <w:r w:rsidR="0006729F">
                <w:rPr>
                  <w:rStyle w:val="REPEATING"/>
                </w:rPr>
                <w:t xml:space="preserve"> </w:t>
              </w:r>
              <w:r w:rsidR="00830970" w:rsidRPr="0006729F">
                <w:rPr>
                  <w:rStyle w:val="REPEATING"/>
                </w:rPr>
                <w:t xml:space="preserve"> </w:t>
              </w:r>
              <w:r w:rsidR="000717AB" w:rsidRPr="0006729F">
                <w:rPr>
                  <w:rStyle w:val="REPEATING"/>
                </w:rPr>
                <w:t xml:space="preserve"> </w:t>
              </w:r>
            </w:p>
            <w:p w14:paraId="0B4C930E" w14:textId="77777777" w:rsidR="007B71CF" w:rsidRPr="007B71CF" w:rsidRDefault="00E961BB" w:rsidP="00EC2DEB">
              <w:pPr>
                <w:pStyle w:val="BodyTextIndent"/>
              </w:pPr>
            </w:p>
          </w:sdtContent>
        </w:sdt>
      </w:sdtContent>
    </w:sdt>
    <w:p w14:paraId="13B23F41" w14:textId="77777777" w:rsidR="006E0E1A" w:rsidRPr="006E0E1A" w:rsidRDefault="006E0E1A" w:rsidP="006E0E1A">
      <w:pPr>
        <w:keepNext/>
        <w:jc w:val="center"/>
        <w:outlineLvl w:val="5"/>
        <w:rPr>
          <w:b/>
          <w:bCs/>
          <w:sz w:val="32"/>
          <w:szCs w:val="32"/>
          <w:u w:val="single"/>
        </w:rPr>
      </w:pPr>
      <w:r w:rsidRPr="006E0E1A">
        <w:rPr>
          <w:b/>
          <w:bCs/>
          <w:sz w:val="32"/>
          <w:szCs w:val="32"/>
          <w:u w:val="single"/>
        </w:rPr>
        <w:t>APPLICATION OF PART 219</w:t>
      </w:r>
    </w:p>
    <w:p w14:paraId="383158CF" w14:textId="77777777" w:rsidR="006E0E1A" w:rsidRPr="006E0E1A" w:rsidRDefault="006E0E1A" w:rsidP="006E0E1A">
      <w:pPr>
        <w:jc w:val="center"/>
        <w:rPr>
          <w:b/>
          <w:bCs/>
        </w:rPr>
      </w:pPr>
    </w:p>
    <w:p w14:paraId="5828DFE1" w14:textId="77777777" w:rsidR="006E0E1A" w:rsidRPr="006E0E1A" w:rsidRDefault="006E0E1A" w:rsidP="006E0E1A">
      <w:r w:rsidRPr="006E0E1A">
        <w:rPr>
          <w:b/>
        </w:rPr>
        <w:t>R</w:t>
      </w:r>
      <w:r w:rsidRPr="006E0E1A">
        <w:t xml:space="preserve">ailroads that </w:t>
      </w:r>
      <w:r w:rsidRPr="006E0E1A">
        <w:rPr>
          <w:u w:val="single"/>
        </w:rPr>
        <w:t>do not</w:t>
      </w:r>
      <w:r w:rsidRPr="006E0E1A">
        <w:t xml:space="preserve"> employ more than 15 covered service employees</w:t>
      </w:r>
      <w:r w:rsidRPr="006E0E1A">
        <w:rPr>
          <w:i/>
        </w:rPr>
        <w:t xml:space="preserve"> (only counting employees subject to Hours of Service duties)</w:t>
      </w:r>
      <w:r w:rsidRPr="006E0E1A">
        <w:t xml:space="preserve"> as defined by 49 U.S.C. 21103, 21104, or 21105, and/or the railroad does not operate on tracks of another railroad (or otherwise engage in joint operations with another railroad) except as necessary for purposes of interchange </w:t>
      </w:r>
      <w:r w:rsidRPr="006E0E1A">
        <w:rPr>
          <w:b/>
          <w:u w:val="single"/>
        </w:rPr>
        <w:t>are subject to</w:t>
      </w:r>
      <w:r w:rsidRPr="006E0E1A">
        <w:t xml:space="preserve"> compliance with the following Part 219 subparts: </w:t>
      </w:r>
    </w:p>
    <w:p w14:paraId="33219D0C" w14:textId="77777777" w:rsidR="006E0E1A" w:rsidRPr="006E0E1A" w:rsidRDefault="006E0E1A" w:rsidP="006E0E1A">
      <w:pPr>
        <w:rPr>
          <w:b/>
        </w:rPr>
      </w:pPr>
    </w:p>
    <w:p w14:paraId="2B9294D3" w14:textId="77777777" w:rsidR="006E0E1A" w:rsidRPr="006E0E1A" w:rsidRDefault="006E0E1A" w:rsidP="006E0E1A">
      <w:pPr>
        <w:numPr>
          <w:ilvl w:val="0"/>
          <w:numId w:val="47"/>
        </w:numPr>
      </w:pPr>
      <w:r w:rsidRPr="006E0E1A">
        <w:rPr>
          <w:b/>
        </w:rPr>
        <w:t>A (General)</w:t>
      </w:r>
      <w:r w:rsidRPr="006E0E1A">
        <w:t xml:space="preserve"> </w:t>
      </w:r>
    </w:p>
    <w:p w14:paraId="316436B9" w14:textId="77777777" w:rsidR="006E0E1A" w:rsidRPr="006E0E1A" w:rsidRDefault="006E0E1A" w:rsidP="006E0E1A">
      <w:pPr>
        <w:numPr>
          <w:ilvl w:val="0"/>
          <w:numId w:val="47"/>
        </w:numPr>
      </w:pPr>
      <w:r w:rsidRPr="006E0E1A">
        <w:rPr>
          <w:b/>
        </w:rPr>
        <w:t>B</w:t>
      </w:r>
      <w:r w:rsidRPr="006E0E1A">
        <w:t xml:space="preserve"> </w:t>
      </w:r>
      <w:r w:rsidRPr="006E0E1A">
        <w:rPr>
          <w:b/>
        </w:rPr>
        <w:t>(Prohibitions)</w:t>
      </w:r>
      <w:r w:rsidRPr="006E0E1A">
        <w:t xml:space="preserve"> </w:t>
      </w:r>
    </w:p>
    <w:p w14:paraId="6C942967" w14:textId="77777777" w:rsidR="006E0E1A" w:rsidRPr="006E0E1A" w:rsidRDefault="006E0E1A" w:rsidP="006E0E1A">
      <w:pPr>
        <w:numPr>
          <w:ilvl w:val="0"/>
          <w:numId w:val="47"/>
        </w:numPr>
      </w:pPr>
      <w:r w:rsidRPr="006E0E1A">
        <w:rPr>
          <w:b/>
        </w:rPr>
        <w:t>C (FRA Post-Accident Toxicological Testing)</w:t>
      </w:r>
      <w:r w:rsidRPr="006E0E1A">
        <w:t xml:space="preserve"> </w:t>
      </w:r>
    </w:p>
    <w:p w14:paraId="0B05383A" w14:textId="77777777" w:rsidR="006E0E1A" w:rsidRPr="006E0E1A" w:rsidRDefault="006E0E1A" w:rsidP="006E0E1A">
      <w:pPr>
        <w:numPr>
          <w:ilvl w:val="0"/>
          <w:numId w:val="47"/>
        </w:numPr>
      </w:pPr>
      <w:r w:rsidRPr="006E0E1A">
        <w:rPr>
          <w:b/>
        </w:rPr>
        <w:t>D (Federal Reasonable Suspicion Testing)</w:t>
      </w:r>
      <w:r w:rsidRPr="006E0E1A">
        <w:t xml:space="preserve"> </w:t>
      </w:r>
    </w:p>
    <w:p w14:paraId="624ABA72" w14:textId="77777777" w:rsidR="006E0E1A" w:rsidRPr="006E0E1A" w:rsidRDefault="006E0E1A" w:rsidP="006E0E1A">
      <w:pPr>
        <w:numPr>
          <w:ilvl w:val="0"/>
          <w:numId w:val="47"/>
        </w:numPr>
      </w:pPr>
      <w:r w:rsidRPr="006E0E1A">
        <w:rPr>
          <w:b/>
        </w:rPr>
        <w:t>F (Federal Pre-Employment Testing)</w:t>
      </w:r>
      <w:r w:rsidRPr="006E0E1A">
        <w:t xml:space="preserve"> </w:t>
      </w:r>
    </w:p>
    <w:p w14:paraId="67DF9C26" w14:textId="77777777" w:rsidR="006E0E1A" w:rsidRPr="006E0E1A" w:rsidRDefault="006E0E1A" w:rsidP="006E0E1A">
      <w:pPr>
        <w:numPr>
          <w:ilvl w:val="0"/>
          <w:numId w:val="47"/>
        </w:numPr>
      </w:pPr>
      <w:r w:rsidRPr="006E0E1A">
        <w:rPr>
          <w:b/>
        </w:rPr>
        <w:t>H (Drug and Alcohol Testing Procedures)</w:t>
      </w:r>
      <w:r w:rsidRPr="006E0E1A">
        <w:t xml:space="preserve"> </w:t>
      </w:r>
    </w:p>
    <w:p w14:paraId="08765DDC" w14:textId="77777777" w:rsidR="006E0E1A" w:rsidRPr="006E0E1A" w:rsidRDefault="006E0E1A" w:rsidP="006E0E1A">
      <w:pPr>
        <w:numPr>
          <w:ilvl w:val="0"/>
          <w:numId w:val="47"/>
        </w:numPr>
      </w:pPr>
      <w:r w:rsidRPr="006E0E1A">
        <w:rPr>
          <w:b/>
        </w:rPr>
        <w:t>J (Recordkeeping Requirements)</w:t>
      </w:r>
    </w:p>
    <w:p w14:paraId="3FFB84A8" w14:textId="77777777" w:rsidR="006E0E1A" w:rsidRPr="006E0E1A" w:rsidRDefault="006E0E1A" w:rsidP="006E0E1A">
      <w:pPr>
        <w:ind w:left="720"/>
        <w:rPr>
          <w:color w:val="FF0000"/>
        </w:rPr>
      </w:pPr>
      <w:r w:rsidRPr="006E0E1A">
        <w:rPr>
          <w:color w:val="FF0000"/>
        </w:rPr>
        <w:t xml:space="preserve"> </w:t>
      </w:r>
    </w:p>
    <w:p w14:paraId="2F1D02AA" w14:textId="77777777" w:rsidR="006E0E1A" w:rsidRPr="006E0E1A" w:rsidRDefault="006E0E1A" w:rsidP="006E0E1A">
      <w:pPr>
        <w:rPr>
          <w:b/>
        </w:rPr>
      </w:pPr>
      <w:r w:rsidRPr="006E0E1A">
        <w:rPr>
          <w:b/>
        </w:rPr>
        <w:t xml:space="preserve">Note: </w:t>
      </w:r>
      <w:r w:rsidRPr="006E0E1A">
        <w:rPr>
          <w:i/>
          <w:color w:val="000000"/>
        </w:rPr>
        <w:t xml:space="preserve">Persons performing duties regulated by the </w:t>
      </w:r>
      <w:r w:rsidRPr="006E0E1A">
        <w:rPr>
          <w:i/>
        </w:rPr>
        <w:t>Federal Hours of Service (HOS)</w:t>
      </w:r>
      <w:r w:rsidRPr="006E0E1A">
        <w:rPr>
          <w:i/>
          <w:color w:val="000000"/>
        </w:rPr>
        <w:t xml:space="preserve"> Laws, </w:t>
      </w:r>
      <w:r w:rsidRPr="006E0E1A">
        <w:rPr>
          <w:i/>
        </w:rPr>
        <w:t xml:space="preserve">or duties as Maintenance-of-Way (MOW) workers covered by the definition of “Roadway Worker” in § 214.7 or, persons performing Mechanical functions (MECH) covered by the definition of “Mechanical Employees” in § 219.5, will be subject to the above mentioned Part 219 subparts. </w:t>
      </w:r>
    </w:p>
    <w:p w14:paraId="06FC013D" w14:textId="77777777" w:rsidR="006E0E1A" w:rsidRPr="006E0E1A" w:rsidRDefault="006E0E1A" w:rsidP="006E0E1A"/>
    <w:p w14:paraId="0CC82D99" w14:textId="77777777" w:rsidR="006E0E1A" w:rsidRPr="006E0E1A" w:rsidRDefault="006E0E1A" w:rsidP="006E0E1A">
      <w:r w:rsidRPr="006E0E1A">
        <w:t xml:space="preserve">Railroads as described above </w:t>
      </w:r>
      <w:r w:rsidRPr="006E0E1A">
        <w:rPr>
          <w:b/>
          <w:u w:val="single"/>
        </w:rPr>
        <w:t>are not authorized or allowed to implement or use Federal authority</w:t>
      </w:r>
      <w:r w:rsidRPr="006E0E1A">
        <w:t xml:space="preserve"> for any of the following Part 219 subparts: </w:t>
      </w:r>
    </w:p>
    <w:p w14:paraId="7689EF0A" w14:textId="77777777" w:rsidR="006E0E1A" w:rsidRPr="006E0E1A" w:rsidRDefault="006E0E1A" w:rsidP="006E0E1A"/>
    <w:p w14:paraId="24A45622" w14:textId="77777777" w:rsidR="006E0E1A" w:rsidRPr="006E0E1A" w:rsidRDefault="006E0E1A" w:rsidP="006E0E1A">
      <w:pPr>
        <w:numPr>
          <w:ilvl w:val="0"/>
          <w:numId w:val="48"/>
        </w:numPr>
      </w:pPr>
      <w:r w:rsidRPr="006E0E1A">
        <w:rPr>
          <w:b/>
          <w:bCs/>
        </w:rPr>
        <w:t>E (Federal Reasonable Cause testing)</w:t>
      </w:r>
    </w:p>
    <w:p w14:paraId="4F8927CC" w14:textId="77777777" w:rsidR="006E0E1A" w:rsidRPr="006E0E1A" w:rsidRDefault="006E0E1A" w:rsidP="006E0E1A">
      <w:pPr>
        <w:numPr>
          <w:ilvl w:val="0"/>
          <w:numId w:val="48"/>
        </w:numPr>
      </w:pPr>
      <w:r w:rsidRPr="006E0E1A">
        <w:rPr>
          <w:b/>
          <w:bCs/>
        </w:rPr>
        <w:t>G (Federal Random testing)</w:t>
      </w:r>
    </w:p>
    <w:p w14:paraId="5BC8A7F5" w14:textId="77777777" w:rsidR="006E0E1A" w:rsidRPr="006E0E1A" w:rsidRDefault="006E0E1A" w:rsidP="006E0E1A">
      <w:pPr>
        <w:numPr>
          <w:ilvl w:val="0"/>
          <w:numId w:val="48"/>
        </w:numPr>
      </w:pPr>
      <w:r w:rsidRPr="006E0E1A">
        <w:rPr>
          <w:b/>
          <w:bCs/>
        </w:rPr>
        <w:t>K (Referral Programs)</w:t>
      </w:r>
      <w:r w:rsidRPr="006E0E1A">
        <w:t xml:space="preserve"> </w:t>
      </w:r>
    </w:p>
    <w:p w14:paraId="3BE03C98" w14:textId="77777777" w:rsidR="006E0E1A" w:rsidRPr="006E0E1A" w:rsidRDefault="006E0E1A" w:rsidP="006E0E1A"/>
    <w:p w14:paraId="24815DD9" w14:textId="77777777" w:rsidR="006E0E1A" w:rsidRPr="006E0E1A" w:rsidRDefault="006E0E1A" w:rsidP="006E0E1A">
      <w:r w:rsidRPr="006E0E1A">
        <w:t>Employer-authority programs that mirror the Federal programs are not prohibited as long as Federal authority and Federal forms are not used.  For employer-authorized testing, non-Federal testing forms must be used.</w:t>
      </w:r>
    </w:p>
    <w:p w14:paraId="11FA2461" w14:textId="77777777" w:rsidR="006E0E1A" w:rsidRPr="006E0E1A" w:rsidRDefault="006E0E1A" w:rsidP="006E0E1A"/>
    <w:p w14:paraId="445248D9" w14:textId="77777777" w:rsid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p>
    <w:p w14:paraId="23C17BBC" w14:textId="77777777" w:rsid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p>
    <w:p w14:paraId="50B49909"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rPr>
      </w:pPr>
      <w:r w:rsidRPr="006E0E1A">
        <w:rPr>
          <w:b/>
          <w:bCs/>
          <w:color w:val="000000"/>
        </w:rPr>
        <w:t>PROHIBITED CONDUCT UNDER PART 219 SUBPART B</w:t>
      </w:r>
    </w:p>
    <w:p w14:paraId="3B5FE1E2" w14:textId="77777777" w:rsidR="006E0E1A" w:rsidRPr="006E0E1A" w:rsidRDefault="006E0E1A" w:rsidP="006E0E1A">
      <w:pPr>
        <w:keepNext/>
        <w:jc w:val="center"/>
        <w:outlineLvl w:val="5"/>
        <w:rPr>
          <w:b/>
          <w:bCs/>
        </w:rPr>
      </w:pPr>
      <w:r w:rsidRPr="006E0E1A">
        <w:rPr>
          <w:b/>
          <w:bCs/>
        </w:rPr>
        <w:t>“Rule G” or Equivalent</w:t>
      </w:r>
    </w:p>
    <w:p w14:paraId="68697F5A"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000000"/>
          <w:u w:val="single"/>
        </w:rPr>
      </w:pPr>
    </w:p>
    <w:p w14:paraId="3247A13F" w14:textId="77777777" w:rsidR="006E0E1A" w:rsidRPr="006E0E1A" w:rsidRDefault="006E0E1A" w:rsidP="006E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rPr>
          <w:b/>
          <w:bCs/>
          <w:color w:val="000000"/>
        </w:rPr>
      </w:pPr>
      <w:r w:rsidRPr="006E0E1A">
        <w:rPr>
          <w:b/>
          <w:bCs/>
          <w:color w:val="000000"/>
          <w:u w:val="single"/>
        </w:rPr>
        <w:t>Alcohol and Drug Use Prohibited (49 CFR §219.101)</w:t>
      </w:r>
      <w:r w:rsidRPr="006E0E1A">
        <w:rPr>
          <w:b/>
          <w:bCs/>
          <w:color w:val="000000"/>
        </w:rPr>
        <w:t>:</w:t>
      </w:r>
    </w:p>
    <w:p w14:paraId="0101C9E7"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3CAB587E"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use or possess alcohol or any controlled substance while assigned by a railroad to perform regulated service.  No employee may report for regulated service, or go or remain on duty in regulated service while under the influence of or impaired by alcohol or having 0.02 percent (Federal violation at 0.04 percent or more) or more alcohol concentration in their breath or blood.</w:t>
      </w:r>
    </w:p>
    <w:p w14:paraId="146EAEBF"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75329393"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report for regulated service, or go or remain on duty in regulated service while:</w:t>
      </w:r>
    </w:p>
    <w:p w14:paraId="30546577"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Under the influence of or impaired by alcohol; or</w:t>
      </w:r>
    </w:p>
    <w:p w14:paraId="30C551D6"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Having 0.02 percent (Federal violation at 0.04 percent or more) or more alcohol concentration in their breath or blood; or</w:t>
      </w:r>
    </w:p>
    <w:p w14:paraId="1CE13CC9" w14:textId="77777777" w:rsidR="006E0E1A" w:rsidRPr="006E0E1A" w:rsidRDefault="006E0E1A" w:rsidP="006E0E1A">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Under the influence of or impaired by a controlled substance.</w:t>
      </w:r>
    </w:p>
    <w:p w14:paraId="07E5ADC9"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148A56E"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may use alcohol for whichever is the lesser of the following periods:</w:t>
      </w:r>
    </w:p>
    <w:p w14:paraId="2AFF2349" w14:textId="77777777" w:rsidR="006E0E1A" w:rsidRPr="006E0E1A" w:rsidRDefault="006E0E1A" w:rsidP="006E0E1A">
      <w:pPr>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Within four hours of reporting for regulated service; or </w:t>
      </w:r>
    </w:p>
    <w:p w14:paraId="18F97573" w14:textId="77777777" w:rsidR="00965389" w:rsidRDefault="006E0E1A" w:rsidP="00965389">
      <w:pPr>
        <w:numPr>
          <w:ilvl w:val="0"/>
          <w:numId w:val="4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After receiving notice to report for regulated service</w:t>
      </w:r>
    </w:p>
    <w:p w14:paraId="351B6CA8" w14:textId="77777777" w:rsidR="00965389" w:rsidRDefault="00965389" w:rsidP="009653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7824457D" w14:textId="77777777" w:rsidR="006E0E1A" w:rsidRPr="00965389" w:rsidRDefault="006E0E1A" w:rsidP="00965389">
      <w:r w:rsidRPr="00965389">
        <w:t xml:space="preserve">No employee tested under Part 219 whose test results indicates an alcohol concentration of 0.02 percent or greater but less than 0.04 percent may perform or continue to perform regulated service functions for a railroad, nor may a railroad permit the employee to perform or continue to perform regulated service, until the start of the employee's next regularly scheduled duty period, but not less than 8 hours following administration of the test. </w:t>
      </w:r>
    </w:p>
    <w:p w14:paraId="228AD229"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p>
    <w:p w14:paraId="42AD2B36"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6E0E1A">
        <w:rPr>
          <w:b/>
          <w:bCs/>
          <w:color w:val="000000"/>
          <w:u w:val="single"/>
        </w:rPr>
        <w:t>Prohibition on Abuse of Controlled Substances (</w:t>
      </w:r>
      <w:r w:rsidRPr="006E0E1A">
        <w:rPr>
          <w:b/>
          <w:u w:val="single"/>
        </w:rPr>
        <w:t xml:space="preserve">49 CFR § </w:t>
      </w:r>
      <w:r w:rsidRPr="006E0E1A">
        <w:rPr>
          <w:b/>
          <w:bCs/>
          <w:color w:val="000000"/>
          <w:u w:val="single"/>
        </w:rPr>
        <w:t>219.102)</w:t>
      </w:r>
      <w:r w:rsidRPr="006E0E1A">
        <w:rPr>
          <w:b/>
          <w:bCs/>
          <w:color w:val="000000"/>
        </w:rPr>
        <w:t>:</w:t>
      </w:r>
    </w:p>
    <w:p w14:paraId="085F98ED"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7A7B9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No employee who performs regulated service may use a controlled substance at any time, whether on duty or off duty, except as permitted by 219.103.</w:t>
      </w:r>
    </w:p>
    <w:p w14:paraId="33E31762"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p>
    <w:p w14:paraId="2A04DCCD"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b/>
          <w:bCs/>
          <w:color w:val="000000"/>
          <w:u w:val="single"/>
        </w:rPr>
        <w:t>Use of Prescribed or Over-the-Counter Drugs (</w:t>
      </w:r>
      <w:r w:rsidRPr="006E0E1A">
        <w:rPr>
          <w:b/>
          <w:u w:val="single"/>
        </w:rPr>
        <w:t xml:space="preserve">49 CFR § </w:t>
      </w:r>
      <w:r w:rsidRPr="006E0E1A">
        <w:rPr>
          <w:b/>
          <w:bCs/>
          <w:color w:val="000000"/>
          <w:u w:val="single"/>
        </w:rPr>
        <w:t>219.103)</w:t>
      </w:r>
      <w:r w:rsidRPr="006E0E1A">
        <w:rPr>
          <w:b/>
          <w:bCs/>
          <w:color w:val="000000"/>
        </w:rPr>
        <w:t>:</w:t>
      </w:r>
    </w:p>
    <w:p w14:paraId="179761EB"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9425C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Part 219 subpart C does not prohibit the use of a controlled substance (on Schedules II through V of the controlled substance list) prescribed by a medical practitioner, or</w:t>
      </w:r>
      <w:r w:rsidR="00965389">
        <w:rPr>
          <w:color w:val="000000"/>
        </w:rPr>
        <w:t xml:space="preserve"> </w:t>
      </w:r>
      <w:r w:rsidRPr="006E0E1A">
        <w:rPr>
          <w:color w:val="000000"/>
        </w:rPr>
        <w:t>possession incident to such use, if:</w:t>
      </w:r>
    </w:p>
    <w:p w14:paraId="3F790520" w14:textId="77777777" w:rsidR="006E0E1A" w:rsidRPr="006E0E1A" w:rsidRDefault="006E0E1A" w:rsidP="006E0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0C67651"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The treating medical practitioner or a physician designated by the railroad has made a good faith judgment, with notice of the employee’s assigned duties and on the basis of the available medical history, that use of the substance by the </w:t>
      </w:r>
      <w:r w:rsidRPr="006E0E1A">
        <w:rPr>
          <w:color w:val="000000"/>
        </w:rPr>
        <w:lastRenderedPageBreak/>
        <w:t>employee at the prescribed or authorized dosage is consistent with the safe performance of the employee's duties;</w:t>
      </w:r>
    </w:p>
    <w:p w14:paraId="78B5C528"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The substance is used at the dosage prescribed or authorized; and</w:t>
      </w:r>
    </w:p>
    <w:p w14:paraId="70599786" w14:textId="77777777" w:rsidR="006E0E1A" w:rsidRPr="006E0E1A" w:rsidRDefault="006E0E1A" w:rsidP="006E0E1A">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rPr>
          <w:color w:val="000000"/>
        </w:rPr>
        <w:t xml:space="preserve">In the event the employee is being treated by more than one medical practitioner, at least one treating medical practitioner has been informed of all medications authorized or prescribed and has determined that use of the medications is consistent with the safe performance of the employee's duties (and the employee has observed any restrictions imposed with respect to use of the medications in combination).  </w:t>
      </w:r>
    </w:p>
    <w:p w14:paraId="3816E398" w14:textId="77777777" w:rsidR="006E0E1A" w:rsidRPr="006E0E1A" w:rsidRDefault="006E0E1A"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26180E" w14:textId="77777777" w:rsidR="006E0E1A" w:rsidRDefault="006E0E1A"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E0E1A">
        <w:t>49 CFR §</w:t>
      </w:r>
      <w:r w:rsidRPr="006E0E1A">
        <w:rPr>
          <w:color w:val="000000"/>
        </w:rPr>
        <w:t>219.103 does not restrict any discretion available to the railroad to require that employees notify the railroad of therapeutic drug use or obtain prior approval for such use.  This railroad’s policy regarding notification of use is:</w:t>
      </w:r>
    </w:p>
    <w:sdt>
      <w:sdtPr>
        <w:rPr>
          <w:rStyle w:val="MELFILL"/>
        </w:rPr>
        <w:alias w:val="Prescriptions"/>
        <w:tag w:val="Prescriptions"/>
        <w:id w:val="1109395056"/>
        <w:lock w:val="sdtLocked"/>
        <w:placeholder>
          <w:docPart w:val="C9D03A5220814F1A8414E6733BF4EBEB"/>
        </w:placeholder>
        <w:showingPlcHdr/>
        <w15:color w:val="3366FF"/>
      </w:sdtPr>
      <w:sdtEndPr>
        <w:rPr>
          <w:rStyle w:val="DefaultParagraphFont"/>
          <w:color w:val="000000"/>
        </w:rPr>
      </w:sdtEndPr>
      <w:sdtContent>
        <w:p w14:paraId="0D75C920" w14:textId="77777777" w:rsidR="00965389" w:rsidRPr="006E0E1A" w:rsidRDefault="00826DED" w:rsidP="006E0E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65389">
            <w:rPr>
              <w:rStyle w:val="MELFILL"/>
              <w:i/>
              <w:iCs/>
            </w:rPr>
            <w:t>Enter or paste text here</w:t>
          </w:r>
        </w:p>
      </w:sdtContent>
    </w:sdt>
    <w:p w14:paraId="7AB183A6" w14:textId="77777777" w:rsidR="00A34DBC" w:rsidRDefault="00A34DBC"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rPr>
      </w:pPr>
    </w:p>
    <w:p w14:paraId="07146BE6" w14:textId="77777777" w:rsidR="00765F45" w:rsidRPr="00765F45" w:rsidRDefault="00765F45"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rPr>
          <w:b/>
          <w:bCs/>
          <w:color w:val="000000"/>
          <w:u w:val="single"/>
        </w:rPr>
      </w:pPr>
      <w:r w:rsidRPr="00765F45">
        <w:rPr>
          <w:b/>
          <w:bCs/>
          <w:color w:val="000000"/>
          <w:u w:val="single"/>
        </w:rPr>
        <w:t>TRAINING</w:t>
      </w:r>
    </w:p>
    <w:p w14:paraId="357BFBF2"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07D3EE4"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765F45">
        <w:rPr>
          <w:b/>
          <w:bCs/>
          <w:color w:val="000000"/>
          <w:u w:val="single"/>
        </w:rPr>
        <w:t>Supervisor Training (</w:t>
      </w:r>
      <w:r w:rsidRPr="00765F45">
        <w:rPr>
          <w:b/>
          <w:u w:val="single"/>
        </w:rPr>
        <w:t>49 CFR §</w:t>
      </w:r>
      <w:r w:rsidRPr="00765F45">
        <w:rPr>
          <w:u w:val="single"/>
        </w:rPr>
        <w:t xml:space="preserve"> </w:t>
      </w:r>
      <w:r w:rsidRPr="00765F45">
        <w:rPr>
          <w:b/>
          <w:bCs/>
          <w:color w:val="000000"/>
          <w:u w:val="single"/>
        </w:rPr>
        <w:t>219.11 (g))</w:t>
      </w:r>
      <w:r w:rsidRPr="00765F45">
        <w:rPr>
          <w:b/>
          <w:bCs/>
          <w:color w:val="000000"/>
        </w:rPr>
        <w:t>:</w:t>
      </w:r>
    </w:p>
    <w:p w14:paraId="0FE291B7"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p>
    <w:p w14:paraId="01FCC7B7"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Each supervisor responsible for regulated employees (except a working supervisor within the definition of co-worker under this part) must have training in the recognition of signs and symptoms of alcohol and drug influence, intoxication and misuse consistent with a program of instruction to be made available for inspection upon demand by FRA.  Such a program shall, at a minimum, provide information concerning the acute behavioral and apparent physiological effects of alcohol and the major drug groups on the controlled substances list.  The program should also cover supervisor responsibilities for “Rule G” observations under Part 217 and subsequent action such as reasonable suspicion testing.</w:t>
      </w:r>
    </w:p>
    <w:p w14:paraId="59866DBA"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2C65E5"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The program must also provide training on the qualifying criteria for post-accident testing contained in subpart C of Part 219, and the role of the supervisor in post-accident decisions and collections described in subpart C and Appendix C to Part 219.</w:t>
      </w:r>
    </w:p>
    <w:p w14:paraId="634DCD31"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C5CA2F"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765F45">
        <w:rPr>
          <w:b/>
          <w:bCs/>
          <w:color w:val="000000"/>
          <w:u w:val="single"/>
        </w:rPr>
        <w:t>Employee Training</w:t>
      </w:r>
      <w:r w:rsidRPr="00765F45">
        <w:rPr>
          <w:b/>
          <w:bCs/>
          <w:color w:val="000000"/>
        </w:rPr>
        <w:t>:</w:t>
      </w:r>
    </w:p>
    <w:p w14:paraId="50EA50CE"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p>
    <w:p w14:paraId="482ABF9C"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This railroad will provide educational materials that clearly explain the requirements of Part 219, and the railroad’s policies, prohibitions, and procedures with respect to meeting those requirements.  A copy of this plan and any other educational materials will be distributed to each regulated service employee and to each person subsequently hired for or transferred to a regulated service position.  At the end of the policy, there is an employee educational handout that was developed jointly by FRA, the Association of American Railroads, the American Short Line &amp; Regional Railroad Association, and railroad labor organizations which helps to explain railroad alcohol/drug testing.  This railroad will also provide written notice to representatives of employee organizations of the availability of this information per </w:t>
      </w:r>
      <w:r w:rsidRPr="00765F45">
        <w:t xml:space="preserve">49 CFR § </w:t>
      </w:r>
      <w:r w:rsidRPr="00765F45">
        <w:rPr>
          <w:color w:val="000000"/>
        </w:rPr>
        <w:t>219.23.</w:t>
      </w:r>
    </w:p>
    <w:p w14:paraId="2B05962B" w14:textId="77777777" w:rsidR="006E0E1A" w:rsidRDefault="006E0E1A" w:rsidP="00765F45"/>
    <w:p w14:paraId="105EC8F0" w14:textId="77777777" w:rsidR="00765F45" w:rsidRDefault="00765F45" w:rsidP="00765F45"/>
    <w:p w14:paraId="1F4F6672" w14:textId="77777777" w:rsidR="00765F45" w:rsidRPr="00765F45" w:rsidRDefault="00765F45" w:rsidP="00765F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rPr>
          <w:b/>
          <w:bCs/>
          <w:color w:val="000000"/>
          <w:u w:val="single"/>
        </w:rPr>
      </w:pPr>
      <w:r w:rsidRPr="00765F45">
        <w:rPr>
          <w:b/>
          <w:bCs/>
          <w:color w:val="000000"/>
          <w:u w:val="single"/>
        </w:rPr>
        <w:lastRenderedPageBreak/>
        <w:t>PREVIOUS EMPLOYER CHECK</w:t>
      </w:r>
      <w:r>
        <w:rPr>
          <w:b/>
          <w:bCs/>
          <w:color w:val="000000"/>
          <w:u w:val="single"/>
        </w:rPr>
        <w:t>S</w:t>
      </w:r>
    </w:p>
    <w:p w14:paraId="4419F34A" w14:textId="77777777" w:rsidR="00765F45" w:rsidRPr="00765F45" w:rsidRDefault="00765F45" w:rsidP="00765F45"/>
    <w:p w14:paraId="3297297D" w14:textId="77777777" w:rsidR="00765F45" w:rsidRPr="00F37968"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This railroad must check on the drug and alcohol testing record of employees it is intending to use to perform </w:t>
      </w:r>
      <w:r w:rsidRPr="00765F45">
        <w:t>regulated service</w:t>
      </w:r>
      <w:r w:rsidRPr="00765F45">
        <w:rPr>
          <w:color w:val="000000"/>
        </w:rPr>
        <w:t xml:space="preserve"> duties.  This railroad will, after obtaining an employee’s written consent, request information from DOT-regulated employers who have employed the employee during any period during the two years before the date of the employee’s application or transfer into regulated service</w:t>
      </w:r>
      <w:r w:rsidR="00F37968">
        <w:rPr>
          <w:color w:val="000000"/>
        </w:rPr>
        <w:t xml:space="preserve"> </w:t>
      </w:r>
      <w:r w:rsidRPr="00765F45">
        <w:rPr>
          <w:b/>
          <w:bCs/>
          <w:color w:val="000000"/>
        </w:rPr>
        <w:t xml:space="preserve">See </w:t>
      </w:r>
      <w:r w:rsidRPr="00765F45">
        <w:rPr>
          <w:b/>
          <w:bCs/>
        </w:rPr>
        <w:t>49 CFR §</w:t>
      </w:r>
      <w:r w:rsidRPr="00765F45">
        <w:rPr>
          <w:b/>
          <w:bCs/>
          <w:color w:val="000000"/>
        </w:rPr>
        <w:t xml:space="preserve"> 40.25</w:t>
      </w:r>
      <w:r w:rsidR="00F37968">
        <w:rPr>
          <w:b/>
          <w:bCs/>
          <w:color w:val="000000"/>
        </w:rPr>
        <w:t xml:space="preserve"> </w:t>
      </w:r>
      <w:r w:rsidR="00F37968">
        <w:rPr>
          <w:color w:val="000000"/>
        </w:rPr>
        <w:t>(An example of this form can be found under Attachment A of this document).</w:t>
      </w:r>
    </w:p>
    <w:p w14:paraId="6C1F5E73"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774AE8"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An employee will also be asked whether he or she tested positive (or refused to test) on any Federal pre-employment drug or alcohol test administered by a DOT employer to which the employee applied for, but did not obtain regulated service work during the past two years.</w:t>
      </w:r>
    </w:p>
    <w:p w14:paraId="1D8153C4"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774380" w14:textId="77777777" w:rsidR="00765F45" w:rsidRPr="00765F45" w:rsidRDefault="00765F45" w:rsidP="00765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65F45">
        <w:rPr>
          <w:color w:val="000000"/>
        </w:rPr>
        <w:t xml:space="preserve">With respect to any employee who violated a DOT drug and alcohol regulation, documentation of the employee’s successful completion of DOT return-to-duty requirements (including Federal follow-up tests) must be provided to this railroad.  </w:t>
      </w:r>
    </w:p>
    <w:p w14:paraId="4B6528F1" w14:textId="77777777" w:rsidR="00765F45" w:rsidRPr="00765F45" w:rsidRDefault="00765F45" w:rsidP="00765F45"/>
    <w:p w14:paraId="02E07C2C" w14:textId="77777777" w:rsidR="003F4F54" w:rsidRDefault="003F4F54">
      <w:pPr>
        <w:pStyle w:val="BodyTextIndent"/>
        <w:numPr>
          <w:ilvl w:val="0"/>
          <w:numId w:val="2"/>
        </w:numPr>
        <w:rPr>
          <w:b/>
          <w:bCs/>
        </w:rPr>
      </w:pPr>
      <w:r>
        <w:rPr>
          <w:b/>
          <w:bCs/>
        </w:rPr>
        <w:t>Testing Programs</w:t>
      </w:r>
    </w:p>
    <w:p w14:paraId="7908568F" w14:textId="77777777" w:rsidR="003F4F54" w:rsidRDefault="003F4F54">
      <w:pPr>
        <w:pStyle w:val="BodyTextIndent"/>
      </w:pPr>
    </w:p>
    <w:p w14:paraId="4FED9D18" w14:textId="77777777" w:rsidR="003F4F54" w:rsidRDefault="003F4F54">
      <w:pPr>
        <w:pStyle w:val="BodyTextIndent"/>
      </w:pPr>
      <w:r>
        <w:t xml:space="preserve">There are numerous situations when Federal </w:t>
      </w:r>
      <w:r>
        <w:rPr>
          <w:b/>
          <w:bCs/>
        </w:rPr>
        <w:t>drug and/or alcohol tests</w:t>
      </w:r>
      <w:r>
        <w:t xml:space="preserve"> must be administered for the railroad to be in compliance with 49 CFR Part 219.  Personnel performing functions listed in Section III of this policy will be required to submit to a drug and/or alcohol test in the instances set forth, as follows:</w:t>
      </w:r>
    </w:p>
    <w:p w14:paraId="69B076E9" w14:textId="77777777" w:rsidR="003F4F54" w:rsidRDefault="003F4F54">
      <w:pPr>
        <w:pStyle w:val="BodyTextIndent"/>
      </w:pPr>
    </w:p>
    <w:p w14:paraId="31CEB6A4" w14:textId="77777777" w:rsidR="00C60269" w:rsidRPr="00C60269" w:rsidRDefault="00EB74EB" w:rsidP="00703505">
      <w:pPr>
        <w:pStyle w:val="BodyTextIndent"/>
        <w:numPr>
          <w:ilvl w:val="0"/>
          <w:numId w:val="21"/>
        </w:numPr>
        <w:rPr>
          <w:b/>
        </w:rPr>
      </w:pPr>
      <w:r w:rsidRPr="00E80885">
        <w:rPr>
          <w:b/>
          <w:u w:val="single"/>
        </w:rPr>
        <w:t>Pre-Employment Drug Testing</w:t>
      </w:r>
      <w:r w:rsidR="00BB75A2">
        <w:t xml:space="preserve"> – </w:t>
      </w:r>
      <w:r w:rsidR="00BB75A2" w:rsidRPr="001611E6">
        <w:t>(49 CFR 219.501)</w:t>
      </w:r>
      <w:r w:rsidR="00BB75A2">
        <w:t xml:space="preserve"> </w:t>
      </w:r>
      <w:r>
        <w:t xml:space="preserve">Applicants will be informed that all individuals this company will use for </w:t>
      </w:r>
      <w:r w:rsidR="00A04D36">
        <w:t xml:space="preserve">regulated </w:t>
      </w:r>
      <w:r>
        <w:t xml:space="preserve">service must be drug-free.  Passing a Federal pre-employment drug test is a condition prior to performing </w:t>
      </w:r>
      <w:r w:rsidR="00AF4208">
        <w:t xml:space="preserve">regulated </w:t>
      </w:r>
      <w:r>
        <w:t xml:space="preserve">service duties.  If an applicant refuses to submit to the drug test, or tests positive on the drug test, the applicant will not be considered qualified to perform </w:t>
      </w:r>
      <w:r w:rsidR="00AF4208">
        <w:t xml:space="preserve">regulated </w:t>
      </w:r>
      <w:r>
        <w:t xml:space="preserve">service and will not be offered a position in </w:t>
      </w:r>
      <w:r w:rsidR="00AF4208">
        <w:t xml:space="preserve">regulated </w:t>
      </w:r>
      <w:r>
        <w:t>service.</w:t>
      </w:r>
      <w:r w:rsidR="00D3283D">
        <w:t xml:space="preserve"> </w:t>
      </w:r>
    </w:p>
    <w:p w14:paraId="62417DEE" w14:textId="77777777" w:rsidR="00EB74EB" w:rsidRPr="00420D97" w:rsidRDefault="00EB74EB" w:rsidP="00C60269">
      <w:pPr>
        <w:pStyle w:val="BodyTextIndent"/>
        <w:rPr>
          <w:b/>
        </w:rPr>
      </w:pPr>
    </w:p>
    <w:p w14:paraId="0588F0D3"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1A37F8">
        <w:rPr>
          <w:b/>
          <w:i/>
          <w:iCs/>
          <w:color w:val="FF0000"/>
          <w:u w:val="single"/>
        </w:rPr>
        <w:t>Authorized but not required</w:t>
      </w:r>
      <w:r w:rsidR="00EB74EB" w:rsidRPr="001A37F8">
        <w:rPr>
          <w:b/>
        </w:rPr>
        <w:t>.</w:t>
      </w:r>
      <w:r w:rsidR="00EB74EB" w:rsidRPr="002F418F">
        <w:rPr>
          <w:b/>
        </w:rPr>
        <w:t xml:space="preserve"> </w:t>
      </w:r>
      <w:r w:rsidR="00D3283D">
        <w:rPr>
          <w:b/>
        </w:rPr>
        <w:t>This railroad chooses to conduct</w:t>
      </w:r>
      <w:r w:rsidR="00EB74EB" w:rsidRPr="002F418F">
        <w:rPr>
          <w:b/>
        </w:rPr>
        <w:t xml:space="preserve"> Federal al</w:t>
      </w:r>
      <w:r>
        <w:rPr>
          <w:b/>
        </w:rPr>
        <w:t>cohol pre-employment testing</w:t>
      </w:r>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718B8E90" w14:textId="77777777" w:rsidR="00425AD1" w:rsidRDefault="00425AD1" w:rsidP="00955D94">
      <w:pPr>
        <w:pStyle w:val="BodyTextIndent"/>
        <w:keepNext/>
        <w:ind w:left="720"/>
        <w:rPr>
          <w:b/>
        </w:rPr>
      </w:pPr>
      <w:r>
        <w:rPr>
          <w:b/>
        </w:rPr>
        <w:object w:dxaOrig="225" w:dyaOrig="225" w14:anchorId="5FB94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2pt;height:21.5pt" o:ole="">
            <v:imagedata r:id="rId10" o:title=""/>
          </v:shape>
          <w:control r:id="rId11" w:name="OptionButton1" w:shapeid="_x0000_i1031"/>
        </w:object>
      </w:r>
      <w:r w:rsidR="00826DED">
        <w:rPr>
          <w:b/>
        </w:rPr>
        <w:object w:dxaOrig="225" w:dyaOrig="225" w14:anchorId="62248BD3">
          <v:shape id="_x0000_i1032" type="#_x0000_t75" style="width:108pt;height:21.5pt" o:ole="">
            <v:imagedata r:id="rId12" o:title=""/>
          </v:shape>
          <w:control r:id="rId13" w:name="OptionButton2" w:shapeid="_x0000_i1032"/>
        </w:object>
      </w:r>
      <w:r w:rsidR="00C83F88">
        <w:rPr>
          <w:b/>
        </w:rPr>
        <w:t xml:space="preserve">      </w:t>
      </w:r>
    </w:p>
    <w:p w14:paraId="11E92832" w14:textId="77777777" w:rsidR="00420D97" w:rsidRDefault="00C83F88" w:rsidP="00ED5A9E">
      <w:pPr>
        <w:pStyle w:val="BodyTextIndent"/>
        <w:ind w:left="720"/>
        <w:rPr>
          <w:b/>
        </w:rPr>
      </w:pPr>
      <w:r>
        <w:rPr>
          <w:b/>
        </w:rPr>
        <w:t xml:space="preserve"> </w:t>
      </w:r>
    </w:p>
    <w:p w14:paraId="38B7BFA3" w14:textId="77777777" w:rsidR="003F4F54" w:rsidRDefault="00420D97" w:rsidP="00703505">
      <w:pPr>
        <w:pStyle w:val="BodyTextIndent"/>
        <w:numPr>
          <w:ilvl w:val="0"/>
          <w:numId w:val="21"/>
        </w:numPr>
      </w:pPr>
      <w:r w:rsidRPr="00E80885">
        <w:rPr>
          <w:b/>
          <w:u w:val="single"/>
        </w:rPr>
        <w:t>F</w:t>
      </w:r>
      <w:r w:rsidR="003F4F54" w:rsidRPr="00E80885">
        <w:rPr>
          <w:b/>
          <w:u w:val="single"/>
        </w:rPr>
        <w:t>ederal Reasonable Suspicion Testing</w:t>
      </w:r>
      <w:r w:rsidR="00745DC9">
        <w:t xml:space="preserve"> – </w:t>
      </w:r>
      <w:r w:rsidR="00745DC9" w:rsidRPr="005F3EF1">
        <w:t>(49 CFR 219.301</w:t>
      </w:r>
      <w:r w:rsidR="003F4F54" w:rsidRPr="005F3EF1">
        <w:t>)</w:t>
      </w:r>
    </w:p>
    <w:p w14:paraId="7C3F8FE7" w14:textId="77777777" w:rsidR="000F04AF" w:rsidRDefault="00AF4208" w:rsidP="00E80885">
      <w:pPr>
        <w:pStyle w:val="BodyTextIndent"/>
        <w:ind w:left="720"/>
      </w:pPr>
      <w:r>
        <w:t xml:space="preserve">Regulated </w:t>
      </w:r>
      <w:r w:rsidR="003F4F54">
        <w:t xml:space="preserve">service personnel will be </w:t>
      </w:r>
      <w:r w:rsidR="003F4F54" w:rsidRPr="00504B80">
        <w:rPr>
          <w:b/>
          <w:bCs/>
          <w:u w:val="single"/>
        </w:rPr>
        <w:t>required</w:t>
      </w:r>
      <w:r w:rsidR="003F4F54">
        <w:t xml:space="preserve"> to submit to a Federal drug and/or alcohol test whenever a properly trained supervisory employee of this railroad has reasonable suspicion that a </w:t>
      </w:r>
      <w:r>
        <w:t xml:space="preserve">regulated </w:t>
      </w:r>
      <w:r w:rsidR="003F4F54">
        <w:t xml:space="preserve">employee is currently under the influence of or impaired by a controlled substance or alcohol.  Reasonable suspicion must be based on specific, contemporaneous personal observations the supervisor can articulate concerning the employee’s appearance, behavior, speech, body odor, chronic </w:t>
      </w:r>
      <w:r w:rsidR="00611A74">
        <w:t>effects,</w:t>
      </w:r>
      <w:r w:rsidR="003F4F54">
        <w:t xml:space="preserve"> or withdrawal effects.  </w:t>
      </w:r>
    </w:p>
    <w:p w14:paraId="2D8079E5" w14:textId="77777777" w:rsidR="004835D9" w:rsidRDefault="004835D9" w:rsidP="00E80885">
      <w:pPr>
        <w:pStyle w:val="BodyTextIndent"/>
        <w:ind w:left="720"/>
      </w:pPr>
    </w:p>
    <w:p w14:paraId="34D10C1A" w14:textId="77777777" w:rsidR="004835D9" w:rsidRPr="008C7655" w:rsidRDefault="004835D9" w:rsidP="00E80885">
      <w:pPr>
        <w:pStyle w:val="BodyTextIndent"/>
        <w:ind w:left="720"/>
      </w:pPr>
      <w:r w:rsidRPr="008C7655">
        <w:t xml:space="preserve">Part 219.11(g) </w:t>
      </w:r>
      <w:r w:rsidR="00212E60" w:rsidRPr="008C7655">
        <w:t xml:space="preserve">requires </w:t>
      </w:r>
      <w:r w:rsidRPr="008C7655">
        <w:t>supervisor</w:t>
      </w:r>
      <w:r w:rsidR="00212E60" w:rsidRPr="008C7655">
        <w:t>y employees</w:t>
      </w:r>
      <w:r w:rsidRPr="008C7655">
        <w:t xml:space="preserve"> </w:t>
      </w:r>
      <w:r w:rsidR="00212E60" w:rsidRPr="008C7655">
        <w:t>to</w:t>
      </w:r>
      <w:r w:rsidRPr="008C7655">
        <w:t xml:space="preserve">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52CA06FA" w14:textId="77777777" w:rsidR="000F04AF" w:rsidRPr="008C7655" w:rsidRDefault="000F04AF" w:rsidP="00E80885">
      <w:pPr>
        <w:pStyle w:val="BodyTextIndent"/>
        <w:ind w:left="720"/>
      </w:pPr>
    </w:p>
    <w:p w14:paraId="2B7A943E" w14:textId="77777777" w:rsidR="000F04AF" w:rsidRPr="008C7655" w:rsidRDefault="003F4F54" w:rsidP="00E80885">
      <w:pPr>
        <w:pStyle w:val="BodyTextIndent"/>
        <w:ind w:left="720"/>
      </w:pPr>
      <w:r w:rsidRPr="008C7655">
        <w:t>The</w:t>
      </w:r>
      <w:r w:rsidR="00EB7689" w:rsidRPr="008C7655">
        <w:t xml:space="preserve"> </w:t>
      </w:r>
      <w:r w:rsidRPr="008C7655">
        <w:t>observation</w:t>
      </w:r>
      <w:r w:rsidR="00EB7689" w:rsidRPr="008C7655">
        <w:t xml:space="preserve"> for alcohol</w:t>
      </w:r>
      <w:r w:rsidRPr="008C7655">
        <w:t xml:space="preserve"> must be made by at least one qualified supervisor</w:t>
      </w:r>
      <w:r w:rsidR="00EB7689" w:rsidRPr="008C7655">
        <w:t xml:space="preserve">y employee who has received proper training in the signs and symptoms of alcohol </w:t>
      </w:r>
      <w:r w:rsidR="00AB4918" w:rsidRPr="008C7655">
        <w:t>use</w:t>
      </w:r>
      <w:r w:rsidR="00EB7689" w:rsidRPr="008C7655">
        <w:t xml:space="preserve"> per 219.11(g).</w:t>
      </w:r>
      <w:r w:rsidRPr="008C7655">
        <w:t xml:space="preserve"> </w:t>
      </w:r>
      <w:r w:rsidR="007D615C" w:rsidRPr="008C7655">
        <w:t>Documentation of this decision must be maintained, as required by Part 219 Subpart J.</w:t>
      </w:r>
    </w:p>
    <w:p w14:paraId="1895C5D3" w14:textId="77777777" w:rsidR="000F04AF" w:rsidRPr="008C7655" w:rsidRDefault="000F04AF" w:rsidP="00E80885">
      <w:pPr>
        <w:pStyle w:val="BodyTextIndent"/>
        <w:ind w:left="720"/>
      </w:pPr>
    </w:p>
    <w:p w14:paraId="44D2E514" w14:textId="77777777" w:rsidR="003F4F54" w:rsidRPr="00A23B4C" w:rsidRDefault="00EB7689" w:rsidP="00E80885">
      <w:pPr>
        <w:pStyle w:val="BodyTextIndent"/>
        <w:ind w:left="720"/>
      </w:pPr>
      <w:r w:rsidRPr="00A23B4C">
        <w:t xml:space="preserve">The observation </w:t>
      </w:r>
      <w:r w:rsidR="000F04AF" w:rsidRPr="00A23B4C">
        <w:t xml:space="preserve">for drugs must be made </w:t>
      </w:r>
      <w:r w:rsidRPr="00A23B4C">
        <w:t>by</w:t>
      </w:r>
      <w:r w:rsidR="003F4F54" w:rsidRPr="00A23B4C">
        <w:t xml:space="preserve"> at least two qualified </w:t>
      </w:r>
      <w:r w:rsidRPr="00A23B4C">
        <w:t xml:space="preserve">supervisory employees, </w:t>
      </w:r>
      <w:r w:rsidR="003F4F54" w:rsidRPr="00A23B4C">
        <w:t>one of wh</w:t>
      </w:r>
      <w:r w:rsidRPr="00A23B4C">
        <w:t xml:space="preserve">ich has received proper training in the signs and symptoms of </w:t>
      </w:r>
      <w:r w:rsidR="000F04AF" w:rsidRPr="00A23B4C">
        <w:t>drug</w:t>
      </w:r>
      <w:r w:rsidRPr="00A23B4C">
        <w:t xml:space="preserve"> use</w:t>
      </w:r>
      <w:r w:rsidR="00467B74" w:rsidRPr="00A23B4C">
        <w:t>/misuse</w:t>
      </w:r>
      <w:r w:rsidRPr="00A23B4C">
        <w:t xml:space="preserve"> per 219.11(g)</w:t>
      </w:r>
      <w:r w:rsidR="000F04AF" w:rsidRPr="00A23B4C">
        <w:t>.</w:t>
      </w:r>
      <w:r w:rsidR="003F4F54" w:rsidRPr="00A23B4C">
        <w:t xml:space="preserve"> </w:t>
      </w:r>
      <w:r w:rsidR="000F04AF" w:rsidRPr="00A23B4C">
        <w:t>One qualified super</w:t>
      </w:r>
      <w:r w:rsidR="009A2B23" w:rsidRPr="00A23B4C">
        <w:t>v</w:t>
      </w:r>
      <w:r w:rsidR="000F04AF" w:rsidRPr="00A23B4C">
        <w:t>isor must be on-site</w:t>
      </w:r>
      <w:r w:rsidR="009A2B23" w:rsidRPr="00A23B4C">
        <w:t>, but the supervisor trained per 219.11(g)</w:t>
      </w:r>
      <w:r w:rsidR="00212E60" w:rsidRPr="00A23B4C">
        <w:t>, although preferred</w:t>
      </w:r>
      <w:r w:rsidR="009A2B23" w:rsidRPr="00A23B4C">
        <w:t xml:space="preserve"> does </w:t>
      </w:r>
      <w:r w:rsidR="003C584C" w:rsidRPr="00A23B4C">
        <w:t xml:space="preserve">not </w:t>
      </w:r>
      <w:r w:rsidR="009A2B23" w:rsidRPr="00A23B4C">
        <w:t>have to be the supervisor on-site.</w:t>
      </w:r>
      <w:r w:rsidR="000F04AF" w:rsidRPr="00A23B4C">
        <w:t xml:space="preserve"> </w:t>
      </w:r>
      <w:r w:rsidR="003F4F54" w:rsidRPr="00A23B4C">
        <w:t xml:space="preserve"> Documentation of this decision must be maintained, as required by Part 219 Subpart J.</w:t>
      </w:r>
    </w:p>
    <w:p w14:paraId="69AAF74C" w14:textId="77777777" w:rsidR="00B0717A" w:rsidRDefault="00B0717A" w:rsidP="00E80885">
      <w:pPr>
        <w:pStyle w:val="BodyTextIndent"/>
        <w:ind w:left="720"/>
      </w:pPr>
    </w:p>
    <w:p w14:paraId="5EDDFFF1" w14:textId="77777777" w:rsidR="00B0717A" w:rsidRPr="00504B80" w:rsidRDefault="00B0717A" w:rsidP="00B0717A">
      <w:pPr>
        <w:pStyle w:val="BodyTextIndent"/>
        <w:ind w:left="720"/>
        <w:rPr>
          <w:b/>
          <w:bCs/>
        </w:rPr>
      </w:pPr>
      <w:r>
        <w:t>If operating on tracks of another railroad, this railroad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w:t>
      </w:r>
      <w:r w:rsidR="00504B80">
        <w:t xml:space="preserve"> </w:t>
      </w:r>
      <w:r>
        <w:t xml:space="preserve">transportation for the person.  </w:t>
      </w:r>
      <w:r w:rsidRPr="00504B80">
        <w:rPr>
          <w:b/>
          <w:bCs/>
          <w:u w:val="single"/>
        </w:rPr>
        <w:t>This is not a Federal requirement, but safety will be better assured if accomplished.</w:t>
      </w:r>
    </w:p>
    <w:p w14:paraId="05B09885" w14:textId="77777777" w:rsidR="00B0717A" w:rsidRDefault="00B0717A" w:rsidP="00B0717A">
      <w:pPr>
        <w:pStyle w:val="BodyTextIndent"/>
        <w:ind w:left="720"/>
      </w:pPr>
    </w:p>
    <w:p w14:paraId="62D7E33B" w14:textId="77777777" w:rsidR="00B0717A" w:rsidRDefault="00B0717A" w:rsidP="00B0717A">
      <w:pPr>
        <w:pStyle w:val="BodyTextIndent"/>
        <w:ind w:left="720"/>
      </w:pPr>
      <w:r>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0F354220" w14:textId="77777777" w:rsidR="0011491E" w:rsidRDefault="0011491E">
      <w:pPr>
        <w:pStyle w:val="BodyTextIndent"/>
        <w:ind w:left="720"/>
      </w:pPr>
    </w:p>
    <w:p w14:paraId="09368A7D"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0C6B8E1E" w14:textId="77777777" w:rsidR="003F4F54" w:rsidRDefault="003F4F54">
      <w:pPr>
        <w:pStyle w:val="BodyTextIndent"/>
        <w:ind w:left="720"/>
        <w:rPr>
          <w:u w:val="single"/>
        </w:rPr>
      </w:pPr>
    </w:p>
    <w:p w14:paraId="1537CAED"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t>contractual employee)</w:t>
      </w:r>
      <w:r>
        <w:t>.  Events requiring FRA post-accident testing include (note regulatory exceptions will be followed):</w:t>
      </w:r>
    </w:p>
    <w:p w14:paraId="18709827" w14:textId="77777777" w:rsidR="003F4F54" w:rsidRDefault="003F4F54">
      <w:pPr>
        <w:pStyle w:val="BodyTextIndent"/>
        <w:ind w:left="720"/>
      </w:pPr>
    </w:p>
    <w:p w14:paraId="3289D088"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in excess of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6C11CC5E" w14:textId="77777777" w:rsidR="003F4F54" w:rsidRDefault="003F4F54">
      <w:pPr>
        <w:pStyle w:val="BodyTextIndent"/>
        <w:ind w:left="1440"/>
        <w:rPr>
          <w:u w:val="single"/>
        </w:rPr>
      </w:pPr>
    </w:p>
    <w:p w14:paraId="01DA1F9F" w14:textId="77777777" w:rsidR="003F4F54" w:rsidRDefault="003F4F54" w:rsidP="00703505">
      <w:pPr>
        <w:pStyle w:val="BodyTextIndent"/>
        <w:numPr>
          <w:ilvl w:val="0"/>
          <w:numId w:val="19"/>
        </w:numPr>
      </w:pPr>
      <w:r>
        <w:t>A fatality (any fatality).</w:t>
      </w:r>
    </w:p>
    <w:p w14:paraId="27FBD8C6"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03B7FEC0"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44B4B58F" w14:textId="77777777" w:rsidR="003F4F54" w:rsidRDefault="003F4F54">
      <w:pPr>
        <w:pStyle w:val="BodyTextIndent"/>
      </w:pPr>
    </w:p>
    <w:p w14:paraId="63A6166C" w14:textId="77777777" w:rsidR="003F4F54" w:rsidRDefault="003F4F54" w:rsidP="00703505">
      <w:pPr>
        <w:pStyle w:val="BodyTextIndent"/>
        <w:numPr>
          <w:ilvl w:val="0"/>
          <w:numId w:val="3"/>
        </w:numPr>
      </w:pPr>
      <w:r w:rsidRPr="0051291F">
        <w:rPr>
          <w:b/>
          <w:u w:val="single"/>
        </w:rPr>
        <w:t>Impact Accident</w:t>
      </w:r>
      <w:r>
        <w:t xml:space="preserve"> involving reportable damage in excess of the current reporting threshold that results in:</w:t>
      </w:r>
    </w:p>
    <w:p w14:paraId="75B72784" w14:textId="77777777" w:rsidR="003F4F54" w:rsidRDefault="003F4F54">
      <w:pPr>
        <w:pStyle w:val="BodyTextIndent"/>
      </w:pPr>
    </w:p>
    <w:p w14:paraId="0E73DD94" w14:textId="77777777" w:rsidR="003F4F54" w:rsidRDefault="003F4F54" w:rsidP="00703505">
      <w:pPr>
        <w:pStyle w:val="BodyTextIndent"/>
        <w:numPr>
          <w:ilvl w:val="0"/>
          <w:numId w:val="20"/>
        </w:numPr>
      </w:pPr>
      <w:r>
        <w:t xml:space="preserve">A reportable injury; </w:t>
      </w:r>
      <w:r>
        <w:rPr>
          <w:u w:val="single"/>
        </w:rPr>
        <w:t>or</w:t>
      </w:r>
    </w:p>
    <w:p w14:paraId="0E083C87" w14:textId="77777777" w:rsidR="003F4F54" w:rsidRDefault="003F4F54" w:rsidP="00703505">
      <w:pPr>
        <w:pStyle w:val="BodyTextIndent"/>
        <w:numPr>
          <w:ilvl w:val="0"/>
          <w:numId w:val="20"/>
        </w:numPr>
      </w:pPr>
      <w:r>
        <w:t>Damage to railroad property of $150,000 or more.</w:t>
      </w:r>
    </w:p>
    <w:p w14:paraId="6D06BEA3" w14:textId="77777777" w:rsidR="003F4F54" w:rsidRDefault="003F4F54">
      <w:pPr>
        <w:pStyle w:val="BodyTextIndent"/>
        <w:ind w:left="1800"/>
      </w:pPr>
    </w:p>
    <w:p w14:paraId="36CC6AE0"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5B2CF05C" w14:textId="77777777" w:rsidR="003F4F54" w:rsidRDefault="003F4F54">
      <w:pPr>
        <w:pStyle w:val="BodyTextIndent"/>
      </w:pPr>
    </w:p>
    <w:p w14:paraId="660DE338"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in excess of the current reporting threshold that involves a passenger train.</w:t>
      </w:r>
    </w:p>
    <w:p w14:paraId="3DD2C777" w14:textId="77777777" w:rsidR="0051291F" w:rsidRDefault="0051291F" w:rsidP="0051291F">
      <w:pPr>
        <w:pStyle w:val="BodyTextIndent"/>
        <w:ind w:left="0"/>
      </w:pPr>
    </w:p>
    <w:p w14:paraId="5A3AFE30" w14:textId="77777777" w:rsidR="003F4F54" w:rsidRDefault="00FA1304" w:rsidP="00703505">
      <w:pPr>
        <w:pStyle w:val="BodyTextIndent"/>
        <w:numPr>
          <w:ilvl w:val="0"/>
          <w:numId w:val="3"/>
        </w:numPr>
        <w:rPr>
          <w:b/>
          <w:u w:val="single"/>
        </w:rPr>
      </w:pPr>
      <w:r>
        <w:rPr>
          <w:b/>
          <w:u w:val="single"/>
        </w:rPr>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24366F1A" w14:textId="77777777" w:rsidR="00FA1304" w:rsidRDefault="00FA1304" w:rsidP="00FA1304">
      <w:pPr>
        <w:pStyle w:val="BodyTextIndent"/>
        <w:ind w:left="1440"/>
        <w:rPr>
          <w:u w:val="single"/>
        </w:rPr>
      </w:pPr>
    </w:p>
    <w:p w14:paraId="5750EEFE"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56ED691A" w14:textId="77777777" w:rsidR="00A00F1F" w:rsidRDefault="00A00F1F" w:rsidP="00A00F1F">
      <w:pPr>
        <w:pStyle w:val="BodyTextIndent"/>
        <w:ind w:left="1800"/>
      </w:pPr>
    </w:p>
    <w:p w14:paraId="6CE5FAAF"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4DCF0F86" w14:textId="77777777" w:rsidR="00A00F1F" w:rsidRDefault="00A00F1F" w:rsidP="00A00F1F">
      <w:pPr>
        <w:pStyle w:val="BodyTextIndent"/>
        <w:ind w:left="1800"/>
      </w:pPr>
    </w:p>
    <w:p w14:paraId="1B935C93"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7F534585" w14:textId="77777777" w:rsidR="00A00F1F" w:rsidRDefault="00A00F1F" w:rsidP="00A00F1F">
      <w:pPr>
        <w:pStyle w:val="BodyTextIndent"/>
        <w:ind w:left="1800"/>
      </w:pPr>
    </w:p>
    <w:p w14:paraId="389F0284" w14:textId="77777777" w:rsidR="00BF6F81" w:rsidRPr="00CE4B95" w:rsidRDefault="00BF6F81" w:rsidP="00703505">
      <w:pPr>
        <w:numPr>
          <w:ilvl w:val="0"/>
          <w:numId w:val="23"/>
        </w:numPr>
      </w:pPr>
      <w:r>
        <w:t>If there is a fatality of</w:t>
      </w:r>
      <w:r w:rsidRPr="00CE4B95">
        <w:t xml:space="preserve"> any regulated service employee regardless of fault. (fatally injured re</w:t>
      </w:r>
      <w:r>
        <w:t>gulated employee must be tested</w:t>
      </w:r>
      <w:r w:rsidRPr="00CE4B95">
        <w:t>)</w:t>
      </w:r>
    </w:p>
    <w:p w14:paraId="47305DE4" w14:textId="77777777" w:rsidR="00A00F1F" w:rsidRDefault="00A00F1F" w:rsidP="00A00F1F">
      <w:pPr>
        <w:pStyle w:val="BodyTextIndent"/>
        <w:ind w:left="1800"/>
      </w:pPr>
    </w:p>
    <w:p w14:paraId="258EC8CC"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71BA1332" w14:textId="77777777" w:rsidR="00BF6F81" w:rsidRDefault="00BF6F81" w:rsidP="00BF6F81">
      <w:pPr>
        <w:pStyle w:val="BodyTextIndent"/>
      </w:pPr>
    </w:p>
    <w:p w14:paraId="0A7F643F"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54357AC2" w14:textId="77777777" w:rsidR="005E7C10" w:rsidRPr="00EB51C9" w:rsidRDefault="005E7C10" w:rsidP="00BF6F81">
      <w:pPr>
        <w:pStyle w:val="BodyTextIndent"/>
      </w:pPr>
    </w:p>
    <w:p w14:paraId="22B35552"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on the basis of specific information, that the employee had no role in the cause(s) or severity of the accident/incident (considering any such information immediately available at the time).  </w:t>
      </w:r>
    </w:p>
    <w:p w14:paraId="54DCF365" w14:textId="77777777" w:rsidR="00D22D3A" w:rsidRPr="00EB51C9" w:rsidRDefault="00D22D3A" w:rsidP="00D22D3A">
      <w:pPr>
        <w:pStyle w:val="BodyTextIndent"/>
      </w:pPr>
    </w:p>
    <w:p w14:paraId="3B7243E8" w14:textId="77777777" w:rsidR="00D22D3A" w:rsidRPr="00EB51C9" w:rsidRDefault="00D22D3A" w:rsidP="00D22D3A">
      <w:pPr>
        <w:pStyle w:val="BodyTextIndent"/>
      </w:pPr>
      <w:r w:rsidRPr="00EB51C9">
        <w:t xml:space="preserve">For a fatal train incident, the fatally injured employee cannot be excluded from being tested. </w:t>
      </w:r>
    </w:p>
    <w:p w14:paraId="29A3E96F" w14:textId="77777777" w:rsidR="00D22D3A" w:rsidRPr="00EB51C9" w:rsidRDefault="00D22D3A" w:rsidP="00D22D3A">
      <w:pPr>
        <w:pStyle w:val="BodyTextIndent"/>
      </w:pPr>
    </w:p>
    <w:p w14:paraId="103F0C1D"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5DC05E45" w14:textId="77777777" w:rsidR="00EC2DEB" w:rsidRPr="00EB51C9" w:rsidRDefault="00EC2DEB" w:rsidP="00BF6F81">
      <w:pPr>
        <w:pStyle w:val="BodyTextIndent"/>
      </w:pPr>
    </w:p>
    <w:p w14:paraId="37ED5D93"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282BA872" w14:textId="77777777" w:rsidR="00BF6F81" w:rsidRDefault="00BF6F81" w:rsidP="00BF6F81">
      <w:pPr>
        <w:pStyle w:val="BodyTextIndent"/>
      </w:pPr>
    </w:p>
    <w:p w14:paraId="2DE9E14D" w14:textId="77777777" w:rsidR="00BF6F81" w:rsidRDefault="00BF6F81" w:rsidP="00BF6F81">
      <w:pPr>
        <w:pStyle w:val="BodyTextIndent"/>
      </w:pPr>
      <w:r>
        <w:t>No test may be required in the case of an accident/incident the cause and severity of which are wholly attributable to a natural cause (e.g., flood, tornado, or other natural disaster) or to vandalism or trespasser(s), as determined on the basis of objective and documented facts by the railroad representative responding to the scene.</w:t>
      </w:r>
    </w:p>
    <w:p w14:paraId="0075102F" w14:textId="77777777" w:rsidR="00BF6F81" w:rsidRDefault="00BF6F81">
      <w:pPr>
        <w:pStyle w:val="BodyTextIndent"/>
      </w:pPr>
    </w:p>
    <w:p w14:paraId="25FA79F2"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15250C77" w14:textId="77777777" w:rsidR="003F4F54" w:rsidRDefault="003F4F54">
      <w:pPr>
        <w:pStyle w:val="BodyTextIndent"/>
      </w:pPr>
    </w:p>
    <w:p w14:paraId="495BDE26" w14:textId="77777777" w:rsidR="003F4F54" w:rsidRDefault="003F4F54">
      <w:pPr>
        <w:pStyle w:val="BodyTextIndent"/>
      </w:pPr>
      <w:r>
        <w:t>This railroad will identify the appropriate personnel who must be tested and then ensure that specimens are collected and shipped.</w:t>
      </w:r>
    </w:p>
    <w:p w14:paraId="646640BD" w14:textId="77777777" w:rsidR="00790284" w:rsidRDefault="00790284">
      <w:pPr>
        <w:pStyle w:val="BodyTextIndent"/>
      </w:pPr>
    </w:p>
    <w:p w14:paraId="41CE8E97" w14:textId="77777777" w:rsidR="003F4F54" w:rsidRDefault="00790284" w:rsidP="00FD58F7">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FD58F7">
        <w:t>, to the FRA’s designated post-accident testing laboratory.</w:t>
      </w:r>
      <w:r w:rsidRPr="00790284">
        <w:t xml:space="preserve"> </w:t>
      </w:r>
    </w:p>
    <w:p w14:paraId="2C412155" w14:textId="77777777" w:rsidR="001C0CD6" w:rsidRDefault="001C0CD6" w:rsidP="001C0CD6">
      <w:pPr>
        <w:pStyle w:val="BodyTextIndent"/>
      </w:pPr>
    </w:p>
    <w:p w14:paraId="59A871A0" w14:textId="77777777" w:rsidR="001C0CD6" w:rsidRDefault="001C0CD6" w:rsidP="001C0CD6">
      <w:r w:rsidRPr="000F0A25">
        <w:rPr>
          <w:b/>
          <w:u w:val="single"/>
        </w:rPr>
        <w:lastRenderedPageBreak/>
        <w:t>Implied Consent</w:t>
      </w:r>
      <w:r w:rsidRPr="000F0A25">
        <w:rPr>
          <w:b/>
        </w:rPr>
        <w:t>:</w:t>
      </w:r>
      <w:r>
        <w:t xml:space="preserve">  Employee(s) required to participate in body fluid testing under subpart C of Part 219 (post-accident toxicological testing) consent to taking of specimens, their release for toxicological analysis under pertinent provisions of this part, and release of the test results to the railroad's Medical Review Officer by promptly executing a consent form, if required by the medical facility.  The employee is not required to execute any document or clause waiving rights that the employee would otherwise have against the employer, and any such waiver is void.  The employee may not be required to waive liability with respect to negligence on the part of any person participating in the collection, </w:t>
      </w:r>
      <w:r w:rsidR="00A34DBC">
        <w:t>handling,</w:t>
      </w:r>
      <w:r>
        <w:t xml:space="preserve"> or analysis of the specimen or to indemnify any person for the negligence of others.  Any consent provided consistent with this section may be construed to extend only to those actions specified in this section.</w:t>
      </w:r>
    </w:p>
    <w:p w14:paraId="2E1BE65C" w14:textId="77777777" w:rsidR="001C0CD6" w:rsidRDefault="001C0CD6" w:rsidP="001C0CD6"/>
    <w:p w14:paraId="7F612C16" w14:textId="77777777" w:rsidR="001C0CD6" w:rsidRDefault="001C0CD6" w:rsidP="001C0CD6">
      <w:r>
        <w:t>Any railroad employee who performs service for a railroad is deemed to have consented to removal of body fluid and/or tissue specimens necessary for toxicological analysis from the remains of such employee, if such employee dies within 12 hours of an accident or incident described in subpart C of Part 219 as a result of such event.  This consent is specifically required of employees not in regulated service, as well as employees in regulated service.</w:t>
      </w:r>
    </w:p>
    <w:p w14:paraId="4DE551EF" w14:textId="77777777" w:rsidR="001C0CD6" w:rsidRDefault="001C0CD6" w:rsidP="001C0CD6">
      <w:pPr>
        <w:pStyle w:val="Heading2"/>
        <w:keepNext w:val="0"/>
        <w:ind w:left="360"/>
      </w:pPr>
    </w:p>
    <w:p w14:paraId="71852719" w14:textId="77777777" w:rsidR="007951E5" w:rsidRPr="001C0CD6" w:rsidRDefault="003F4F54" w:rsidP="001C0CD6">
      <w:pPr>
        <w:rPr>
          <w:b/>
          <w:bCs/>
          <w:u w:val="single"/>
        </w:rPr>
      </w:pPr>
      <w:r w:rsidRPr="001C0CD6">
        <w:rPr>
          <w:b/>
          <w:bCs/>
          <w:u w:val="single"/>
        </w:rPr>
        <w:t>Drug Testing Procedures</w:t>
      </w:r>
    </w:p>
    <w:p w14:paraId="1C39CBCB" w14:textId="77777777" w:rsidR="00511631" w:rsidRDefault="00511631" w:rsidP="001C3B8D">
      <w:pPr>
        <w:pStyle w:val="Heading2"/>
        <w:keepNext w:val="0"/>
        <w:ind w:left="792"/>
      </w:pPr>
    </w:p>
    <w:p w14:paraId="704BD8D3" w14:textId="77777777" w:rsidR="001C0CD6" w:rsidRDefault="003F4F54" w:rsidP="001C0CD6">
      <w:r w:rsidRPr="00511631">
        <w:t>The designated collection agents will be qualified and follow the proper collection</w:t>
      </w:r>
      <w:r w:rsidR="00511631" w:rsidRPr="00511631">
        <w:t xml:space="preserve"> </w:t>
      </w:r>
      <w:r w:rsidRPr="00511631">
        <w:t>procedures as described in 49 CFR Part 40.</w:t>
      </w:r>
    </w:p>
    <w:p w14:paraId="28CA0BB1" w14:textId="77777777" w:rsidR="001C0CD6" w:rsidRDefault="001C0CD6" w:rsidP="001C0CD6"/>
    <w:p w14:paraId="6A2F54A6" w14:textId="77777777" w:rsidR="003F4F54" w:rsidRDefault="003F4F54" w:rsidP="001C0CD6">
      <w:pPr>
        <w:pStyle w:val="ListParagraph"/>
        <w:numPr>
          <w:ilvl w:val="0"/>
          <w:numId w:val="5"/>
        </w:numPr>
      </w:pPr>
      <w:r>
        <w:t>The Medical Review Officer (MRO) will review drug test results as required in 49 CFR Part 40.  All test results will be reported exclusively through the MRO.</w:t>
      </w:r>
    </w:p>
    <w:p w14:paraId="34CF4BDB" w14:textId="77777777" w:rsidR="003F4F54" w:rsidRDefault="003F4F54"/>
    <w:p w14:paraId="0F9DEB73"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385E5AEB" w14:textId="77777777" w:rsidR="003F4F54" w:rsidRDefault="003F4F54"/>
    <w:p w14:paraId="16D2AF6F" w14:textId="77777777" w:rsidR="003F4F54" w:rsidRDefault="003F4F54" w:rsidP="00703505">
      <w:pPr>
        <w:numPr>
          <w:ilvl w:val="0"/>
          <w:numId w:val="5"/>
        </w:numPr>
      </w:pPr>
      <w:r>
        <w:t>Test results will be reported from the laboratory only to the MRO for review and action consistent with 49 CFR Part 40.</w:t>
      </w:r>
    </w:p>
    <w:p w14:paraId="2BA0E26F" w14:textId="77777777" w:rsidR="003F4F54" w:rsidRDefault="003F4F54"/>
    <w:p w14:paraId="561B7D23"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779C861F" w14:textId="77777777" w:rsidR="003F4F54" w:rsidRDefault="003F4F54"/>
    <w:p w14:paraId="4AD24E5E" w14:textId="77777777" w:rsidR="003F4F54" w:rsidRDefault="003F4F54" w:rsidP="00703505">
      <w:pPr>
        <w:numPr>
          <w:ilvl w:val="0"/>
          <w:numId w:val="5"/>
        </w:numPr>
      </w:pPr>
      <w:r>
        <w:t>The designated laboratory will only test for the drugs listed in 49 CFR 40.85.</w:t>
      </w:r>
    </w:p>
    <w:p w14:paraId="011556C7" w14:textId="77777777" w:rsidR="003F4F54" w:rsidRDefault="003F4F54"/>
    <w:p w14:paraId="2AAEAF9D" w14:textId="77777777" w:rsidR="00511631" w:rsidRDefault="003F4F54" w:rsidP="00B70B87">
      <w:pPr>
        <w:numPr>
          <w:ilvl w:val="0"/>
          <w:numId w:val="5"/>
        </w:numPr>
      </w:pPr>
      <w:r>
        <w:lastRenderedPageBreak/>
        <w:t>The MRO will verify the results and report (using procedures in 49 CFR Part 40) to the DER whether the test was positive or negative and the drugs for which there was a positive result.</w:t>
      </w:r>
    </w:p>
    <w:p w14:paraId="0A93F108" w14:textId="77777777" w:rsidR="001C0CD6" w:rsidRDefault="001C0CD6" w:rsidP="001C0CD6">
      <w:pPr>
        <w:pStyle w:val="Heading3"/>
        <w:keepNext w:val="0"/>
        <w:ind w:left="792"/>
      </w:pPr>
    </w:p>
    <w:p w14:paraId="68927A76" w14:textId="77777777" w:rsidR="00511631" w:rsidRPr="001C0CD6" w:rsidRDefault="003F4F54" w:rsidP="001C0CD6">
      <w:pPr>
        <w:rPr>
          <w:b/>
          <w:bCs/>
          <w:u w:val="single"/>
        </w:rPr>
      </w:pPr>
      <w:r w:rsidRPr="001C0CD6">
        <w:rPr>
          <w:b/>
          <w:bCs/>
          <w:u w:val="single"/>
        </w:rPr>
        <w:t>Alcohol Testing Procedures</w:t>
      </w:r>
    </w:p>
    <w:p w14:paraId="5670EC0D" w14:textId="77777777" w:rsidR="00511631" w:rsidRPr="00511631" w:rsidRDefault="00511631" w:rsidP="00511631"/>
    <w:p w14:paraId="451C9586" w14:textId="77777777" w:rsidR="003F4F54" w:rsidRPr="001C0CD6" w:rsidRDefault="003F4F54" w:rsidP="001C0CD6">
      <w:r w:rsidRPr="001C0CD6">
        <w:t>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railroad’s DER.</w:t>
      </w:r>
    </w:p>
    <w:p w14:paraId="74A1179C" w14:textId="77777777" w:rsidR="003F4F54" w:rsidRDefault="003F4F54">
      <w:pPr>
        <w:ind w:left="360"/>
      </w:pPr>
    </w:p>
    <w:p w14:paraId="6313A505" w14:textId="77777777" w:rsidR="003F4F54" w:rsidRDefault="003F4F54" w:rsidP="00703505">
      <w:pPr>
        <w:numPr>
          <w:ilvl w:val="0"/>
          <w:numId w:val="6"/>
        </w:numPr>
      </w:pPr>
      <w:r>
        <w:rPr>
          <w:u w:val="single"/>
        </w:rPr>
        <w:t>Negative results</w:t>
      </w:r>
      <w:r>
        <w:t>.  The DER will be mailed a copy of the negative test results.</w:t>
      </w:r>
    </w:p>
    <w:p w14:paraId="03AE99A5" w14:textId="77777777" w:rsidR="003F4F54" w:rsidRDefault="003F4F54"/>
    <w:p w14:paraId="5C4906D6" w14:textId="77777777" w:rsidR="003F4F54" w:rsidRDefault="003F4F54" w:rsidP="00703505">
      <w:pPr>
        <w:numPr>
          <w:ilvl w:val="0"/>
          <w:numId w:val="6"/>
        </w:numPr>
      </w:pPr>
      <w:r>
        <w:rPr>
          <w:u w:val="single"/>
        </w:rPr>
        <w:t>Positive results</w:t>
      </w:r>
      <w:r>
        <w:t xml:space="preserve">.  The BAT will immediately and </w:t>
      </w:r>
      <w:r>
        <w:rPr>
          <w:u w:val="single"/>
        </w:rPr>
        <w:t>directly</w:t>
      </w:r>
      <w:r>
        <w:t xml:space="preserve"> notify the railroad’s DER if the test results are positive (0.02 percent or higher) who will take appropriate action to remove or restrict the employee from </w:t>
      </w:r>
      <w:r w:rsidR="002C6DF2">
        <w:t xml:space="preserve">regulated </w:t>
      </w:r>
      <w:r>
        <w:t>service as required by Part 219.</w:t>
      </w:r>
    </w:p>
    <w:p w14:paraId="78982CE9" w14:textId="77777777" w:rsidR="001C0CD6" w:rsidRDefault="001C0CD6" w:rsidP="001C0CD6">
      <w:pPr>
        <w:pStyle w:val="Heading3"/>
        <w:keepNext w:val="0"/>
        <w:ind w:left="360"/>
      </w:pPr>
    </w:p>
    <w:p w14:paraId="00FFD970" w14:textId="77777777" w:rsidR="003F4F54" w:rsidRPr="001C0CD6" w:rsidRDefault="003F4F54" w:rsidP="001C0CD6">
      <w:pPr>
        <w:rPr>
          <w:b/>
          <w:bCs/>
          <w:u w:val="single"/>
        </w:rPr>
      </w:pPr>
      <w:r w:rsidRPr="001C0CD6">
        <w:rPr>
          <w:b/>
          <w:bCs/>
          <w:u w:val="single"/>
        </w:rPr>
        <w:t>Drug Test Results</w:t>
      </w:r>
    </w:p>
    <w:p w14:paraId="72455BA7" w14:textId="77777777" w:rsidR="00511631" w:rsidRPr="00511631" w:rsidRDefault="00511631" w:rsidP="00511631"/>
    <w:p w14:paraId="69D9F7D3" w14:textId="77777777" w:rsidR="003F4F54" w:rsidRPr="001C0CD6" w:rsidRDefault="003F4F54" w:rsidP="001C0CD6">
      <w:r w:rsidRPr="001C0CD6">
        <w:t>For any FRA testing, the railroad should as a “best practice” notify the employee in writing of test results.</w:t>
      </w:r>
    </w:p>
    <w:p w14:paraId="6A053D14" w14:textId="77777777" w:rsidR="003F4F54" w:rsidRDefault="003F4F54">
      <w:pPr>
        <w:ind w:left="360"/>
      </w:pPr>
    </w:p>
    <w:p w14:paraId="660529E4" w14:textId="77777777" w:rsidR="003F4F54" w:rsidRPr="001C0CD6" w:rsidRDefault="003F4F54" w:rsidP="001C0CD6">
      <w:r w:rsidRPr="001C0CD6">
        <w:rPr>
          <w:b/>
          <w:bCs/>
        </w:rPr>
        <w:t>Positive or Otherwise Non-Negative Results</w:t>
      </w:r>
      <w:r w:rsidRPr="001C0CD6">
        <w:t>.  If the laboratory reports the drug test result as POSITIVE or otherwise non-negative, the following procedures will be followed:</w:t>
      </w:r>
    </w:p>
    <w:p w14:paraId="6F24F2CE" w14:textId="77777777" w:rsidR="003F4F54" w:rsidRDefault="003F4F54">
      <w:pPr>
        <w:ind w:left="360"/>
      </w:pPr>
    </w:p>
    <w:p w14:paraId="7783C703"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1576B9CD" w14:textId="77777777" w:rsidR="00F3219C" w:rsidRDefault="00F3219C" w:rsidP="00F3219C">
      <w:pPr>
        <w:ind w:left="1080"/>
      </w:pPr>
    </w:p>
    <w:p w14:paraId="06C29CC2"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73046330" w14:textId="77777777" w:rsidR="00F3219C" w:rsidRDefault="00F3219C" w:rsidP="00F3219C">
      <w:pPr>
        <w:ind w:left="1080"/>
      </w:pPr>
    </w:p>
    <w:p w14:paraId="0A5E28CB" w14:textId="77777777" w:rsidR="003F4F54" w:rsidRDefault="00BF6F81" w:rsidP="00703505">
      <w:pPr>
        <w:numPr>
          <w:ilvl w:val="0"/>
          <w:numId w:val="7"/>
        </w:numPr>
      </w:pPr>
      <w:r w:rsidRPr="00BF6F81">
        <w:t xml:space="preserve">If the MRO verifies the test result as positive, the MRO will report the result to the railroad’s DER.  If the MRO determines that the result is non-negative and the non-negative result cannot be explained, the appropriate regulatory action will be pursued.    The MRO will report the verified test result in accordance with 49 CFR § 40.163.  The MRO will not provide the DER with </w:t>
      </w:r>
      <w:r w:rsidRPr="00BF6F81">
        <w:lastRenderedPageBreak/>
        <w:t>the quantitative test results unless the employee, as stipulated in the regulation, disputes the test.</w:t>
      </w:r>
    </w:p>
    <w:p w14:paraId="594FAD11" w14:textId="77777777" w:rsidR="00BF6F81" w:rsidRDefault="00BF6F81">
      <w:pPr>
        <w:ind w:left="360"/>
        <w:rPr>
          <w:u w:val="single"/>
        </w:rPr>
      </w:pPr>
    </w:p>
    <w:p w14:paraId="60AF3D4A" w14:textId="77777777" w:rsidR="003F4F54" w:rsidRDefault="003F4F54">
      <w:pPr>
        <w:ind w:left="360"/>
      </w:pPr>
      <w:r w:rsidRPr="00BF6F81">
        <w:rPr>
          <w:b/>
          <w:u w:val="single"/>
        </w:rPr>
        <w:t>Negative results.</w:t>
      </w:r>
      <w:r>
        <w:t xml:space="preserve">  </w:t>
      </w:r>
      <w:r w:rsidR="00B138D4" w:rsidRPr="00B138D4">
        <w:t>If the MRO has determined that the drug test is NEGATIVE, the MRO will accomplish the required administrative review and report the negative results to the railroad’s DER in accordance with 49 CFR § 40.163.</w:t>
      </w:r>
    </w:p>
    <w:p w14:paraId="3DCF311A" w14:textId="77777777" w:rsidR="001C46F5" w:rsidRDefault="001C46F5">
      <w:pPr>
        <w:ind w:left="360"/>
      </w:pPr>
    </w:p>
    <w:p w14:paraId="509B7787" w14:textId="77777777" w:rsidR="00B70B87" w:rsidRDefault="001C46F5" w:rsidP="00511631">
      <w:pPr>
        <w:ind w:left="360"/>
        <w:rPr>
          <w:b/>
        </w:rPr>
      </w:pPr>
      <w:r w:rsidRPr="00A00328">
        <w:rPr>
          <w:b/>
          <w:bCs/>
          <w:u w:val="single"/>
        </w:rPr>
        <w:t>Negative-dilute results.</w:t>
      </w:r>
      <w:r>
        <w:t xml:space="preserve">  Unless the MRO directs a railroad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railroad may, but is not required to direct the employee to immediately take another test.  Such recollections must not be collected under direct observation unless there is another basis to do so.  A railroad must treat all </w:t>
      </w:r>
      <w:r w:rsidR="00881526">
        <w:t xml:space="preserve">regulated </w:t>
      </w:r>
      <w:r>
        <w:t xml:space="preserve">employees the same.  For example, it must not retest some employees and not others.  A railroad may establish different policies for different types of tests (e.g., conduct retests in pre-employment situations, but not in random test situations).  </w:t>
      </w:r>
    </w:p>
    <w:p w14:paraId="77456203" w14:textId="77777777" w:rsidR="00511631" w:rsidRDefault="001C46F5" w:rsidP="001C3B8D">
      <w:pPr>
        <w:keepLines/>
        <w:ind w:left="360"/>
        <w:rPr>
          <w:b/>
        </w:rPr>
      </w:pPr>
      <w:r w:rsidRPr="00A95DC0">
        <w:rPr>
          <w:b/>
        </w:rPr>
        <w:t xml:space="preserve">This railroad’s policy for negative-dilutes </w:t>
      </w:r>
      <w:r w:rsidR="00A00328" w:rsidRPr="00A95DC0">
        <w:rPr>
          <w:b/>
        </w:rPr>
        <w:t xml:space="preserve">that do not require re-collection under direct observation (when ordered by the MRO) </w:t>
      </w:r>
      <w:r w:rsidRPr="00A95DC0">
        <w:rPr>
          <w:b/>
        </w:rPr>
        <w:t>is as follows:</w:t>
      </w:r>
    </w:p>
    <w:p w14:paraId="3BCE037A" w14:textId="77777777" w:rsidR="001C46F5" w:rsidRPr="0012728B" w:rsidRDefault="00E961BB" w:rsidP="001C3B8D">
      <w:pPr>
        <w:keepLines/>
        <w:ind w:left="360"/>
        <w:rPr>
          <w:color w:val="C00000"/>
        </w:rPr>
      </w:pPr>
      <w:sdt>
        <w:sdtPr>
          <w:rPr>
            <w:rStyle w:val="MELFILL"/>
          </w:rPr>
          <w:alias w:val="Dilutes"/>
          <w:tag w:val="Dilutes"/>
          <w:id w:val="340972086"/>
          <w:lock w:val="sdtLocked"/>
          <w:placeholder>
            <w:docPart w:val="42DB2E2257434BDFBE5E740CF354A803"/>
          </w:placeholder>
          <w:showingPlcHdr/>
          <w15:color w:val="3366FF"/>
        </w:sdtPr>
        <w:sdtEndPr>
          <w:rPr>
            <w:rStyle w:val="DefaultParagraphFont"/>
            <w:color w:val="C00000"/>
          </w:rPr>
        </w:sdtEndPr>
        <w:sdtContent>
          <w:r w:rsidR="00826DED">
            <w:rPr>
              <w:rStyle w:val="StyleMELFILLNotBoldItalic"/>
              <w:b w:val="0"/>
              <w:bCs/>
            </w:rPr>
            <w:t>Enter or paste text here</w:t>
          </w:r>
        </w:sdtContent>
      </w:sdt>
    </w:p>
    <w:p w14:paraId="696838DB" w14:textId="77777777" w:rsidR="000A1EDD" w:rsidRDefault="000A1EDD">
      <w:pPr>
        <w:rPr>
          <w:b/>
          <w:bCs/>
        </w:rPr>
      </w:pPr>
    </w:p>
    <w:p w14:paraId="5E5A2C15" w14:textId="77777777" w:rsidR="001C0CD6" w:rsidRDefault="001C0CD6">
      <w:pPr>
        <w:rPr>
          <w:b/>
          <w:bCs/>
          <w:u w:val="single"/>
        </w:rPr>
      </w:pPr>
      <w:r>
        <w:rPr>
          <w:b/>
          <w:bCs/>
          <w:u w:val="single"/>
        </w:rPr>
        <w:t>Refusal to Test</w:t>
      </w:r>
    </w:p>
    <w:p w14:paraId="445A0B81" w14:textId="77777777" w:rsidR="001C0CD6" w:rsidRDefault="001C0CD6">
      <w:pPr>
        <w:rPr>
          <w:b/>
          <w:bCs/>
          <w:u w:val="single"/>
        </w:rPr>
      </w:pPr>
    </w:p>
    <w:p w14:paraId="4D782097" w14:textId="77777777" w:rsid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Failure to remain available for FRA post-accident testing following an accident or casualty (i.e., being absent without leave) is considered a refusal to participate in testing, without regard to any subsequent provision of specimens.  An employee who has been transported to receive medical care is not released from duty for purposes of this section. Nothing in this section prohibits the subsequent testing of an employee who has failed to remain available for testing as required (i.e., who is absent without leave); but subsequent testing does not excuse such refusal by the employee to provide the required specimens in a timely manner.  </w:t>
      </w:r>
    </w:p>
    <w:p w14:paraId="14871AB3" w14:textId="77777777" w:rsid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17F057" w14:textId="77777777" w:rsidR="00826DED" w:rsidRPr="001C0CD6" w:rsidRDefault="001C0CD6" w:rsidP="001C0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t xml:space="preserve">For all types of Federal testing, an employee who refuses to cooperate to provide specimens as required by Part 219/40 “has refused to test” and must be withdrawn from regulated service and must be deemed disqualified for regulated service for a period of nine (9) months.  What constitutes a “refusal to test” is described in </w:t>
      </w:r>
      <w:r w:rsidRPr="00D26B54">
        <w:t>49 CFR §</w:t>
      </w:r>
      <w:r>
        <w:t xml:space="preserve"> 40.191. The requirement of disqualification for nine (9) months does not limit any discretion on the part of the railroad to impose additional sanctions for the same or related conduct.</w:t>
      </w:r>
    </w:p>
    <w:p w14:paraId="176BECA2" w14:textId="77777777" w:rsidR="001C0CD6" w:rsidRDefault="001C0CD6">
      <w:pPr>
        <w:rPr>
          <w:b/>
          <w:bCs/>
        </w:rPr>
      </w:pPr>
    </w:p>
    <w:p w14:paraId="2261D114" w14:textId="77777777" w:rsidR="003F4F54" w:rsidRPr="001C0CD6" w:rsidRDefault="003F4F54">
      <w:pPr>
        <w:rPr>
          <w:b/>
          <w:bCs/>
          <w:u w:val="single"/>
        </w:rPr>
      </w:pPr>
      <w:r w:rsidRPr="001C0CD6">
        <w:rPr>
          <w:b/>
          <w:bCs/>
          <w:u w:val="single"/>
        </w:rPr>
        <w:t>Confidentiality</w:t>
      </w:r>
    </w:p>
    <w:p w14:paraId="1D9EB805" w14:textId="77777777" w:rsidR="003F4F54" w:rsidRDefault="003F4F54">
      <w:pPr>
        <w:ind w:left="360"/>
      </w:pPr>
    </w:p>
    <w:p w14:paraId="6D0663CB"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railroad except as provided in Part 40.</w:t>
      </w:r>
    </w:p>
    <w:p w14:paraId="292F43A1" w14:textId="77777777" w:rsidR="00F3219C" w:rsidRDefault="00F3219C" w:rsidP="00F3219C">
      <w:pPr>
        <w:ind w:left="720"/>
      </w:pPr>
    </w:p>
    <w:p w14:paraId="15424C16" w14:textId="77777777" w:rsidR="003F4F54" w:rsidRDefault="003F4F54" w:rsidP="00703505">
      <w:pPr>
        <w:numPr>
          <w:ilvl w:val="0"/>
          <w:numId w:val="8"/>
        </w:numPr>
      </w:pPr>
      <w:r>
        <w:t>Confidentiality of Federal drug or alcohol testing results will be maintained as required by the regulations.  For example:</w:t>
      </w:r>
    </w:p>
    <w:p w14:paraId="2B6D9E3E" w14:textId="77777777" w:rsidR="003F4F54" w:rsidRDefault="003F4F54" w:rsidP="00703505">
      <w:pPr>
        <w:numPr>
          <w:ilvl w:val="1"/>
          <w:numId w:val="8"/>
        </w:numPr>
      </w:pPr>
      <w:r>
        <w:lastRenderedPageBreak/>
        <w:t>The laboratory observes confidentiality requirements as provided in the regulations.  This railroad does not advise the laboratory of the identity of persons submitting specimens.  The laboratory performing the testing must keep all records pertaining to the drug test for a period of two years.</w:t>
      </w:r>
    </w:p>
    <w:p w14:paraId="275C777B" w14:textId="77777777" w:rsidR="00F3219C" w:rsidRDefault="00F3219C" w:rsidP="00F3219C">
      <w:pPr>
        <w:ind w:left="1440"/>
      </w:pPr>
    </w:p>
    <w:p w14:paraId="2160840D"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0EB69C73" w14:textId="77777777" w:rsidR="00F3219C" w:rsidRDefault="00F3219C" w:rsidP="00F3219C">
      <w:pPr>
        <w:ind w:left="1440"/>
      </w:pPr>
    </w:p>
    <w:p w14:paraId="0E9CA453" w14:textId="77777777" w:rsidR="003F4F54" w:rsidRPr="00385EA9" w:rsidRDefault="003F4F54" w:rsidP="00385EA9">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2A58AEA3" w14:textId="77777777" w:rsidR="00385EA9" w:rsidRDefault="00385EA9" w:rsidP="001C3B8D">
      <w:pPr>
        <w:pStyle w:val="Heading3"/>
        <w:keepNext w:val="0"/>
      </w:pPr>
    </w:p>
    <w:p w14:paraId="27307CAE" w14:textId="77777777" w:rsidR="003F4F54" w:rsidRPr="00385EA9" w:rsidRDefault="003F4F54" w:rsidP="001C3B8D">
      <w:pPr>
        <w:pStyle w:val="Heading3"/>
        <w:keepNext w:val="0"/>
        <w:rPr>
          <w:u w:val="single"/>
        </w:rPr>
      </w:pPr>
      <w:r w:rsidRPr="00385EA9">
        <w:rPr>
          <w:u w:val="single"/>
        </w:rPr>
        <w:t>Compliance with Testing Procedures</w:t>
      </w:r>
    </w:p>
    <w:p w14:paraId="0A2BF468" w14:textId="77777777" w:rsidR="003F4F54" w:rsidRDefault="003F4F54"/>
    <w:p w14:paraId="534C0169" w14:textId="77777777" w:rsidR="00F3219C" w:rsidRDefault="003F4F54" w:rsidP="00703505">
      <w:pPr>
        <w:numPr>
          <w:ilvl w:val="0"/>
          <w:numId w:val="9"/>
        </w:numPr>
      </w:pPr>
      <w:r>
        <w:t xml:space="preserve">All </w:t>
      </w:r>
      <w:r w:rsidR="008D2E14">
        <w:t xml:space="preserve">regulated </w:t>
      </w:r>
      <w:r>
        <w:t xml:space="preserve">service personnel/applicants requested to undergo a Federal drug and/or alcohol test are required to promptly comply with this request.  This railroad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Federal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25DF0BDD" w14:textId="77777777" w:rsidR="006A4E26" w:rsidRPr="003220B7" w:rsidRDefault="003F4F54" w:rsidP="00F3219C">
      <w:pPr>
        <w:ind w:left="720"/>
      </w:pPr>
      <w:r w:rsidRPr="003220B7">
        <w:t xml:space="preserve">  </w:t>
      </w:r>
    </w:p>
    <w:p w14:paraId="78D6D448"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Note that a SAP may also require return-to-duty and follow-up “drug” tests in addition to alcohol tests following an alcohol positive of 0.04 percent or greater.</w:t>
      </w:r>
    </w:p>
    <w:p w14:paraId="649AB46E" w14:textId="77777777" w:rsidR="00F3219C" w:rsidRPr="00D26989" w:rsidRDefault="00F3219C" w:rsidP="00F3219C">
      <w:pPr>
        <w:ind w:left="720"/>
      </w:pPr>
    </w:p>
    <w:p w14:paraId="1E08DDEB"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blouse or dress/skirt, as appropriate, above the waist, just above the navel; and lower clothing and underpants to mid-thigh and show the observer, by turning around, that the employee does not have such a device.  </w:t>
      </w:r>
    </w:p>
    <w:p w14:paraId="553640CF" w14:textId="77777777" w:rsidR="00B138D4" w:rsidRDefault="00B138D4" w:rsidP="00B138D4">
      <w:pPr>
        <w:ind w:left="720"/>
      </w:pPr>
    </w:p>
    <w:p w14:paraId="1D612722" w14:textId="77777777" w:rsidR="00F2022B" w:rsidRDefault="006A4E26" w:rsidP="00D25DDF">
      <w:pPr>
        <w:pStyle w:val="ListParagraph"/>
        <w:numPr>
          <w:ilvl w:val="0"/>
          <w:numId w:val="43"/>
        </w:numPr>
        <w:ind w:left="720"/>
      </w:pPr>
      <w:r w:rsidRPr="003220B7">
        <w:lastRenderedPageBreak/>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33270657" w14:textId="77777777" w:rsidR="00F2022B" w:rsidRDefault="00F2022B" w:rsidP="00F2022B">
      <w:pPr>
        <w:pStyle w:val="ListParagraph"/>
      </w:pPr>
    </w:p>
    <w:p w14:paraId="7B2AF9EA"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3AC27CB2" w14:textId="77777777" w:rsidR="00F2022B" w:rsidRDefault="00F2022B" w:rsidP="00F2022B">
      <w:pPr>
        <w:pStyle w:val="ListParagraph"/>
      </w:pPr>
    </w:p>
    <w:p w14:paraId="523687B6" w14:textId="77777777" w:rsidR="006A4E26" w:rsidRDefault="006A4E26" w:rsidP="00D25DDF">
      <w:pPr>
        <w:pStyle w:val="ListParagraph"/>
        <w:numPr>
          <w:ilvl w:val="0"/>
          <w:numId w:val="43"/>
        </w:numPr>
        <w:ind w:left="720"/>
      </w:pPr>
      <w:r w:rsidRPr="003220B7">
        <w:t>Failure of the employee to permit any part of the direct observation procedure is a refusal to test.</w:t>
      </w:r>
    </w:p>
    <w:p w14:paraId="11014329" w14:textId="77777777" w:rsidR="00B138D4" w:rsidRPr="003220B7" w:rsidRDefault="00B138D4" w:rsidP="00D25DDF">
      <w:pPr>
        <w:ind w:left="720"/>
      </w:pPr>
    </w:p>
    <w:p w14:paraId="787A40E6"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0518C2ED" w14:textId="77777777" w:rsidR="00B01B03" w:rsidRPr="003220B7" w:rsidRDefault="00B01B03"/>
    <w:p w14:paraId="21FAABE2" w14:textId="77777777" w:rsidR="003F4F54" w:rsidRPr="00385EA9" w:rsidRDefault="003F4F54" w:rsidP="001C3B8D">
      <w:pPr>
        <w:pStyle w:val="Heading3"/>
        <w:keepNext w:val="0"/>
        <w:rPr>
          <w:bCs w:val="0"/>
          <w:u w:val="single"/>
        </w:rPr>
      </w:pPr>
      <w:r w:rsidRPr="00385EA9">
        <w:rPr>
          <w:bCs w:val="0"/>
          <w:u w:val="single"/>
        </w:rPr>
        <w:t>Positive Test Results</w:t>
      </w:r>
    </w:p>
    <w:p w14:paraId="28A0AFE8" w14:textId="77777777" w:rsidR="003F4F54" w:rsidRPr="003220B7" w:rsidRDefault="003F4F54">
      <w:pPr>
        <w:ind w:left="360"/>
      </w:pPr>
    </w:p>
    <w:p w14:paraId="3789109A"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Federal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railroad is not prohibited from taking further action under its own company policy.</w:t>
      </w:r>
    </w:p>
    <w:p w14:paraId="204EBC10" w14:textId="77777777" w:rsidR="00F3219C" w:rsidRPr="003220B7" w:rsidRDefault="00F3219C" w:rsidP="00F3219C">
      <w:pPr>
        <w:ind w:left="720"/>
      </w:pPr>
    </w:p>
    <w:p w14:paraId="07917CAB"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railroad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73687134" w14:textId="77777777" w:rsidR="00231A7D" w:rsidRPr="003220B7" w:rsidRDefault="00231A7D" w:rsidP="00231A7D"/>
    <w:p w14:paraId="08CBC3DE" w14:textId="77777777" w:rsidR="003F4F54" w:rsidRPr="003220B7" w:rsidRDefault="00231A7D" w:rsidP="00231A7D">
      <w:pPr>
        <w:ind w:left="720"/>
      </w:pPr>
      <w:r w:rsidRPr="003220B7">
        <w:t xml:space="preserve">Even if the railroad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will be required to undergo an evaluation by a qualified Substance Abuse Professional (SAP) that is railroad approved, to determine the need for treatment and/or education.  The employee will be required to participate and comply with the SAP-recommended treatment and any after-care or follow-up treatment that may be recommended or required.</w:t>
      </w:r>
    </w:p>
    <w:p w14:paraId="0C25C563" w14:textId="77777777" w:rsidR="003F4F54" w:rsidRPr="003220B7" w:rsidRDefault="003F4F54">
      <w:pPr>
        <w:ind w:left="360"/>
      </w:pPr>
    </w:p>
    <w:p w14:paraId="2012211D"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r>
        <w:t xml:space="preserve">Federal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AF17C9">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result in disciplinary action, up to and including termination.  Note:  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728D0736" w14:textId="77777777" w:rsidR="00141EE4" w:rsidRPr="003220B7" w:rsidRDefault="00141EE4">
      <w:pPr>
        <w:ind w:left="720"/>
      </w:pPr>
    </w:p>
    <w:p w14:paraId="275A8CDE" w14:textId="77777777" w:rsidR="00F2022B" w:rsidRPr="00F2022B" w:rsidRDefault="003F4F54" w:rsidP="001C3B8D">
      <w:pPr>
        <w:keepLines/>
        <w:numPr>
          <w:ilvl w:val="0"/>
          <w:numId w:val="10"/>
        </w:numPr>
        <w:rPr>
          <w:color w:val="C00000"/>
        </w:rPr>
      </w:pPr>
      <w:r w:rsidRPr="00A95DC0">
        <w:t>Identify other employer sanctions (if applicable) for a Federal alcohol test result of at least 0.02 percent but less than 0.04 percent:</w:t>
      </w:r>
    </w:p>
    <w:p w14:paraId="57DAEA01" w14:textId="77777777" w:rsidR="00B01B03" w:rsidRDefault="00E961BB" w:rsidP="00A34DBC">
      <w:pPr>
        <w:keepLines/>
        <w:ind w:left="720"/>
        <w:rPr>
          <w:color w:val="C00000"/>
        </w:rPr>
      </w:pPr>
      <w:sdt>
        <w:sdtPr>
          <w:rPr>
            <w:rStyle w:val="MELFILL"/>
          </w:rPr>
          <w:alias w:val=".02"/>
          <w:tag w:val=".02"/>
          <w:id w:val="-754909873"/>
          <w:lock w:val="sdtLocked"/>
          <w:placeholder>
            <w:docPart w:val="F9A142B92E8D42BCB276DDD2A7FEC63A"/>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044FFB8A" w14:textId="77777777" w:rsidR="00DC6D36" w:rsidRDefault="00DC6D36" w:rsidP="001C3B8D">
      <w:pPr>
        <w:keepLines/>
        <w:ind w:left="720"/>
      </w:pPr>
    </w:p>
    <w:p w14:paraId="0B718213" w14:textId="77777777" w:rsidR="00F2022B" w:rsidRDefault="003F4F54" w:rsidP="001C3B8D">
      <w:pPr>
        <w:keepLines/>
        <w:ind w:left="720"/>
      </w:pPr>
      <w:r w:rsidRPr="00A95DC0">
        <w:t>Identify other employer sanctions (if applicable) for a Federal alcohol test result of 0.04 percent or greater:</w:t>
      </w:r>
    </w:p>
    <w:p w14:paraId="1C97DB6F" w14:textId="77777777" w:rsidR="00141EE4" w:rsidRDefault="00E961BB" w:rsidP="001C3B8D">
      <w:pPr>
        <w:keepLines/>
        <w:ind w:left="720"/>
        <w:rPr>
          <w:color w:val="C00000"/>
        </w:rPr>
      </w:pPr>
      <w:sdt>
        <w:sdtPr>
          <w:rPr>
            <w:rStyle w:val="MELFILL"/>
          </w:rPr>
          <w:alias w:val=".04"/>
          <w:tag w:val=".04"/>
          <w:id w:val="892852858"/>
          <w:lock w:val="sdtLocked"/>
          <w:placeholder>
            <w:docPart w:val="83D95469889649C38AA0958EA2F3D521"/>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08CA0493" w14:textId="77777777" w:rsidR="00B01B03" w:rsidRPr="0012728B" w:rsidRDefault="00B01B03">
      <w:pPr>
        <w:ind w:left="720"/>
        <w:rPr>
          <w:color w:val="C00000"/>
        </w:rPr>
      </w:pPr>
    </w:p>
    <w:p w14:paraId="491E274F" w14:textId="77777777" w:rsidR="00F2022B" w:rsidRDefault="003F4F54" w:rsidP="001C3B8D">
      <w:pPr>
        <w:keepLines/>
        <w:ind w:left="720"/>
      </w:pPr>
      <w:r w:rsidRPr="00A95DC0">
        <w:t>Identify other employer sanctions (if applicable) for a Federal positive drug test:</w:t>
      </w:r>
    </w:p>
    <w:p w14:paraId="24D6EC79" w14:textId="77777777" w:rsidR="003F4F54" w:rsidRDefault="00E961BB" w:rsidP="001C3B8D">
      <w:pPr>
        <w:keepLines/>
        <w:ind w:left="720"/>
      </w:pPr>
      <w:sdt>
        <w:sdtPr>
          <w:rPr>
            <w:rStyle w:val="MELFILL"/>
          </w:rPr>
          <w:alias w:val="Drugs"/>
          <w:tag w:val="Drugs"/>
          <w:id w:val="-1156832719"/>
          <w:lock w:val="sdtLocked"/>
          <w:placeholder>
            <w:docPart w:val="B0B0DDDEC9E7465DB9610A0323CE0D67"/>
          </w:placeholder>
          <w:showingPlcHdr/>
          <w15:color w:val="3366FF"/>
        </w:sdtPr>
        <w:sdtEndPr>
          <w:rPr>
            <w:rStyle w:val="DefaultParagraphFont"/>
            <w:color w:val="auto"/>
          </w:rPr>
        </w:sdtEndPr>
        <w:sdtContent>
          <w:r w:rsidR="00055641">
            <w:rPr>
              <w:rStyle w:val="StyleMELFILLNotBoldItalic"/>
              <w:b w:val="0"/>
              <w:bCs/>
            </w:rPr>
            <w:t>Enter or paste text here</w:t>
          </w:r>
        </w:sdtContent>
      </w:sdt>
    </w:p>
    <w:p w14:paraId="643AB193" w14:textId="77777777" w:rsidR="00CD7618" w:rsidRDefault="00CD7618">
      <w:pPr>
        <w:pStyle w:val="Heading3"/>
      </w:pPr>
    </w:p>
    <w:p w14:paraId="3ABB4984" w14:textId="77777777" w:rsidR="006B7E46" w:rsidRPr="006B7E46" w:rsidRDefault="006B7E46" w:rsidP="006B7E46">
      <w:r>
        <w:rPr>
          <w:b/>
          <w:bCs/>
          <w:u w:val="single"/>
        </w:rPr>
        <w:t>Employee Assistance</w:t>
      </w:r>
      <w:r>
        <w:t xml:space="preserve"> - These materials may be posted where employees go on duty   </w:t>
      </w:r>
    </w:p>
    <w:p w14:paraId="3E00231F" w14:textId="77777777" w:rsidR="006B7E46" w:rsidRDefault="006B7E46" w:rsidP="00253025">
      <w:pPr>
        <w:ind w:left="360"/>
        <w:rPr>
          <w:b/>
          <w:bCs/>
          <w:u w:val="single"/>
        </w:rPr>
      </w:pPr>
    </w:p>
    <w:p w14:paraId="265031C2" w14:textId="77777777" w:rsidR="006B7E46" w:rsidRDefault="006B7E46" w:rsidP="00253025">
      <w:pPr>
        <w:ind w:left="360"/>
      </w:pPr>
      <w:r>
        <w:t>Provide information concerning the effects of drug and alcohol misuse on an individual’s health, work, and personal life:</w:t>
      </w:r>
    </w:p>
    <w:sdt>
      <w:sdtPr>
        <w:rPr>
          <w:rStyle w:val="MELFILL"/>
        </w:rPr>
        <w:alias w:val="Effects"/>
        <w:tag w:val="Effects"/>
        <w:id w:val="714548681"/>
        <w:lock w:val="sdtLocked"/>
        <w:placeholder>
          <w:docPart w:val="B763C82685C140EB9B11C475A6C2ECFC"/>
        </w:placeholder>
        <w:showingPlcHdr/>
        <w15:color w:val="3366FF"/>
      </w:sdtPr>
      <w:sdtEndPr>
        <w:rPr>
          <w:rStyle w:val="DefaultParagraphFont"/>
          <w:color w:val="auto"/>
        </w:rPr>
      </w:sdtEndPr>
      <w:sdtContent>
        <w:p w14:paraId="6D919C9E" w14:textId="77777777" w:rsidR="006B7E46" w:rsidRDefault="006B7E46" w:rsidP="00253025">
          <w:pPr>
            <w:ind w:left="360"/>
          </w:pPr>
          <w:r w:rsidRPr="006B7E46">
            <w:rPr>
              <w:rStyle w:val="MELFILL"/>
              <w:i/>
              <w:iCs/>
            </w:rPr>
            <w:t>Enter or paste text here</w:t>
          </w:r>
        </w:p>
      </w:sdtContent>
    </w:sdt>
    <w:p w14:paraId="06323BA2" w14:textId="77777777" w:rsidR="006B7E46" w:rsidRDefault="006B7E46" w:rsidP="00253025">
      <w:pPr>
        <w:ind w:left="360"/>
      </w:pPr>
    </w:p>
    <w:p w14:paraId="50266E6C" w14:textId="77777777" w:rsidR="006B7E46" w:rsidRDefault="006B7E46" w:rsidP="00253025">
      <w:pPr>
        <w:ind w:left="360"/>
      </w:pPr>
      <w:r>
        <w:t>Provide information on the signs &amp; symptoms of an alcohol or drug problem, and available methods of evaluating the misuse of alcohol and drugs:</w:t>
      </w:r>
    </w:p>
    <w:sdt>
      <w:sdtPr>
        <w:rPr>
          <w:rStyle w:val="MELFILL"/>
        </w:rPr>
        <w:alias w:val="Signs"/>
        <w:tag w:val="Signs"/>
        <w:id w:val="-1907983931"/>
        <w:lock w:val="sdtLocked"/>
        <w:placeholder>
          <w:docPart w:val="20A64BEEE4824AA6BC977DF34615AB60"/>
        </w:placeholder>
        <w:showingPlcHdr/>
        <w15:color w:val="3366FF"/>
      </w:sdtPr>
      <w:sdtEndPr>
        <w:rPr>
          <w:rStyle w:val="DefaultParagraphFont"/>
          <w:color w:val="auto"/>
        </w:rPr>
      </w:sdtEndPr>
      <w:sdtContent>
        <w:p w14:paraId="6D670464" w14:textId="77777777" w:rsidR="006B7E46" w:rsidRDefault="006B7E46" w:rsidP="00253025">
          <w:pPr>
            <w:ind w:left="360"/>
          </w:pPr>
          <w:r w:rsidRPr="006B7E46">
            <w:rPr>
              <w:rStyle w:val="MELFILL"/>
              <w:i/>
              <w:iCs/>
            </w:rPr>
            <w:t>Enter or paste text here</w:t>
          </w:r>
        </w:p>
      </w:sdtContent>
    </w:sdt>
    <w:p w14:paraId="24206465" w14:textId="77777777" w:rsidR="00A34DBC" w:rsidRDefault="00A34DBC" w:rsidP="00253025">
      <w:pPr>
        <w:ind w:left="360"/>
        <w:rPr>
          <w:b/>
          <w:bCs/>
          <w:u w:val="single"/>
        </w:rPr>
      </w:pPr>
    </w:p>
    <w:p w14:paraId="09B8381C" w14:textId="77777777" w:rsidR="00253025" w:rsidRDefault="006B7E46" w:rsidP="00253025">
      <w:pPr>
        <w:ind w:left="360"/>
      </w:pPr>
      <w:r>
        <w:t>Provide names, addresses and telephone numbers of substance abuse professionals or EAP &amp; counseling and treatment programs</w:t>
      </w:r>
      <w:r w:rsidR="00253025">
        <w:t>:</w:t>
      </w:r>
    </w:p>
    <w:p w14:paraId="7B4D2D3C"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ACD574C" w14:textId="77777777" w:rsidR="00F33492" w:rsidRDefault="00F33492" w:rsidP="008309C8">
      <w:pPr>
        <w:pStyle w:val="BodyTextIndent"/>
        <w:rPr>
          <w:color w:val="FF0000"/>
        </w:rPr>
      </w:pPr>
    </w:p>
    <w:p w14:paraId="129AEC3C" w14:textId="77777777" w:rsidR="00025605" w:rsidRDefault="00025605" w:rsidP="00253025">
      <w:pPr>
        <w:ind w:left="360"/>
        <w:rPr>
          <w:b/>
          <w:bCs/>
          <w:u w:val="single"/>
        </w:rPr>
      </w:pPr>
    </w:p>
    <w:sdt>
      <w:sdtPr>
        <w:rPr>
          <w:rStyle w:val="MELFILL"/>
        </w:rPr>
        <w:alias w:val="EAP"/>
        <w:tag w:val="EAP"/>
        <w:id w:val="-363598725"/>
        <w:lock w:val="sdtLocked"/>
        <w15:color w:val="3366FF"/>
        <w15:repeatingSection>
          <w15:sectionTitle w:val="DAC"/>
        </w15:repeatingSection>
      </w:sdtPr>
      <w:sdtEndPr>
        <w:rPr>
          <w:rStyle w:val="MELFILL"/>
        </w:rPr>
      </w:sdtEndPr>
      <w:sdtContent>
        <w:sdt>
          <w:sdtPr>
            <w:rPr>
              <w:rStyle w:val="MELFILL"/>
            </w:rPr>
            <w:id w:val="-738552721"/>
            <w:lock w:val="sdtLocked"/>
            <w:placeholder>
              <w:docPart w:val="A9E25EC62A444DA69982966BC79D0269"/>
            </w:placeholder>
            <w15:color w:val="3366FF"/>
            <w15:repeatingSectionItem/>
          </w:sdtPr>
          <w:sdtEndPr>
            <w:rPr>
              <w:rStyle w:val="MELFILL"/>
            </w:rPr>
          </w:sdtEndPr>
          <w:sdtContent>
            <w:p w14:paraId="5C65634E" w14:textId="77777777" w:rsidR="00FF2FD8" w:rsidRPr="00FF2FD8" w:rsidRDefault="00FF2FD8" w:rsidP="00253025">
              <w:pPr>
                <w:ind w:left="360"/>
                <w:rPr>
                  <w:rStyle w:val="MELFILL"/>
                </w:rPr>
              </w:pPr>
              <w:r w:rsidRPr="00FF2FD8">
                <w:rPr>
                  <w:rStyle w:val="MELFILL"/>
                </w:rPr>
                <w:t xml:space="preserve">Name: </w:t>
              </w:r>
            </w:p>
            <w:p w14:paraId="389F994D" w14:textId="77777777" w:rsidR="00FF2FD8" w:rsidRDefault="00FF2FD8" w:rsidP="00253025">
              <w:pPr>
                <w:ind w:left="360"/>
                <w:rPr>
                  <w:rStyle w:val="MELFILL"/>
                </w:rPr>
              </w:pPr>
              <w:r w:rsidRPr="00FF2FD8">
                <w:rPr>
                  <w:rStyle w:val="MELFILL"/>
                </w:rPr>
                <w:t>Address:</w:t>
              </w:r>
              <w:r>
                <w:rPr>
                  <w:rStyle w:val="MELFILL"/>
                </w:rPr>
                <w:t xml:space="preserve"> </w:t>
              </w:r>
            </w:p>
            <w:p w14:paraId="5DC90360" w14:textId="77777777" w:rsidR="00FF2FD8" w:rsidRPr="00FF2FD8" w:rsidRDefault="00FF2FD8" w:rsidP="00253025">
              <w:pPr>
                <w:ind w:left="360"/>
                <w:rPr>
                  <w:rStyle w:val="MELFILL"/>
                </w:rPr>
              </w:pPr>
            </w:p>
            <w:p w14:paraId="03936301" w14:textId="77777777" w:rsidR="00FF2FD8" w:rsidRDefault="00FF2FD8" w:rsidP="00253025">
              <w:pPr>
                <w:ind w:left="360"/>
              </w:pPr>
              <w:r w:rsidRPr="00FF2FD8">
                <w:rPr>
                  <w:rStyle w:val="MELFILL"/>
                </w:rPr>
                <w:t xml:space="preserve">Phone Number: </w:t>
              </w:r>
            </w:p>
          </w:sdtContent>
        </w:sdt>
      </w:sdtContent>
    </w:sdt>
    <w:p w14:paraId="4849CAC5" w14:textId="77777777" w:rsidR="00374BD0" w:rsidRDefault="00374BD0" w:rsidP="00253025">
      <w:pPr>
        <w:ind w:left="360"/>
      </w:pPr>
    </w:p>
    <w:p w14:paraId="51F4C440" w14:textId="77777777" w:rsidR="00253025" w:rsidRDefault="00F37968" w:rsidP="00253025">
      <w:pPr>
        <w:rPr>
          <w:b/>
          <w:u w:val="single"/>
        </w:rPr>
      </w:pPr>
      <w:r>
        <w:rPr>
          <w:b/>
          <w:u w:val="single"/>
        </w:rPr>
        <w:t>Additional Railroad Policies</w:t>
      </w:r>
    </w:p>
    <w:p w14:paraId="3619BF8A" w14:textId="77777777" w:rsidR="00F37968" w:rsidRDefault="00F37968" w:rsidP="00253025">
      <w:pPr>
        <w:rPr>
          <w:b/>
          <w:u w:val="single"/>
        </w:rPr>
      </w:pPr>
    </w:p>
    <w:p w14:paraId="14D5E761" w14:textId="77777777" w:rsidR="00F37968" w:rsidRDefault="00F37968" w:rsidP="00253025">
      <w:r>
        <w:t>As applicable, include information on additional railroad policies with respect to the use or possession of alcohol and drugs, including any consequences for an employee found to have a specific alcohol concentration, that are based on the railroad’s authority independent of Part 219:</w:t>
      </w:r>
    </w:p>
    <w:sdt>
      <w:sdtPr>
        <w:rPr>
          <w:rStyle w:val="MELFILL"/>
        </w:rPr>
        <w:alias w:val="Additional Policies"/>
        <w:tag w:val="Additional Policies"/>
        <w:id w:val="-37829568"/>
        <w:lock w:val="sdtLocked"/>
        <w:placeholder>
          <w:docPart w:val="3A85153757754C8AB586E5655DE2BE52"/>
        </w:placeholder>
        <w:showingPlcHdr/>
        <w15:color w:val="3366FF"/>
      </w:sdtPr>
      <w:sdtEndPr>
        <w:rPr>
          <w:rStyle w:val="DefaultParagraphFont"/>
          <w:b/>
          <w:color w:val="auto"/>
        </w:rPr>
      </w:sdtEndPr>
      <w:sdtContent>
        <w:p w14:paraId="6D1A2A56" w14:textId="77777777" w:rsidR="00F37968" w:rsidRPr="00F37968" w:rsidRDefault="00F37968" w:rsidP="00253025">
          <w:pPr>
            <w:rPr>
              <w:b/>
            </w:rPr>
          </w:pPr>
          <w:r w:rsidRPr="00F37968">
            <w:rPr>
              <w:rStyle w:val="MELFILL"/>
              <w:i/>
              <w:iCs/>
            </w:rPr>
            <w:t>Enter or paste text here</w:t>
          </w:r>
        </w:p>
      </w:sdtContent>
    </w:sdt>
    <w:p w14:paraId="1FD704A1" w14:textId="77777777" w:rsidR="00F37968" w:rsidRDefault="00F37968"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D950CF" w14:textId="77777777" w:rsidR="00F37968"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t>Company Policy Testing Programs</w:t>
      </w:r>
    </w:p>
    <w:p w14:paraId="29FDD125" w14:textId="77777777" w:rsidR="00A71534"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094D37E9" w14:textId="77777777" w:rsidR="00A71534" w:rsidRDefault="00A71534" w:rsidP="00F37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Identify whether this railroad is conducting pre-employment, random testing, etc. under </w:t>
      </w:r>
      <w:r w:rsidRPr="00A71534">
        <w:rPr>
          <w:b/>
          <w:bCs/>
          <w:u w:val="single"/>
        </w:rPr>
        <w:t>company</w:t>
      </w:r>
      <w:r>
        <w:t xml:space="preserve"> authority (if so, note that all such testing will be conducted using non-DOT forms):</w:t>
      </w:r>
    </w:p>
    <w:p w14:paraId="72669359" w14:textId="77777777" w:rsidR="00FD58F7" w:rsidRDefault="00E961BB" w:rsidP="00FD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LFILL"/>
        </w:rPr>
      </w:pPr>
      <w:sdt>
        <w:sdtPr>
          <w:rPr>
            <w:rStyle w:val="MELFILL"/>
          </w:rPr>
          <w:alias w:val="Company Testing"/>
          <w:tag w:val="Company Testing"/>
          <w:id w:val="210621089"/>
          <w:lock w:val="sdtLocked"/>
          <w:placeholder>
            <w:docPart w:val="916CE88BF1C949F399EBE7119A4F2B79"/>
          </w:placeholder>
          <w:showingPlcHdr/>
          <w15:color w:val="3366FF"/>
        </w:sdtPr>
        <w:sdtEndPr>
          <w:rPr>
            <w:rStyle w:val="DefaultParagraphFont"/>
            <w:b/>
            <w:bCs/>
            <w:color w:val="auto"/>
          </w:rPr>
        </w:sdtEndPr>
        <w:sdtContent>
          <w:r w:rsidR="00A71534" w:rsidRPr="00A71534">
            <w:rPr>
              <w:rStyle w:val="MELFILL"/>
              <w:i/>
              <w:iCs/>
            </w:rPr>
            <w:t>Enter or paste text here</w:t>
          </w:r>
        </w:sdtContent>
      </w:sdt>
      <w:r w:rsidR="00FD58F7">
        <w:rPr>
          <w:rStyle w:val="MELFILL"/>
        </w:rPr>
        <w:br w:type="page"/>
      </w:r>
    </w:p>
    <w:p w14:paraId="642FB5E4" w14:textId="77777777" w:rsidR="003F4F54" w:rsidRDefault="003F4F54" w:rsidP="00FD5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A</w:t>
      </w:r>
      <w:r w:rsidR="00A71534">
        <w:rPr>
          <w:b/>
        </w:rPr>
        <w:t>TTACHMENT</w:t>
      </w:r>
      <w:r>
        <w:rPr>
          <w:b/>
        </w:rPr>
        <w:t xml:space="preserve"> A</w:t>
      </w:r>
    </w:p>
    <w:p w14:paraId="1561CFB6"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646A3176" w14:textId="77777777" w:rsidR="00A71534" w:rsidRPr="00A71534" w:rsidRDefault="00A71534" w:rsidP="00A71534">
      <w:pPr>
        <w:ind w:left="-720" w:right="-720"/>
        <w:jc w:val="center"/>
        <w:rPr>
          <w:b/>
          <w:bCs/>
        </w:rPr>
      </w:pPr>
      <w:r w:rsidRPr="00A71534">
        <w:rPr>
          <w:b/>
          <w:bCs/>
        </w:rPr>
        <w:t>Suggested Format: “Release of Information Form -- 49 CFR Part 40 Drug and Alcohol Testing”</w:t>
      </w:r>
    </w:p>
    <w:p w14:paraId="58F86C7C" w14:textId="77777777" w:rsidR="00A71534" w:rsidRPr="00A71534" w:rsidRDefault="00A71534" w:rsidP="00A71534">
      <w:pPr>
        <w:ind w:left="-720" w:right="-720"/>
        <w:rPr>
          <w:sz w:val="20"/>
        </w:rPr>
      </w:pPr>
    </w:p>
    <w:p w14:paraId="4D66AB1C" w14:textId="77777777" w:rsidR="00A71534" w:rsidRPr="00A71534" w:rsidRDefault="00A71534" w:rsidP="00A71534">
      <w:pPr>
        <w:ind w:left="-720" w:right="-720"/>
        <w:rPr>
          <w:sz w:val="20"/>
        </w:rPr>
      </w:pPr>
      <w:r w:rsidRPr="00A71534">
        <w:rPr>
          <w:b/>
          <w:bCs/>
          <w:sz w:val="20"/>
          <w:u w:val="single"/>
        </w:rPr>
        <w:t>Section I</w:t>
      </w:r>
      <w:r w:rsidRPr="00A71534">
        <w:rPr>
          <w:b/>
          <w:bCs/>
          <w:sz w:val="20"/>
        </w:rPr>
        <w:t>. To be completed by the new employer, signed by the employee, and transmitted to the previous employer:</w:t>
      </w:r>
    </w:p>
    <w:p w14:paraId="76BF37BF" w14:textId="77777777" w:rsidR="00A71534" w:rsidRPr="00A71534" w:rsidRDefault="00A71534" w:rsidP="00A71534">
      <w:pPr>
        <w:ind w:left="-720" w:right="-720"/>
        <w:rPr>
          <w:sz w:val="20"/>
        </w:rPr>
      </w:pPr>
    </w:p>
    <w:p w14:paraId="20CA8DC7" w14:textId="77777777" w:rsidR="00A71534" w:rsidRPr="00A71534" w:rsidRDefault="00A71534" w:rsidP="00A71534">
      <w:pPr>
        <w:spacing w:line="360" w:lineRule="auto"/>
        <w:ind w:left="-720" w:right="-720"/>
        <w:rPr>
          <w:sz w:val="20"/>
        </w:rPr>
      </w:pPr>
      <w:r w:rsidRPr="00A71534">
        <w:rPr>
          <w:sz w:val="20"/>
        </w:rPr>
        <w:t>Employee Printed or Typed Name: ________________________________________________________________</w:t>
      </w:r>
    </w:p>
    <w:p w14:paraId="15ADDAA5" w14:textId="77777777" w:rsidR="00A71534" w:rsidRPr="00A71534" w:rsidRDefault="00A71534" w:rsidP="00A71534">
      <w:pPr>
        <w:spacing w:line="360" w:lineRule="auto"/>
        <w:ind w:left="-720" w:right="-720"/>
        <w:rPr>
          <w:sz w:val="20"/>
        </w:rPr>
      </w:pPr>
      <w:r w:rsidRPr="00A71534">
        <w:rPr>
          <w:sz w:val="20"/>
        </w:rPr>
        <w:t>Employee SS or ID Number: _____________________________________________________________________</w:t>
      </w:r>
    </w:p>
    <w:p w14:paraId="49A9AD21" w14:textId="77777777" w:rsidR="00A71534" w:rsidRPr="00A71534" w:rsidRDefault="00A71534" w:rsidP="00A71534">
      <w:pPr>
        <w:ind w:left="-720" w:right="-720"/>
        <w:rPr>
          <w:sz w:val="16"/>
        </w:rPr>
      </w:pPr>
      <w:r w:rsidRPr="00A71534">
        <w:rPr>
          <w:sz w:val="16"/>
        </w:rPr>
        <w:t xml:space="preserve">I hereby authorize release of information from my Department of Transportation regulated drug and alcohol testing records by my previous employer, listed in </w:t>
      </w:r>
      <w:r w:rsidRPr="00A71534">
        <w:rPr>
          <w:i/>
          <w:iCs/>
          <w:sz w:val="16"/>
        </w:rPr>
        <w:t>Section I-B</w:t>
      </w:r>
      <w:r w:rsidRPr="00A71534">
        <w:rPr>
          <w:sz w:val="16"/>
        </w:rPr>
        <w:t xml:space="preserve">, to the employer listed in </w:t>
      </w:r>
      <w:r w:rsidRPr="00A71534">
        <w:rPr>
          <w:i/>
          <w:iCs/>
          <w:sz w:val="16"/>
        </w:rPr>
        <w:t>Section I-A</w:t>
      </w:r>
      <w:r w:rsidRPr="00A71534">
        <w:rPr>
          <w:sz w:val="16"/>
        </w:rPr>
        <w:t xml:space="preserve">.  This release is in accordance with DOT Regulation 49 CFR Part 40, Section 40.25.  I understand that information to be released in </w:t>
      </w:r>
      <w:r w:rsidRPr="00A71534">
        <w:rPr>
          <w:i/>
          <w:iCs/>
          <w:sz w:val="16"/>
        </w:rPr>
        <w:t>Section II-A</w:t>
      </w:r>
      <w:r w:rsidRPr="00A71534">
        <w:rPr>
          <w:sz w:val="16"/>
        </w:rPr>
        <w:t xml:space="preserve"> by my previous employer, is limited to the following DOT-regulated testing items:</w:t>
      </w:r>
    </w:p>
    <w:p w14:paraId="0D63A5E1" w14:textId="77777777" w:rsidR="00A71534" w:rsidRPr="00A71534" w:rsidRDefault="00A71534" w:rsidP="00A71534">
      <w:pPr>
        <w:ind w:left="-720" w:right="-720" w:firstLine="720"/>
        <w:rPr>
          <w:sz w:val="16"/>
        </w:rPr>
      </w:pPr>
      <w:r w:rsidRPr="00A71534">
        <w:rPr>
          <w:sz w:val="16"/>
        </w:rPr>
        <w:t>1.  Alcohol tests with a result of 0.04 or higher;</w:t>
      </w:r>
    </w:p>
    <w:p w14:paraId="42DF68E1" w14:textId="77777777" w:rsidR="00A71534" w:rsidRPr="00A71534" w:rsidRDefault="00A71534" w:rsidP="00A71534">
      <w:pPr>
        <w:ind w:left="-720" w:right="-720" w:firstLine="720"/>
        <w:rPr>
          <w:sz w:val="16"/>
        </w:rPr>
      </w:pPr>
      <w:r w:rsidRPr="00A71534">
        <w:rPr>
          <w:sz w:val="16"/>
        </w:rPr>
        <w:t>2.  Verified positive drug tests;</w:t>
      </w:r>
    </w:p>
    <w:p w14:paraId="0FC745CD" w14:textId="77777777" w:rsidR="00A71534" w:rsidRPr="00A71534" w:rsidRDefault="00A71534" w:rsidP="00A71534">
      <w:pPr>
        <w:ind w:left="-720" w:right="-720" w:firstLine="720"/>
        <w:rPr>
          <w:sz w:val="16"/>
        </w:rPr>
      </w:pPr>
      <w:r w:rsidRPr="00A71534">
        <w:rPr>
          <w:sz w:val="16"/>
        </w:rPr>
        <w:t>3.  Refusals to be tested;</w:t>
      </w:r>
    </w:p>
    <w:p w14:paraId="6ACD7694" w14:textId="77777777" w:rsidR="00A71534" w:rsidRPr="00A71534" w:rsidRDefault="00A71534" w:rsidP="00A71534">
      <w:pPr>
        <w:ind w:left="-720" w:right="-720" w:firstLine="720"/>
        <w:rPr>
          <w:sz w:val="16"/>
        </w:rPr>
      </w:pPr>
      <w:r w:rsidRPr="00A71534">
        <w:rPr>
          <w:sz w:val="16"/>
        </w:rPr>
        <w:t>4.  Other violations of DOT agency drug and alcohol testing regulations;</w:t>
      </w:r>
    </w:p>
    <w:p w14:paraId="674AF2F1" w14:textId="77777777" w:rsidR="00A71534" w:rsidRPr="00A71534" w:rsidRDefault="00A71534" w:rsidP="00A71534">
      <w:pPr>
        <w:ind w:right="-720"/>
        <w:rPr>
          <w:sz w:val="16"/>
        </w:rPr>
      </w:pPr>
      <w:r w:rsidRPr="00A71534">
        <w:rPr>
          <w:sz w:val="16"/>
        </w:rPr>
        <w:t xml:space="preserve">5.  Information obtained from previous employers of a drug and alcohol rule violation; </w:t>
      </w:r>
    </w:p>
    <w:p w14:paraId="4156E609" w14:textId="77777777" w:rsidR="00A71534" w:rsidRPr="00A71534" w:rsidRDefault="00A71534" w:rsidP="00A71534">
      <w:pPr>
        <w:ind w:right="-720"/>
        <w:rPr>
          <w:sz w:val="16"/>
        </w:rPr>
      </w:pPr>
      <w:r w:rsidRPr="00A71534">
        <w:rPr>
          <w:sz w:val="16"/>
        </w:rPr>
        <w:t xml:space="preserve">6.  Documentation, if any, of completion of the return-to-duty process following a rule violation. </w:t>
      </w:r>
    </w:p>
    <w:p w14:paraId="3DC3C2FB"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worked for a DOT-regulated employer in the last 2 years?  __________</w:t>
      </w:r>
    </w:p>
    <w:p w14:paraId="1A1BFD9D"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Have you tested positive, or refused to test, on any Federal pre-employment drug/alcohol test?  ___________</w:t>
      </w:r>
    </w:p>
    <w:p w14:paraId="3EDD2F20" w14:textId="77777777" w:rsidR="00A71534" w:rsidRPr="00A71534" w:rsidRDefault="00A71534" w:rsidP="00A7153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0"/>
        </w:rPr>
      </w:pPr>
      <w:r w:rsidRPr="00A71534">
        <w:rPr>
          <w:color w:val="000000"/>
          <w:sz w:val="20"/>
        </w:rPr>
        <w:t>Employee Signature: __________________________________________________ Date: ____________________</w:t>
      </w:r>
    </w:p>
    <w:p w14:paraId="4665B637" w14:textId="77777777" w:rsidR="00A71534" w:rsidRPr="00A71534" w:rsidRDefault="00A71534" w:rsidP="00A71534">
      <w:pPr>
        <w:ind w:left="-720" w:right="-720"/>
        <w:rPr>
          <w:b/>
          <w:bCs/>
          <w:sz w:val="20"/>
        </w:rPr>
      </w:pPr>
      <w:r w:rsidRPr="00A71534">
        <w:rPr>
          <w:b/>
          <w:bCs/>
          <w:sz w:val="20"/>
        </w:rPr>
        <w:t xml:space="preserve">I-A. </w:t>
      </w:r>
    </w:p>
    <w:p w14:paraId="470C42C8" w14:textId="77777777" w:rsidR="00A71534" w:rsidRPr="00A71534" w:rsidRDefault="00A71534" w:rsidP="00A71534">
      <w:pPr>
        <w:spacing w:line="360" w:lineRule="auto"/>
        <w:ind w:left="-720" w:right="-720"/>
        <w:rPr>
          <w:sz w:val="20"/>
        </w:rPr>
      </w:pPr>
      <w:r w:rsidRPr="00A71534">
        <w:rPr>
          <w:sz w:val="20"/>
        </w:rPr>
        <w:t>New Employer Name: __________________________________________________________________________</w:t>
      </w:r>
    </w:p>
    <w:p w14:paraId="3C6AD497" w14:textId="77777777" w:rsidR="00A71534" w:rsidRPr="00A71534" w:rsidRDefault="00A71534" w:rsidP="00A71534">
      <w:pPr>
        <w:spacing w:line="360" w:lineRule="auto"/>
        <w:ind w:left="-720" w:right="-720"/>
        <w:rPr>
          <w:sz w:val="20"/>
        </w:rPr>
      </w:pPr>
      <w:r w:rsidRPr="00A71534">
        <w:rPr>
          <w:sz w:val="20"/>
        </w:rPr>
        <w:t>Address: _____________________________________________________________________________________</w:t>
      </w:r>
    </w:p>
    <w:p w14:paraId="696A67D7" w14:textId="77777777" w:rsidR="00A71534" w:rsidRPr="00A71534" w:rsidRDefault="00A71534" w:rsidP="00A71534">
      <w:pPr>
        <w:spacing w:line="360" w:lineRule="auto"/>
        <w:ind w:left="-720" w:right="-720"/>
        <w:rPr>
          <w:sz w:val="20"/>
        </w:rPr>
      </w:pPr>
      <w:r w:rsidRPr="00A71534">
        <w:rPr>
          <w:sz w:val="20"/>
        </w:rPr>
        <w:tab/>
        <w:t xml:space="preserve"> _____________________________________________________________________________________</w:t>
      </w:r>
    </w:p>
    <w:p w14:paraId="321E8BC8" w14:textId="77777777" w:rsidR="00A71534" w:rsidRPr="00A71534" w:rsidRDefault="00A71534" w:rsidP="00A71534">
      <w:pPr>
        <w:spacing w:line="360" w:lineRule="auto"/>
        <w:ind w:left="-720" w:right="-720"/>
        <w:rPr>
          <w:sz w:val="20"/>
        </w:rPr>
      </w:pPr>
      <w:r w:rsidRPr="00A71534">
        <w:rPr>
          <w:sz w:val="20"/>
        </w:rPr>
        <w:t>Phone #: _______________________________________   Fax #: _______________________________________</w:t>
      </w:r>
    </w:p>
    <w:p w14:paraId="58E547FA" w14:textId="77777777" w:rsidR="00A71534" w:rsidRPr="00A71534" w:rsidRDefault="00A71534" w:rsidP="00A71534">
      <w:pPr>
        <w:tabs>
          <w:tab w:val="left" w:pos="5580"/>
        </w:tabs>
        <w:spacing w:line="360" w:lineRule="auto"/>
        <w:ind w:left="-720" w:right="-720"/>
        <w:rPr>
          <w:sz w:val="20"/>
        </w:rPr>
      </w:pPr>
      <w:r w:rsidRPr="00A71534">
        <w:rPr>
          <w:sz w:val="20"/>
        </w:rPr>
        <w:t>Designated Employer Representative: ______________________________________________________________</w:t>
      </w:r>
    </w:p>
    <w:p w14:paraId="6F07373B" w14:textId="77777777" w:rsidR="00A71534" w:rsidRPr="00A71534" w:rsidRDefault="00A71534" w:rsidP="00A71534">
      <w:pPr>
        <w:ind w:left="-720" w:right="-720"/>
        <w:rPr>
          <w:b/>
          <w:bCs/>
          <w:sz w:val="20"/>
        </w:rPr>
      </w:pPr>
      <w:r w:rsidRPr="00A71534">
        <w:rPr>
          <w:b/>
          <w:bCs/>
          <w:sz w:val="20"/>
        </w:rPr>
        <w:t>I-B.</w:t>
      </w:r>
    </w:p>
    <w:p w14:paraId="02DEC47B" w14:textId="77777777" w:rsidR="00A71534" w:rsidRPr="00A71534" w:rsidRDefault="00A71534" w:rsidP="00A71534">
      <w:pPr>
        <w:spacing w:line="360" w:lineRule="auto"/>
        <w:ind w:left="-720" w:right="-720"/>
        <w:rPr>
          <w:sz w:val="20"/>
        </w:rPr>
      </w:pPr>
      <w:r w:rsidRPr="00A71534">
        <w:rPr>
          <w:sz w:val="20"/>
        </w:rPr>
        <w:t>Previous Employer Name: _______________________________________________________________________</w:t>
      </w:r>
    </w:p>
    <w:p w14:paraId="3724417B" w14:textId="77777777" w:rsidR="00A71534" w:rsidRPr="00A71534" w:rsidRDefault="00A71534" w:rsidP="00A71534">
      <w:pPr>
        <w:spacing w:line="360" w:lineRule="auto"/>
        <w:ind w:left="-720" w:right="-720"/>
        <w:rPr>
          <w:sz w:val="20"/>
        </w:rPr>
      </w:pPr>
      <w:r w:rsidRPr="00A71534">
        <w:rPr>
          <w:sz w:val="20"/>
        </w:rPr>
        <w:t>Address: _____________________________________________________________________________________</w:t>
      </w:r>
    </w:p>
    <w:p w14:paraId="04F0D844" w14:textId="77777777" w:rsidR="00A71534" w:rsidRPr="00A71534" w:rsidRDefault="00A71534" w:rsidP="00A71534">
      <w:pPr>
        <w:spacing w:line="360" w:lineRule="auto"/>
        <w:ind w:left="-720" w:right="-720"/>
        <w:rPr>
          <w:sz w:val="20"/>
        </w:rPr>
      </w:pPr>
      <w:r w:rsidRPr="00A71534">
        <w:rPr>
          <w:sz w:val="20"/>
        </w:rPr>
        <w:tab/>
        <w:t xml:space="preserve"> _____________________________________________________________________________________</w:t>
      </w:r>
    </w:p>
    <w:p w14:paraId="26A5653F" w14:textId="77777777" w:rsidR="00A71534" w:rsidRPr="00A71534" w:rsidRDefault="00A71534" w:rsidP="00A71534">
      <w:pPr>
        <w:spacing w:line="360" w:lineRule="auto"/>
        <w:ind w:left="-720" w:right="-720"/>
        <w:rPr>
          <w:sz w:val="20"/>
        </w:rPr>
      </w:pPr>
      <w:r w:rsidRPr="00A71534">
        <w:rPr>
          <w:sz w:val="20"/>
        </w:rPr>
        <w:t>Phone #: _______________________________________</w:t>
      </w:r>
    </w:p>
    <w:p w14:paraId="3229F2BC" w14:textId="77777777" w:rsidR="00A71534" w:rsidRPr="00A71534" w:rsidRDefault="00A71534" w:rsidP="00A71534">
      <w:pPr>
        <w:spacing w:line="360" w:lineRule="auto"/>
        <w:ind w:left="-720" w:right="-720"/>
        <w:rPr>
          <w:b/>
          <w:bCs/>
          <w:sz w:val="20"/>
        </w:rPr>
      </w:pPr>
      <w:r w:rsidRPr="00A71534">
        <w:rPr>
          <w:sz w:val="20"/>
        </w:rPr>
        <w:t>Designated Employer Representative (if known): _____________________________________________________</w:t>
      </w:r>
    </w:p>
    <w:p w14:paraId="0E51EFC4" w14:textId="77777777" w:rsidR="00A71534" w:rsidRPr="00A71534" w:rsidRDefault="00A71534" w:rsidP="00A71534">
      <w:pPr>
        <w:ind w:left="-720" w:right="-720"/>
        <w:rPr>
          <w:b/>
          <w:bCs/>
          <w:sz w:val="20"/>
        </w:rPr>
      </w:pPr>
      <w:r w:rsidRPr="00A71534">
        <w:rPr>
          <w:b/>
          <w:bCs/>
          <w:sz w:val="20"/>
          <w:u w:val="single"/>
        </w:rPr>
        <w:t>Section II</w:t>
      </w:r>
      <w:r w:rsidRPr="00A71534">
        <w:rPr>
          <w:b/>
          <w:bCs/>
          <w:sz w:val="20"/>
        </w:rPr>
        <w:t>. To be completed by the previous employer and transmitted by mail or fax to the new employer:</w:t>
      </w:r>
    </w:p>
    <w:p w14:paraId="7867E108" w14:textId="77777777" w:rsidR="00A71534" w:rsidRPr="00A71534" w:rsidRDefault="00A71534" w:rsidP="00A71534">
      <w:pPr>
        <w:spacing w:line="360" w:lineRule="auto"/>
        <w:ind w:left="-720" w:right="-720"/>
        <w:rPr>
          <w:b/>
          <w:bCs/>
          <w:sz w:val="20"/>
        </w:rPr>
      </w:pPr>
    </w:p>
    <w:p w14:paraId="4430DDE7" w14:textId="77777777" w:rsidR="00A71534" w:rsidRPr="00A71534" w:rsidRDefault="00A71534" w:rsidP="00A71534">
      <w:pPr>
        <w:spacing w:line="360" w:lineRule="auto"/>
        <w:ind w:left="-720" w:right="-720"/>
        <w:rPr>
          <w:sz w:val="20"/>
        </w:rPr>
      </w:pPr>
      <w:r w:rsidRPr="00A71534">
        <w:rPr>
          <w:b/>
          <w:bCs/>
          <w:sz w:val="20"/>
        </w:rPr>
        <w:t>II-A.</w:t>
      </w:r>
      <w:r w:rsidRPr="00A71534">
        <w:rPr>
          <w:sz w:val="20"/>
        </w:rPr>
        <w:t xml:space="preserve">  In the two years prior to the date of the employee’s signature (in Section I), for DOT-regulated testing ~</w:t>
      </w:r>
    </w:p>
    <w:p w14:paraId="21BDB346" w14:textId="77777777" w:rsidR="00A71534" w:rsidRPr="00A71534" w:rsidRDefault="00A71534" w:rsidP="00A71534">
      <w:pPr>
        <w:spacing w:line="360" w:lineRule="auto"/>
        <w:ind w:left="-720" w:right="-720" w:firstLine="720"/>
        <w:rPr>
          <w:sz w:val="20"/>
        </w:rPr>
      </w:pPr>
      <w:r w:rsidRPr="00A71534">
        <w:rPr>
          <w:sz w:val="20"/>
        </w:rPr>
        <w:t xml:space="preserve">1. Did the employee have alcohol tests with a result of 0.04 or higher?   </w:t>
      </w:r>
      <w:r w:rsidRPr="00A71534">
        <w:rPr>
          <w:sz w:val="20"/>
        </w:rPr>
        <w:tab/>
      </w:r>
      <w:r w:rsidRPr="00A71534">
        <w:rPr>
          <w:b/>
          <w:bCs/>
          <w:sz w:val="20"/>
        </w:rPr>
        <w:t>YES ____  NO ____</w:t>
      </w:r>
    </w:p>
    <w:p w14:paraId="05933B6E" w14:textId="77777777" w:rsidR="00A71534" w:rsidRPr="00A71534" w:rsidRDefault="00A71534" w:rsidP="00A71534">
      <w:pPr>
        <w:spacing w:line="360" w:lineRule="auto"/>
        <w:ind w:left="-720" w:right="-720" w:firstLine="720"/>
        <w:rPr>
          <w:sz w:val="20"/>
        </w:rPr>
      </w:pPr>
      <w:r w:rsidRPr="00A71534">
        <w:rPr>
          <w:sz w:val="20"/>
        </w:rPr>
        <w:t>2. Did the employee have verified positive drug tests?</w:t>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7C5BAADF" w14:textId="77777777" w:rsidR="00A71534" w:rsidRPr="00A71534" w:rsidRDefault="00A71534" w:rsidP="00A71534">
      <w:pPr>
        <w:spacing w:line="360" w:lineRule="auto"/>
        <w:ind w:left="-720" w:right="-720" w:firstLine="720"/>
        <w:rPr>
          <w:sz w:val="20"/>
        </w:rPr>
      </w:pPr>
      <w:r w:rsidRPr="00A71534">
        <w:rPr>
          <w:sz w:val="20"/>
        </w:rPr>
        <w:t>3. Did the employee refuse to be tested?</w:t>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b/>
          <w:bCs/>
          <w:sz w:val="20"/>
        </w:rPr>
        <w:t>YES ____  NO ____</w:t>
      </w:r>
    </w:p>
    <w:p w14:paraId="63B72AE4" w14:textId="77777777" w:rsidR="00A71534" w:rsidRPr="00A71534" w:rsidRDefault="00A71534" w:rsidP="00A71534">
      <w:pPr>
        <w:ind w:left="-720" w:right="-720" w:firstLine="720"/>
        <w:rPr>
          <w:sz w:val="20"/>
        </w:rPr>
      </w:pPr>
      <w:r w:rsidRPr="00A71534">
        <w:rPr>
          <w:sz w:val="20"/>
        </w:rPr>
        <w:t>4. Did the employee have other violations of DOT agency drug and</w:t>
      </w:r>
    </w:p>
    <w:p w14:paraId="04F54CAA" w14:textId="77777777" w:rsidR="00A71534" w:rsidRPr="00A71534" w:rsidRDefault="00A71534" w:rsidP="00A71534">
      <w:pPr>
        <w:spacing w:line="360" w:lineRule="auto"/>
        <w:ind w:left="-720" w:right="-720" w:firstLine="720"/>
        <w:rPr>
          <w:sz w:val="20"/>
        </w:rPr>
      </w:pPr>
      <w:r w:rsidRPr="00A71534">
        <w:rPr>
          <w:sz w:val="20"/>
        </w:rPr>
        <w:t>alcohol testing regulations?</w:t>
      </w:r>
      <w:r w:rsidRPr="00A71534">
        <w:rPr>
          <w:sz w:val="20"/>
        </w:rPr>
        <w:tab/>
      </w:r>
      <w:r w:rsidRPr="00A71534">
        <w:rPr>
          <w:sz w:val="20"/>
        </w:rPr>
        <w:tab/>
      </w:r>
      <w:r w:rsidRPr="00A71534">
        <w:rPr>
          <w:sz w:val="20"/>
        </w:rPr>
        <w:tab/>
      </w:r>
      <w:r w:rsidRPr="00A71534">
        <w:rPr>
          <w:sz w:val="20"/>
        </w:rPr>
        <w:tab/>
      </w:r>
      <w:r w:rsidRPr="00A71534">
        <w:rPr>
          <w:sz w:val="20"/>
        </w:rPr>
        <w:tab/>
      </w:r>
      <w:r w:rsidRPr="00A71534">
        <w:rPr>
          <w:sz w:val="20"/>
        </w:rPr>
        <w:tab/>
      </w:r>
      <w:r w:rsidRPr="00A71534">
        <w:rPr>
          <w:b/>
          <w:bCs/>
          <w:sz w:val="20"/>
        </w:rPr>
        <w:t>YES ____  NO ____</w:t>
      </w:r>
    </w:p>
    <w:p w14:paraId="518AD572" w14:textId="77777777" w:rsidR="00A71534" w:rsidRPr="00A71534" w:rsidRDefault="00A71534" w:rsidP="00A71534">
      <w:pPr>
        <w:ind w:left="-720" w:right="-720" w:firstLine="720"/>
        <w:rPr>
          <w:sz w:val="20"/>
        </w:rPr>
      </w:pPr>
      <w:r w:rsidRPr="00A71534">
        <w:rPr>
          <w:sz w:val="20"/>
        </w:rPr>
        <w:t>5. Did a previous employer report a drug and alcohol rule</w:t>
      </w:r>
    </w:p>
    <w:p w14:paraId="562B5F63" w14:textId="77777777" w:rsidR="00A71534" w:rsidRPr="00A71534" w:rsidRDefault="00A71534" w:rsidP="00A71534">
      <w:pPr>
        <w:spacing w:line="360" w:lineRule="auto"/>
        <w:ind w:left="-720" w:right="-720" w:firstLine="720"/>
        <w:rPr>
          <w:b/>
          <w:bCs/>
          <w:sz w:val="20"/>
        </w:rPr>
      </w:pPr>
      <w:r w:rsidRPr="00A71534">
        <w:rPr>
          <w:sz w:val="20"/>
        </w:rPr>
        <w:t xml:space="preserve">violation to you?  </w:t>
      </w:r>
      <w:r w:rsidRPr="00A71534">
        <w:rPr>
          <w:sz w:val="20"/>
        </w:rPr>
        <w:tab/>
      </w:r>
      <w:r w:rsidRPr="00A71534">
        <w:rPr>
          <w:sz w:val="20"/>
        </w:rPr>
        <w:tab/>
      </w:r>
      <w:r w:rsidRPr="00A71534">
        <w:rPr>
          <w:sz w:val="20"/>
        </w:rPr>
        <w:tab/>
      </w:r>
      <w:r w:rsidRPr="00A71534">
        <w:rPr>
          <w:sz w:val="20"/>
        </w:rPr>
        <w:tab/>
      </w:r>
      <w:r w:rsidRPr="00A71534">
        <w:rPr>
          <w:sz w:val="20"/>
        </w:rPr>
        <w:tab/>
        <w:t xml:space="preserve">  </w:t>
      </w:r>
      <w:r w:rsidRPr="00A71534">
        <w:rPr>
          <w:sz w:val="20"/>
        </w:rPr>
        <w:tab/>
      </w:r>
      <w:r w:rsidRPr="00A71534">
        <w:rPr>
          <w:sz w:val="20"/>
        </w:rPr>
        <w:tab/>
      </w:r>
      <w:r w:rsidRPr="00A71534">
        <w:rPr>
          <w:b/>
          <w:bCs/>
          <w:sz w:val="20"/>
        </w:rPr>
        <w:t>YES ____  NO ____</w:t>
      </w:r>
    </w:p>
    <w:p w14:paraId="58F74529" w14:textId="77777777" w:rsidR="00A71534" w:rsidRPr="00A71534" w:rsidRDefault="00A71534" w:rsidP="00A71534">
      <w:pPr>
        <w:ind w:left="-720" w:right="-720" w:firstLine="720"/>
        <w:rPr>
          <w:sz w:val="20"/>
        </w:rPr>
      </w:pPr>
      <w:r w:rsidRPr="00A71534">
        <w:rPr>
          <w:sz w:val="20"/>
        </w:rPr>
        <w:t>6. If you answered “yes” to any of the above items, did the</w:t>
      </w:r>
    </w:p>
    <w:p w14:paraId="21251AD3" w14:textId="77777777" w:rsidR="00A71534" w:rsidRPr="00A71534" w:rsidRDefault="00A71534" w:rsidP="00A71534">
      <w:pPr>
        <w:spacing w:line="360" w:lineRule="auto"/>
        <w:ind w:left="-720" w:right="-720" w:firstLine="720"/>
        <w:rPr>
          <w:sz w:val="20"/>
        </w:rPr>
      </w:pPr>
      <w:r w:rsidRPr="00A71534">
        <w:rPr>
          <w:sz w:val="20"/>
        </w:rPr>
        <w:t>employee complete the return-to-duty process?</w:t>
      </w:r>
      <w:r w:rsidRPr="00A71534">
        <w:rPr>
          <w:sz w:val="20"/>
        </w:rPr>
        <w:tab/>
      </w:r>
      <w:r w:rsidRPr="00A71534">
        <w:rPr>
          <w:sz w:val="20"/>
        </w:rPr>
        <w:tab/>
        <w:t xml:space="preserve">            </w:t>
      </w:r>
      <w:r w:rsidRPr="00A71534">
        <w:rPr>
          <w:b/>
          <w:bCs/>
          <w:sz w:val="20"/>
        </w:rPr>
        <w:t>N/A ____ YES ____  NO ____</w:t>
      </w:r>
    </w:p>
    <w:p w14:paraId="2782DDD5" w14:textId="77777777" w:rsidR="00A71534" w:rsidRPr="00A71534" w:rsidRDefault="00A71534" w:rsidP="00A71534">
      <w:pPr>
        <w:ind w:left="-720" w:right="-540"/>
        <w:rPr>
          <w:i/>
          <w:iCs/>
          <w:sz w:val="20"/>
        </w:rPr>
      </w:pPr>
      <w:r w:rsidRPr="00A71534">
        <w:rPr>
          <w:i/>
          <w:iCs/>
          <w:sz w:val="20"/>
        </w:rPr>
        <w:t xml:space="preserve">NOTE:  If you answered “yes” to item 5, you must provide the previous employer’s report.  If you answered “yes” to  item 6, you must also transmit the appropriate return-to-duty documentation (e.g., SAP report(s), follow-up testing record). </w:t>
      </w:r>
    </w:p>
    <w:p w14:paraId="6284EB4D" w14:textId="77777777" w:rsidR="00A71534" w:rsidRPr="00A71534" w:rsidRDefault="00A71534" w:rsidP="00A71534">
      <w:pPr>
        <w:ind w:left="-720" w:right="-720"/>
        <w:rPr>
          <w:sz w:val="20"/>
        </w:rPr>
      </w:pPr>
    </w:p>
    <w:p w14:paraId="2043C849" w14:textId="77777777" w:rsidR="00A71534" w:rsidRPr="00A71534" w:rsidRDefault="00A71534" w:rsidP="00A71534">
      <w:pPr>
        <w:ind w:left="-720" w:right="-720"/>
        <w:rPr>
          <w:b/>
          <w:bCs/>
          <w:sz w:val="20"/>
        </w:rPr>
      </w:pPr>
      <w:r w:rsidRPr="00A71534">
        <w:rPr>
          <w:b/>
          <w:bCs/>
          <w:sz w:val="20"/>
        </w:rPr>
        <w:lastRenderedPageBreak/>
        <w:t>II-B.</w:t>
      </w:r>
    </w:p>
    <w:p w14:paraId="63674DCB" w14:textId="77777777" w:rsidR="00A71534" w:rsidRPr="00A71534" w:rsidRDefault="00A71534" w:rsidP="00A71534">
      <w:pPr>
        <w:spacing w:line="360" w:lineRule="auto"/>
        <w:ind w:left="-720" w:right="-720"/>
        <w:rPr>
          <w:sz w:val="20"/>
        </w:rPr>
      </w:pPr>
      <w:r w:rsidRPr="00A71534">
        <w:rPr>
          <w:sz w:val="20"/>
        </w:rPr>
        <w:t xml:space="preserve">Name of person providing information in </w:t>
      </w:r>
      <w:r w:rsidRPr="00A71534">
        <w:rPr>
          <w:i/>
          <w:iCs/>
          <w:sz w:val="20"/>
        </w:rPr>
        <w:t>Section II-A</w:t>
      </w:r>
      <w:r w:rsidRPr="00A71534">
        <w:rPr>
          <w:sz w:val="20"/>
        </w:rPr>
        <w:t>: _______________________________________________</w:t>
      </w:r>
    </w:p>
    <w:p w14:paraId="0D204435" w14:textId="77777777" w:rsidR="00A71534" w:rsidRPr="00A71534" w:rsidRDefault="00A71534" w:rsidP="00A71534">
      <w:pPr>
        <w:spacing w:line="360" w:lineRule="auto"/>
        <w:ind w:left="-720" w:right="-720"/>
        <w:rPr>
          <w:sz w:val="20"/>
        </w:rPr>
      </w:pPr>
      <w:r w:rsidRPr="00A71534">
        <w:rPr>
          <w:sz w:val="20"/>
        </w:rPr>
        <w:t xml:space="preserve">Title: ___________________________________________  </w:t>
      </w:r>
    </w:p>
    <w:p w14:paraId="29E56877" w14:textId="77777777" w:rsidR="00A71534" w:rsidRPr="00A71534" w:rsidRDefault="00A71534" w:rsidP="00A71534">
      <w:pPr>
        <w:spacing w:line="360" w:lineRule="auto"/>
        <w:ind w:left="-720" w:right="-720"/>
        <w:rPr>
          <w:sz w:val="20"/>
        </w:rPr>
      </w:pPr>
      <w:r w:rsidRPr="00A71534">
        <w:rPr>
          <w:sz w:val="20"/>
        </w:rPr>
        <w:t xml:space="preserve">Phone #: ________________________________________ </w:t>
      </w:r>
    </w:p>
    <w:p w14:paraId="60E57472" w14:textId="77777777" w:rsidR="00A71534" w:rsidRDefault="00A71534" w:rsidP="00A71534">
      <w:pPr>
        <w:spacing w:line="360" w:lineRule="auto"/>
        <w:ind w:left="-720" w:right="-720"/>
        <w:rPr>
          <w:sz w:val="20"/>
        </w:rPr>
      </w:pPr>
      <w:r w:rsidRPr="00A71534">
        <w:rPr>
          <w:sz w:val="20"/>
        </w:rPr>
        <w:t>Date: ___________________________________________</w:t>
      </w:r>
      <w:r>
        <w:rPr>
          <w:sz w:val="20"/>
        </w:rPr>
        <w:br w:type="page"/>
      </w:r>
    </w:p>
    <w:p w14:paraId="5DB123BC" w14:textId="77777777" w:rsidR="00FD58F7" w:rsidRPr="007E4AEA" w:rsidRDefault="00FD58F7" w:rsidP="00FD58F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FD58F7" w:rsidRPr="007E4AEA" w14:paraId="0815A7DC" w14:textId="77777777" w:rsidTr="00C87642">
        <w:trPr>
          <w:trHeight w:val="1134"/>
        </w:trPr>
        <w:tc>
          <w:tcPr>
            <w:tcW w:w="1008" w:type="dxa"/>
            <w:vAlign w:val="center"/>
          </w:tcPr>
          <w:p w14:paraId="6FB4D9D5" w14:textId="77777777" w:rsidR="00FD58F7" w:rsidRPr="007E4AEA" w:rsidRDefault="00FD58F7" w:rsidP="00C87642">
            <w:bookmarkStart w:id="11" w:name="_Hlk94884579"/>
            <w:r w:rsidRPr="007E4AEA">
              <w:rPr>
                <w:noProof/>
              </w:rPr>
              <w:drawing>
                <wp:inline distT="0" distB="0" distL="0" distR="0" wp14:anchorId="2F150C19" wp14:editId="557DEAE1">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41D5508E" w14:textId="77777777" w:rsidR="00FD58F7" w:rsidRPr="007E4AEA" w:rsidRDefault="00FD58F7" w:rsidP="00FD58F7">
      <w:pPr>
        <w:jc w:val="right"/>
        <w:rPr>
          <w:b/>
          <w:bCs/>
        </w:rPr>
      </w:pPr>
    </w:p>
    <w:p w14:paraId="2F8022D1" w14:textId="77777777" w:rsidR="00FD58F7" w:rsidRPr="007E4AEA" w:rsidRDefault="00FD58F7" w:rsidP="00FD58F7">
      <w:pPr>
        <w:ind w:left="1440"/>
        <w:rPr>
          <w:b/>
          <w:bCs/>
          <w:sz w:val="32"/>
          <w:szCs w:val="36"/>
          <w:u w:val="single"/>
        </w:rPr>
      </w:pPr>
      <w:r w:rsidRPr="007E4AEA">
        <w:rPr>
          <w:b/>
          <w:bCs/>
          <w:sz w:val="32"/>
          <w:szCs w:val="36"/>
          <w:u w:val="single"/>
        </w:rPr>
        <w:t>What You Need to Know About Federal Drug and Alcohol Testing</w:t>
      </w:r>
    </w:p>
    <w:p w14:paraId="61C46D7C" w14:textId="77777777" w:rsidR="00FD58F7" w:rsidRPr="007E4AEA" w:rsidRDefault="00FD58F7" w:rsidP="00FD58F7">
      <w:pPr>
        <w:tabs>
          <w:tab w:val="left" w:pos="6660"/>
        </w:tabs>
        <w:jc w:val="center"/>
        <w:rPr>
          <w:color w:val="0000FF"/>
          <w:sz w:val="22"/>
          <w:szCs w:val="22"/>
        </w:rPr>
      </w:pPr>
    </w:p>
    <w:p w14:paraId="47A92BC7" w14:textId="77777777" w:rsidR="00FD58F7" w:rsidRPr="007E4AEA" w:rsidRDefault="00FD58F7" w:rsidP="00FD58F7">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40014331"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0B7B76BC"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1A86CC29"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Follow the specimen collector’s instructions; e.g., remove your coat and empty your pockets. </w:t>
      </w:r>
    </w:p>
    <w:p w14:paraId="40530DC5" w14:textId="77777777" w:rsidR="00FD58F7" w:rsidRPr="007E4AEA" w:rsidRDefault="00FD58F7" w:rsidP="00FD58F7">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4D442657" w14:textId="77777777" w:rsidR="00FD58F7" w:rsidRPr="007E4AEA" w:rsidRDefault="00FD58F7" w:rsidP="00FD58F7">
      <w:pPr>
        <w:numPr>
          <w:ilvl w:val="0"/>
          <w:numId w:val="26"/>
        </w:numPr>
        <w:tabs>
          <w:tab w:val="left" w:pos="6660"/>
        </w:tabs>
        <w:rPr>
          <w:sz w:val="22"/>
          <w:szCs w:val="22"/>
        </w:rPr>
      </w:pPr>
      <w:r w:rsidRPr="007E4AEA">
        <w:rPr>
          <w:sz w:val="22"/>
          <w:szCs w:val="22"/>
        </w:rPr>
        <w:t>The paper form that is used to record the testing information will identify whether the test is under Federal or company authority, and state the reason for the test.  A special form is used for FRA post</w:t>
      </w:r>
      <w:r w:rsidRPr="007E4AEA">
        <w:rPr>
          <w:color w:val="000000"/>
          <w:sz w:val="22"/>
          <w:szCs w:val="22"/>
        </w:rPr>
        <w:t>-</w:t>
      </w:r>
      <w:r w:rsidRPr="007E4AEA">
        <w:rPr>
          <w:sz w:val="22"/>
          <w:szCs w:val="22"/>
        </w:rPr>
        <w:t>accident testing.</w:t>
      </w:r>
    </w:p>
    <w:p w14:paraId="4A7FC766" w14:textId="77777777" w:rsidR="00FD58F7" w:rsidRPr="007E4AEA" w:rsidRDefault="00FD58F7" w:rsidP="00FD58F7">
      <w:pPr>
        <w:numPr>
          <w:ilvl w:val="0"/>
          <w:numId w:val="26"/>
        </w:numPr>
        <w:tabs>
          <w:tab w:val="left" w:pos="6660"/>
        </w:tabs>
        <w:rPr>
          <w:b/>
          <w:sz w:val="22"/>
          <w:szCs w:val="22"/>
        </w:rPr>
      </w:pPr>
      <w:r w:rsidRPr="007E4AEA">
        <w:rPr>
          <w:sz w:val="22"/>
          <w:szCs w:val="22"/>
        </w:rPr>
        <w:t xml:space="preserve">Only the results of a </w:t>
      </w:r>
      <w:r w:rsidRPr="007E4AEA">
        <w:rPr>
          <w:b/>
          <w:sz w:val="22"/>
          <w:szCs w:val="22"/>
          <w:u w:val="single"/>
        </w:rPr>
        <w:t>Federal</w:t>
      </w:r>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23116E32"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If you feel you have been wrongfully charged with a Federal </w:t>
      </w:r>
      <w:r w:rsidRPr="007E4AEA">
        <w:rPr>
          <w:color w:val="000000"/>
          <w:sz w:val="22"/>
          <w:szCs w:val="22"/>
        </w:rPr>
        <w:t>drug or alcohol</w:t>
      </w:r>
      <w:r w:rsidRPr="007E4AEA">
        <w:rPr>
          <w:sz w:val="22"/>
          <w:szCs w:val="22"/>
        </w:rPr>
        <w:t xml:space="preserve"> violation, you are entitled to a hearing per 219.104 (c).</w:t>
      </w:r>
    </w:p>
    <w:p w14:paraId="6EBD3B58" w14:textId="77777777" w:rsidR="00FD58F7" w:rsidRPr="007E4AEA" w:rsidRDefault="00FD58F7" w:rsidP="00FD58F7">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6C9A8E3C" w14:textId="77777777" w:rsidR="00FD58F7" w:rsidRPr="007E4AEA" w:rsidRDefault="00FD58F7" w:rsidP="00FD58F7">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004F89F7" w14:textId="77777777" w:rsidR="00FD58F7" w:rsidRPr="007E4AEA" w:rsidRDefault="00FD58F7" w:rsidP="00FD58F7">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066C6715" w14:textId="77777777" w:rsidR="00FD58F7" w:rsidRPr="007E4AEA" w:rsidRDefault="00FD58F7" w:rsidP="00FD58F7">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Federal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07BB3367" w14:textId="77777777" w:rsidR="00FD58F7" w:rsidRPr="007E4AEA" w:rsidRDefault="00FD58F7" w:rsidP="00FD58F7">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33AF9CB2" w14:textId="77777777" w:rsidR="00FD58F7" w:rsidRPr="007E4AEA" w:rsidRDefault="00FD58F7" w:rsidP="00FD58F7">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731B14A4" w14:textId="77777777" w:rsidR="00FD58F7" w:rsidRPr="007E4AEA" w:rsidRDefault="00FD58F7" w:rsidP="00FD58F7">
      <w:pPr>
        <w:numPr>
          <w:ilvl w:val="0"/>
          <w:numId w:val="27"/>
        </w:numPr>
        <w:tabs>
          <w:tab w:val="left" w:pos="6660"/>
        </w:tabs>
        <w:rPr>
          <w:sz w:val="22"/>
          <w:szCs w:val="22"/>
        </w:rPr>
      </w:pPr>
      <w:r w:rsidRPr="007E4AEA">
        <w:rPr>
          <w:sz w:val="22"/>
          <w:szCs w:val="22"/>
        </w:rPr>
        <w:t>Complete the Federal return-to-duty requirements, including evaluation by a Substance Abuse Professional and any recommended education and/or treatment; and have a negative result on your Federal return-to-duty test.</w:t>
      </w:r>
    </w:p>
    <w:p w14:paraId="70F3D412" w14:textId="77777777" w:rsidR="00FD58F7" w:rsidRPr="007E4AEA" w:rsidRDefault="00FD58F7" w:rsidP="00FD58F7">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551B9BC4" w14:textId="77777777" w:rsidR="00FD58F7" w:rsidRPr="007E4AEA" w:rsidRDefault="00FD58F7" w:rsidP="00FD58F7">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1F339754" w14:textId="77777777" w:rsidR="00FD58F7" w:rsidRPr="007E4AEA" w:rsidRDefault="00FD58F7" w:rsidP="00FD58F7">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1941454A" w14:textId="77777777" w:rsidR="00FD58F7" w:rsidRPr="007E4AEA" w:rsidRDefault="00FD58F7" w:rsidP="00FD58F7">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780BDE34" w14:textId="77777777" w:rsidR="00FD58F7" w:rsidRPr="007E4AEA" w:rsidRDefault="00FD58F7" w:rsidP="00FD58F7">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7A58652D" w14:textId="77777777" w:rsidR="00FD58F7" w:rsidRPr="007E4AEA" w:rsidRDefault="00FD58F7" w:rsidP="00FD58F7">
      <w:pPr>
        <w:tabs>
          <w:tab w:val="left" w:pos="6660"/>
        </w:tabs>
        <w:rPr>
          <w:b/>
          <w:sz w:val="28"/>
          <w:u w:val="single"/>
        </w:rPr>
      </w:pPr>
      <w:r w:rsidRPr="007E4AEA">
        <w:rPr>
          <w:b/>
          <w:sz w:val="28"/>
          <w:u w:val="single"/>
        </w:rPr>
        <w:t>Prescription and Over-The-Counter Medications</w:t>
      </w:r>
    </w:p>
    <w:p w14:paraId="2C2E6BF4" w14:textId="77777777" w:rsidR="00FD58F7" w:rsidRPr="007E4AEA" w:rsidRDefault="00FD58F7" w:rsidP="00FD58F7">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0BF04C2E" w14:textId="77777777" w:rsidR="00FD58F7" w:rsidRPr="007E4AEA" w:rsidRDefault="00FD58F7" w:rsidP="00FD58F7">
      <w:pPr>
        <w:numPr>
          <w:ilvl w:val="0"/>
          <w:numId w:val="29"/>
        </w:numPr>
        <w:tabs>
          <w:tab w:val="left" w:pos="6660"/>
        </w:tabs>
        <w:rPr>
          <w:sz w:val="22"/>
          <w:szCs w:val="22"/>
        </w:rPr>
      </w:pPr>
      <w:r w:rsidRPr="007E4AEA">
        <w:rPr>
          <w:sz w:val="22"/>
          <w:szCs w:val="22"/>
        </w:rPr>
        <w:t>You must use the medication at the doctor’s prescribed or authorized dosage.</w:t>
      </w:r>
    </w:p>
    <w:p w14:paraId="1CA740B4" w14:textId="77777777" w:rsidR="00FD58F7" w:rsidRPr="007E4AEA" w:rsidRDefault="00FD58F7" w:rsidP="00FD58F7">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5769F183" w14:textId="77777777" w:rsidR="00FD58F7" w:rsidRPr="007E4AEA" w:rsidRDefault="00FD58F7" w:rsidP="00FD58F7">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16630A4E"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Direct Observation Urine Collection </w:t>
      </w:r>
    </w:p>
    <w:p w14:paraId="708F1266" w14:textId="77777777" w:rsidR="00FD58F7" w:rsidRPr="007E4AEA" w:rsidRDefault="00FD58F7" w:rsidP="00FD58F7">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3BC1B882" w14:textId="77777777" w:rsidR="00FD58F7" w:rsidRPr="007E4AEA" w:rsidRDefault="00FD58F7" w:rsidP="00FD58F7">
      <w:pPr>
        <w:numPr>
          <w:ilvl w:val="0"/>
          <w:numId w:val="30"/>
        </w:numPr>
        <w:tabs>
          <w:tab w:val="left" w:pos="6660"/>
        </w:tabs>
        <w:rPr>
          <w:sz w:val="22"/>
          <w:szCs w:val="22"/>
        </w:rPr>
      </w:pPr>
      <w:r w:rsidRPr="007E4AEA">
        <w:rPr>
          <w:sz w:val="22"/>
          <w:szCs w:val="22"/>
        </w:rPr>
        <w:t>Your previous urine specimen was out of normal temperature range; or</w:t>
      </w:r>
    </w:p>
    <w:p w14:paraId="11D02AF9" w14:textId="77777777" w:rsidR="00FD58F7" w:rsidRPr="007E4AEA" w:rsidRDefault="00FD58F7" w:rsidP="00FD58F7">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7A0D3A77" w14:textId="77777777" w:rsidR="00FD58F7" w:rsidRPr="007E4AEA" w:rsidRDefault="00FD58F7" w:rsidP="00FD58F7">
      <w:pPr>
        <w:numPr>
          <w:ilvl w:val="0"/>
          <w:numId w:val="30"/>
        </w:numPr>
        <w:tabs>
          <w:tab w:val="left" w:pos="6660"/>
        </w:tabs>
        <w:rPr>
          <w:sz w:val="22"/>
          <w:szCs w:val="22"/>
        </w:rPr>
      </w:pPr>
      <w:r w:rsidRPr="007E4AEA">
        <w:rPr>
          <w:sz w:val="22"/>
          <w:szCs w:val="22"/>
        </w:rPr>
        <w:t>Your previous test result was invalid due to an interfering substance and you did not have a legitimate medical explanation; or</w:t>
      </w:r>
    </w:p>
    <w:p w14:paraId="6888E748" w14:textId="77777777" w:rsidR="00FD58F7" w:rsidRPr="007E4AEA" w:rsidRDefault="00FD58F7" w:rsidP="00FD58F7">
      <w:pPr>
        <w:numPr>
          <w:ilvl w:val="0"/>
          <w:numId w:val="30"/>
        </w:numPr>
        <w:tabs>
          <w:tab w:val="left" w:pos="6660"/>
        </w:tabs>
        <w:rPr>
          <w:sz w:val="22"/>
          <w:szCs w:val="22"/>
        </w:rPr>
      </w:pPr>
      <w:r w:rsidRPr="007E4AEA">
        <w:rPr>
          <w:sz w:val="22"/>
          <w:szCs w:val="22"/>
        </w:rPr>
        <w:t>Your split specimen could not be tested following a non-negative test result; or</w:t>
      </w:r>
    </w:p>
    <w:p w14:paraId="671D9F54" w14:textId="77777777" w:rsidR="00FD58F7" w:rsidRPr="007E4AEA" w:rsidRDefault="00FD58F7" w:rsidP="00FD58F7">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7676421D" w14:textId="77777777" w:rsidR="00FD58F7" w:rsidRPr="007E4AEA" w:rsidRDefault="00FD58F7" w:rsidP="00FD58F7">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31D34241" w14:textId="77777777" w:rsidR="00FD58F7" w:rsidRPr="007E4AEA" w:rsidRDefault="00FD58F7" w:rsidP="00FD58F7">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0A18ADD" w14:textId="77777777" w:rsidR="00FD58F7" w:rsidRPr="007E4AEA" w:rsidRDefault="00FD58F7" w:rsidP="00FD58F7">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2058EC32" w14:textId="77777777" w:rsidR="00FD58F7" w:rsidRPr="007E4AEA" w:rsidRDefault="00FD58F7" w:rsidP="00FD58F7">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0E69FE94"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Refusal to Test  </w:t>
      </w:r>
    </w:p>
    <w:p w14:paraId="13582106" w14:textId="77777777" w:rsidR="00FD58F7" w:rsidRPr="007E4AEA" w:rsidRDefault="00FD58F7" w:rsidP="00FD58F7">
      <w:pPr>
        <w:tabs>
          <w:tab w:val="left" w:pos="6660"/>
        </w:tabs>
        <w:rPr>
          <w:sz w:val="22"/>
          <w:szCs w:val="22"/>
        </w:rPr>
      </w:pPr>
      <w:r w:rsidRPr="007E4AEA">
        <w:rPr>
          <w:sz w:val="22"/>
          <w:szCs w:val="22"/>
        </w:rPr>
        <w:t xml:space="preserve">A refusal to take a Federal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36F7B1EE" w14:textId="77777777" w:rsidR="00FD58F7" w:rsidRPr="007E4AEA" w:rsidRDefault="00FD58F7" w:rsidP="00FD58F7">
      <w:pPr>
        <w:numPr>
          <w:ilvl w:val="0"/>
          <w:numId w:val="32"/>
        </w:numPr>
        <w:tabs>
          <w:tab w:val="left" w:pos="6660"/>
        </w:tabs>
        <w:rPr>
          <w:sz w:val="22"/>
          <w:szCs w:val="22"/>
        </w:rPr>
      </w:pPr>
      <w:r w:rsidRPr="007E4AEA">
        <w:rPr>
          <w:sz w:val="22"/>
          <w:szCs w:val="22"/>
        </w:rPr>
        <w:t>Failure to appear for a test or remain at the testing site</w:t>
      </w:r>
    </w:p>
    <w:p w14:paraId="5771CDA1" w14:textId="77777777" w:rsidR="00FD58F7" w:rsidRPr="007E4AEA" w:rsidRDefault="00FD58F7" w:rsidP="00FD58F7">
      <w:pPr>
        <w:numPr>
          <w:ilvl w:val="0"/>
          <w:numId w:val="32"/>
        </w:numPr>
        <w:tabs>
          <w:tab w:val="left" w:pos="6660"/>
        </w:tabs>
        <w:rPr>
          <w:sz w:val="22"/>
          <w:szCs w:val="22"/>
        </w:rPr>
      </w:pPr>
      <w:r w:rsidRPr="007E4AEA">
        <w:rPr>
          <w:sz w:val="22"/>
          <w:szCs w:val="22"/>
        </w:rPr>
        <w:t>Failure to cooperate with the testing process</w:t>
      </w:r>
    </w:p>
    <w:p w14:paraId="43EA6EFB" w14:textId="77777777" w:rsidR="00FD58F7" w:rsidRPr="007E4AEA" w:rsidRDefault="00FD58F7" w:rsidP="00FD58F7">
      <w:pPr>
        <w:numPr>
          <w:ilvl w:val="0"/>
          <w:numId w:val="32"/>
        </w:numPr>
        <w:tabs>
          <w:tab w:val="left" w:pos="6660"/>
        </w:tabs>
        <w:rPr>
          <w:sz w:val="22"/>
          <w:szCs w:val="22"/>
        </w:rPr>
      </w:pPr>
      <w:r w:rsidRPr="007E4AEA">
        <w:rPr>
          <w:sz w:val="22"/>
          <w:szCs w:val="22"/>
        </w:rPr>
        <w:t>Failure to provide a sufficient amount of breath or urine (without an adequate medical explanation as</w:t>
      </w:r>
      <w:r>
        <w:rPr>
          <w:sz w:val="22"/>
          <w:szCs w:val="22"/>
        </w:rPr>
        <w:t xml:space="preserve"> </w:t>
      </w:r>
      <w:r w:rsidRPr="007E4AEA">
        <w:rPr>
          <w:sz w:val="22"/>
          <w:szCs w:val="22"/>
        </w:rPr>
        <w:t>determined by a physician through a required medical evaluation)</w:t>
      </w:r>
    </w:p>
    <w:p w14:paraId="13B076B1" w14:textId="77777777" w:rsidR="00FD58F7" w:rsidRPr="007E4AEA" w:rsidRDefault="00FD58F7" w:rsidP="00FD58F7">
      <w:pPr>
        <w:numPr>
          <w:ilvl w:val="0"/>
          <w:numId w:val="32"/>
        </w:numPr>
        <w:tabs>
          <w:tab w:val="left" w:pos="6660"/>
        </w:tabs>
        <w:rPr>
          <w:sz w:val="22"/>
          <w:szCs w:val="22"/>
        </w:rPr>
      </w:pPr>
      <w:r w:rsidRPr="007E4AEA">
        <w:rPr>
          <w:sz w:val="22"/>
          <w:szCs w:val="22"/>
        </w:rPr>
        <w:t>Adulteration or substitution of your urine specimen</w:t>
      </w:r>
    </w:p>
    <w:p w14:paraId="73C6202A" w14:textId="77777777" w:rsidR="00FD58F7" w:rsidRPr="007E4AEA" w:rsidRDefault="00FD58F7" w:rsidP="00FD58F7">
      <w:pPr>
        <w:numPr>
          <w:ilvl w:val="0"/>
          <w:numId w:val="32"/>
        </w:numPr>
        <w:tabs>
          <w:tab w:val="left" w:pos="6660"/>
        </w:tabs>
        <w:rPr>
          <w:sz w:val="22"/>
          <w:szCs w:val="22"/>
        </w:rPr>
      </w:pPr>
      <w:r w:rsidRPr="007E4AEA">
        <w:rPr>
          <w:sz w:val="22"/>
          <w:szCs w:val="22"/>
        </w:rPr>
        <w:t>Failure to permit any part of the direct observation procedures.</w:t>
      </w:r>
    </w:p>
    <w:p w14:paraId="12CCF07C"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Fatal Flaws</w:t>
      </w:r>
    </w:p>
    <w:p w14:paraId="5B327706" w14:textId="77777777" w:rsidR="00FD58F7" w:rsidRPr="007E4AEA" w:rsidRDefault="00FD58F7" w:rsidP="00FD58F7">
      <w:pPr>
        <w:tabs>
          <w:tab w:val="left" w:pos="6660"/>
        </w:tabs>
        <w:rPr>
          <w:sz w:val="22"/>
          <w:szCs w:val="22"/>
        </w:rPr>
      </w:pPr>
      <w:r w:rsidRPr="007E4AEA">
        <w:rPr>
          <w:sz w:val="22"/>
          <w:szCs w:val="22"/>
        </w:rPr>
        <w:t xml:space="preserve">There are only a few procedural errors serious enough to be considered “fatal” flaws that cause a Federal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3A0D00F0"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Highway- Rail Grade Crossing Accidents  </w:t>
      </w:r>
    </w:p>
    <w:p w14:paraId="1FE9D646" w14:textId="77777777" w:rsidR="00FD58F7" w:rsidRPr="007E4AEA" w:rsidRDefault="00FD58F7" w:rsidP="00FD58F7">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219.201(5)(i-v)</w:t>
      </w:r>
      <w:r w:rsidRPr="007E4AEA">
        <w:rPr>
          <w:b/>
          <w:sz w:val="22"/>
          <w:szCs w:val="22"/>
        </w:rPr>
        <w:t xml:space="preserve">.  </w:t>
      </w:r>
    </w:p>
    <w:p w14:paraId="68CE0229" w14:textId="77777777" w:rsidR="00FD58F7" w:rsidRPr="007E4AEA" w:rsidRDefault="00FD58F7" w:rsidP="00FD58F7">
      <w:pPr>
        <w:tabs>
          <w:tab w:val="left" w:pos="6660"/>
        </w:tabs>
        <w:rPr>
          <w:sz w:val="22"/>
          <w:szCs w:val="22"/>
        </w:rPr>
      </w:pPr>
    </w:p>
    <w:p w14:paraId="4235CAB7" w14:textId="77777777" w:rsidR="00FD58F7" w:rsidRPr="007E4AEA" w:rsidRDefault="00FD58F7" w:rsidP="00FD58F7">
      <w:pPr>
        <w:tabs>
          <w:tab w:val="left" w:pos="6660"/>
        </w:tabs>
        <w:rPr>
          <w:sz w:val="22"/>
          <w:szCs w:val="22"/>
        </w:rPr>
      </w:pPr>
      <w:r w:rsidRPr="007E4AEA">
        <w:rPr>
          <w:sz w:val="22"/>
          <w:szCs w:val="22"/>
        </w:rPr>
        <w:t xml:space="preserve">Since FRA regulations cover specific criteria for post-accident testing at highway-rail grade crossings, State and local laws on toxicological testing after rail accidents may not apply.  </w:t>
      </w:r>
      <w:r w:rsidRPr="007E4AEA">
        <w:rPr>
          <w:b/>
          <w:bCs/>
          <w:sz w:val="22"/>
          <w:szCs w:val="22"/>
        </w:rPr>
        <w:t>But</w:t>
      </w:r>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24AEB6EF" w14:textId="77777777" w:rsidR="00FD58F7" w:rsidRPr="007E4AEA" w:rsidRDefault="00FD58F7" w:rsidP="00FD58F7">
      <w:pPr>
        <w:tabs>
          <w:tab w:val="left" w:pos="6660"/>
        </w:tabs>
        <w:rPr>
          <w:sz w:val="22"/>
          <w:szCs w:val="22"/>
        </w:rPr>
      </w:pPr>
      <w:r w:rsidRPr="007E4AEA">
        <w:rPr>
          <w:sz w:val="22"/>
          <w:szCs w:val="22"/>
        </w:rPr>
        <w:t xml:space="preserve">   </w:t>
      </w:r>
    </w:p>
    <w:p w14:paraId="5DACAA3E" w14:textId="77777777" w:rsidR="00FD58F7" w:rsidRPr="007E4AEA" w:rsidRDefault="00FD58F7" w:rsidP="00FD58F7">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440BE7F0" w14:textId="77777777" w:rsidR="00FD58F7" w:rsidRPr="007E4AEA" w:rsidRDefault="00FD58F7" w:rsidP="00FD58F7">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employers must have both of these programs available if you decide to voluntarily initiate action to address a substance abuse problem, whether that problem is yours or that of a co-worker.</w:t>
      </w:r>
    </w:p>
    <w:p w14:paraId="17CDACBE" w14:textId="77777777" w:rsidR="00FD58F7" w:rsidRPr="007E4AEA" w:rsidRDefault="00FD58F7" w:rsidP="00FD58F7">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4868C499" w14:textId="77777777" w:rsidR="00FD58F7" w:rsidRPr="007E4AEA" w:rsidRDefault="00FD58F7" w:rsidP="00FD58F7">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764AF7AC" w14:textId="77777777" w:rsidR="00FD58F7" w:rsidRPr="007E4AEA" w:rsidRDefault="00FD58F7" w:rsidP="00FD58F7">
      <w:pPr>
        <w:tabs>
          <w:tab w:val="left" w:pos="6660"/>
        </w:tabs>
        <w:ind w:left="570"/>
        <w:rPr>
          <w:sz w:val="22"/>
          <w:szCs w:val="22"/>
        </w:rPr>
      </w:pPr>
    </w:p>
    <w:p w14:paraId="350C7660" w14:textId="77777777" w:rsidR="00FD58F7" w:rsidRDefault="00FD58F7" w:rsidP="00FD58F7">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15" w:history="1">
        <w:r w:rsidRPr="007E4AEA">
          <w:rPr>
            <w:color w:val="0000FF"/>
            <w:u w:val="single"/>
          </w:rPr>
          <w:t>http://railroads.dot.gov/divisions/partnerships-programs/drug-and-alcohol</w:t>
        </w:r>
      </w:hyperlink>
      <w:r w:rsidRPr="007E4AEA">
        <w:rPr>
          <w:sz w:val="22"/>
          <w:szCs w:val="22"/>
        </w:rPr>
        <w:t>.</w:t>
      </w:r>
      <w:bookmarkEnd w:id="11"/>
      <w:r>
        <w:rPr>
          <w:sz w:val="22"/>
          <w:szCs w:val="22"/>
        </w:rPr>
        <w:br w:type="page"/>
      </w:r>
    </w:p>
    <w:p w14:paraId="3A260223" w14:textId="77777777" w:rsidR="00F3219C" w:rsidRDefault="00F3219C" w:rsidP="00FD58F7">
      <w:pPr>
        <w:tabs>
          <w:tab w:val="left" w:pos="6660"/>
        </w:tabs>
        <w:rPr>
          <w:sz w:val="22"/>
          <w:szCs w:val="22"/>
        </w:rPr>
      </w:pPr>
    </w:p>
    <w:p w14:paraId="5F2CDA92" w14:textId="77777777" w:rsidR="006434D7"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56C9F56B" w14:textId="77777777" w:rsidR="00610B3B" w:rsidRDefault="0080105E" w:rsidP="006434D7">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1CD8F6AB" w14:textId="77777777" w:rsidR="0080105E" w:rsidRDefault="0080105E" w:rsidP="0080105E">
      <w:pPr>
        <w:tabs>
          <w:tab w:val="left" w:pos="6660"/>
        </w:tabs>
        <w:jc w:val="center"/>
        <w:rPr>
          <w:b/>
          <w:bCs/>
          <w:u w:val="single"/>
        </w:rPr>
      </w:pPr>
    </w:p>
    <w:sdt>
      <w:sdtPr>
        <w:rPr>
          <w:rStyle w:val="MELFILL"/>
        </w:rPr>
        <w:alias w:val="Attachment"/>
        <w:tag w:val="Attachment"/>
        <w:id w:val="2085335860"/>
        <w:lock w:val="sdtLocked"/>
        <w15:color w:val="3366FF"/>
        <w15:repeatingSection>
          <w15:sectionTitle w:val="Attachment"/>
        </w15:repeatingSection>
      </w:sdtPr>
      <w:sdtEndPr>
        <w:rPr>
          <w:rStyle w:val="MELFILL"/>
        </w:rPr>
      </w:sdtEndPr>
      <w:sdtContent>
        <w:sdt>
          <w:sdtPr>
            <w:rPr>
              <w:rStyle w:val="MELFILL"/>
            </w:rPr>
            <w:id w:val="-1340538403"/>
            <w:lock w:val="sdtLocked"/>
            <w:placeholder>
              <w:docPart w:val="15BA3B6701B34C8FA4413597A502A4AE"/>
            </w:placeholder>
            <w:showingPlcHdr/>
            <w15:color w:val="3366FF"/>
            <w15:repeatingSectionItem/>
          </w:sdtPr>
          <w:sdtEndPr>
            <w:rPr>
              <w:rStyle w:val="MELFILL"/>
            </w:rPr>
          </w:sdtEndPr>
          <w:sdtContent>
            <w:p w14:paraId="4A7BCE12" w14:textId="77777777" w:rsidR="0080105E" w:rsidRPr="00F3219C" w:rsidRDefault="00826DED"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1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FE08" w14:textId="77777777" w:rsidR="00E961BB" w:rsidRDefault="00E961BB">
      <w:r>
        <w:separator/>
      </w:r>
    </w:p>
  </w:endnote>
  <w:endnote w:type="continuationSeparator" w:id="0">
    <w:p w14:paraId="33A59513" w14:textId="77777777" w:rsidR="00E961BB" w:rsidRDefault="00E9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47C81" w14:textId="77777777" w:rsidR="0082553E" w:rsidRDefault="0082553E">
    <w:pPr>
      <w:pStyle w:val="Footer"/>
      <w:jc w:val="center"/>
    </w:pPr>
    <w:r>
      <w:fldChar w:fldCharType="begin"/>
    </w:r>
    <w:r>
      <w:instrText xml:space="preserve"> PAGE   \* MERGEFORMAT </w:instrText>
    </w:r>
    <w:r>
      <w:fldChar w:fldCharType="separate"/>
    </w:r>
    <w:r>
      <w:rPr>
        <w:noProof/>
      </w:rPr>
      <w:t>1</w:t>
    </w:r>
    <w:r>
      <w:rPr>
        <w:noProof/>
      </w:rPr>
      <w:fldChar w:fldCharType="end"/>
    </w:r>
  </w:p>
  <w:p w14:paraId="56792951" w14:textId="77777777" w:rsidR="0082553E" w:rsidRDefault="00825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8A4BC" w14:textId="77777777" w:rsidR="00E961BB" w:rsidRDefault="00E961BB">
      <w:r>
        <w:separator/>
      </w:r>
    </w:p>
  </w:footnote>
  <w:footnote w:type="continuationSeparator" w:id="0">
    <w:p w14:paraId="1D8D690B" w14:textId="77777777" w:rsidR="00E961BB" w:rsidRDefault="00E9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97AAA"/>
    <w:multiLevelType w:val="hybridMultilevel"/>
    <w:tmpl w:val="3A040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196A95"/>
    <w:multiLevelType w:val="hybridMultilevel"/>
    <w:tmpl w:val="DEDE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4"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59E64C2"/>
    <w:multiLevelType w:val="hybridMultilevel"/>
    <w:tmpl w:val="6B203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B3FAA"/>
    <w:multiLevelType w:val="hybridMultilevel"/>
    <w:tmpl w:val="3A9A9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8D30653"/>
    <w:multiLevelType w:val="hybridMultilevel"/>
    <w:tmpl w:val="E4A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abstractNumId w:val="1"/>
  </w:num>
  <w:num w:numId="2">
    <w:abstractNumId w:val="18"/>
  </w:num>
  <w:num w:numId="3">
    <w:abstractNumId w:val="2"/>
  </w:num>
  <w:num w:numId="4">
    <w:abstractNumId w:val="29"/>
  </w:num>
  <w:num w:numId="5">
    <w:abstractNumId w:val="32"/>
  </w:num>
  <w:num w:numId="6">
    <w:abstractNumId w:val="16"/>
  </w:num>
  <w:num w:numId="7">
    <w:abstractNumId w:val="22"/>
  </w:num>
  <w:num w:numId="8">
    <w:abstractNumId w:val="12"/>
  </w:num>
  <w:num w:numId="9">
    <w:abstractNumId w:val="36"/>
  </w:num>
  <w:num w:numId="10">
    <w:abstractNumId w:val="13"/>
  </w:num>
  <w:num w:numId="11">
    <w:abstractNumId w:val="14"/>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3"/>
  </w:num>
  <w:num w:numId="14">
    <w:abstractNumId w:val="15"/>
  </w:num>
  <w:num w:numId="15">
    <w:abstractNumId w:val="7"/>
  </w:num>
  <w:num w:numId="16">
    <w:abstractNumId w:val="19"/>
  </w:num>
  <w:num w:numId="17">
    <w:abstractNumId w:val="30"/>
  </w:num>
  <w:num w:numId="18">
    <w:abstractNumId w:val="26"/>
  </w:num>
  <w:num w:numId="19">
    <w:abstractNumId w:val="23"/>
  </w:num>
  <w:num w:numId="20">
    <w:abstractNumId w:val="17"/>
  </w:num>
  <w:num w:numId="21">
    <w:abstractNumId w:val="25"/>
  </w:num>
  <w:num w:numId="22">
    <w:abstractNumId w:val="40"/>
  </w:num>
  <w:num w:numId="23">
    <w:abstractNumId w:val="45"/>
  </w:num>
  <w:num w:numId="24">
    <w:abstractNumId w:val="34"/>
  </w:num>
  <w:num w:numId="25">
    <w:abstractNumId w:val="27"/>
  </w:num>
  <w:num w:numId="26">
    <w:abstractNumId w:val="11"/>
  </w:num>
  <w:num w:numId="27">
    <w:abstractNumId w:val="28"/>
  </w:num>
  <w:num w:numId="28">
    <w:abstractNumId w:val="10"/>
  </w:num>
  <w:num w:numId="29">
    <w:abstractNumId w:val="43"/>
  </w:num>
  <w:num w:numId="30">
    <w:abstractNumId w:val="39"/>
  </w:num>
  <w:num w:numId="31">
    <w:abstractNumId w:val="4"/>
  </w:num>
  <w:num w:numId="32">
    <w:abstractNumId w:val="42"/>
  </w:num>
  <w:num w:numId="33">
    <w:abstractNumId w:val="6"/>
  </w:num>
  <w:num w:numId="34">
    <w:abstractNumId w:val="47"/>
  </w:num>
  <w:num w:numId="35">
    <w:abstractNumId w:val="21"/>
  </w:num>
  <w:num w:numId="36">
    <w:abstractNumId w:val="31"/>
  </w:num>
  <w:num w:numId="37">
    <w:abstractNumId w:val="24"/>
  </w:num>
  <w:num w:numId="38">
    <w:abstractNumId w:val="3"/>
  </w:num>
  <w:num w:numId="39">
    <w:abstractNumId w:val="35"/>
  </w:num>
  <w:num w:numId="40">
    <w:abstractNumId w:val="41"/>
  </w:num>
  <w:num w:numId="41">
    <w:abstractNumId w:val="8"/>
  </w:num>
  <w:num w:numId="42">
    <w:abstractNumId w:val="37"/>
  </w:num>
  <w:num w:numId="43">
    <w:abstractNumId w:val="9"/>
  </w:num>
  <w:num w:numId="44">
    <w:abstractNumId w:val="5"/>
  </w:num>
  <w:num w:numId="45">
    <w:abstractNumId w:val="38"/>
  </w:num>
  <w:num w:numId="46">
    <w:abstractNumId w:val="44"/>
  </w:num>
  <w:num w:numId="47">
    <w:abstractNumId w:val="46"/>
  </w:num>
  <w:num w:numId="4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xNjVZKchtB2TiTrm3pBc3GScSDo6eR6poeQ1swCV87WBLjas3+02SmvnoNRux6A2FDUqTMZc729cHKbK5Nnw==" w:salt="5Onb/yHSDKh8QRgclaG3cg=="/>
  <w:defaultTabStop w:val="720"/>
  <w:clickAndTypeStyle w:val="BodyTextIndent"/>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BB"/>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53C79"/>
    <w:rsid w:val="0005547A"/>
    <w:rsid w:val="00055641"/>
    <w:rsid w:val="000600A6"/>
    <w:rsid w:val="000649EC"/>
    <w:rsid w:val="0006729F"/>
    <w:rsid w:val="000717AB"/>
    <w:rsid w:val="00072EA2"/>
    <w:rsid w:val="000801DE"/>
    <w:rsid w:val="00082B62"/>
    <w:rsid w:val="00083394"/>
    <w:rsid w:val="000942D7"/>
    <w:rsid w:val="000A1EDD"/>
    <w:rsid w:val="000A6784"/>
    <w:rsid w:val="000A7174"/>
    <w:rsid w:val="000C0F5E"/>
    <w:rsid w:val="000C4423"/>
    <w:rsid w:val="000D2AE3"/>
    <w:rsid w:val="000D755E"/>
    <w:rsid w:val="000E3177"/>
    <w:rsid w:val="000E51A0"/>
    <w:rsid w:val="000F04AF"/>
    <w:rsid w:val="000F441D"/>
    <w:rsid w:val="000F7C65"/>
    <w:rsid w:val="001021F5"/>
    <w:rsid w:val="00106E46"/>
    <w:rsid w:val="00112A03"/>
    <w:rsid w:val="00112FCF"/>
    <w:rsid w:val="00114241"/>
    <w:rsid w:val="0011491E"/>
    <w:rsid w:val="00122B69"/>
    <w:rsid w:val="0012728B"/>
    <w:rsid w:val="001312A1"/>
    <w:rsid w:val="001325B7"/>
    <w:rsid w:val="0013268A"/>
    <w:rsid w:val="00132EF6"/>
    <w:rsid w:val="001339D9"/>
    <w:rsid w:val="00136190"/>
    <w:rsid w:val="00140DE2"/>
    <w:rsid w:val="00141EE4"/>
    <w:rsid w:val="00142B96"/>
    <w:rsid w:val="00144F59"/>
    <w:rsid w:val="00150764"/>
    <w:rsid w:val="00152FAD"/>
    <w:rsid w:val="001611C2"/>
    <w:rsid w:val="001611E6"/>
    <w:rsid w:val="00166469"/>
    <w:rsid w:val="001713BC"/>
    <w:rsid w:val="001716DF"/>
    <w:rsid w:val="00192BBB"/>
    <w:rsid w:val="00192E61"/>
    <w:rsid w:val="00196981"/>
    <w:rsid w:val="00196C74"/>
    <w:rsid w:val="001A3620"/>
    <w:rsid w:val="001A37F8"/>
    <w:rsid w:val="001A568C"/>
    <w:rsid w:val="001B30B9"/>
    <w:rsid w:val="001B5CEA"/>
    <w:rsid w:val="001B66C9"/>
    <w:rsid w:val="001B6A43"/>
    <w:rsid w:val="001C0CD6"/>
    <w:rsid w:val="001C223E"/>
    <w:rsid w:val="001C3B8D"/>
    <w:rsid w:val="001C46F5"/>
    <w:rsid w:val="001C6DD1"/>
    <w:rsid w:val="001D1305"/>
    <w:rsid w:val="001D3A60"/>
    <w:rsid w:val="001D7A85"/>
    <w:rsid w:val="001E5C52"/>
    <w:rsid w:val="001E6A74"/>
    <w:rsid w:val="00203320"/>
    <w:rsid w:val="00211644"/>
    <w:rsid w:val="00212E60"/>
    <w:rsid w:val="00223913"/>
    <w:rsid w:val="00226AD4"/>
    <w:rsid w:val="00231A7D"/>
    <w:rsid w:val="002340F0"/>
    <w:rsid w:val="00234759"/>
    <w:rsid w:val="002353D2"/>
    <w:rsid w:val="002364B5"/>
    <w:rsid w:val="002420CB"/>
    <w:rsid w:val="00246797"/>
    <w:rsid w:val="00253025"/>
    <w:rsid w:val="00267A2E"/>
    <w:rsid w:val="00267C70"/>
    <w:rsid w:val="002720AA"/>
    <w:rsid w:val="00284544"/>
    <w:rsid w:val="00291506"/>
    <w:rsid w:val="00291B78"/>
    <w:rsid w:val="00294B14"/>
    <w:rsid w:val="00297BCF"/>
    <w:rsid w:val="002A5200"/>
    <w:rsid w:val="002C2D22"/>
    <w:rsid w:val="002C6DF2"/>
    <w:rsid w:val="002E0D5A"/>
    <w:rsid w:val="002E6561"/>
    <w:rsid w:val="002F4439"/>
    <w:rsid w:val="002F765A"/>
    <w:rsid w:val="002F7DFD"/>
    <w:rsid w:val="0030344D"/>
    <w:rsid w:val="00303DBE"/>
    <w:rsid w:val="00305BEC"/>
    <w:rsid w:val="0030765C"/>
    <w:rsid w:val="00311209"/>
    <w:rsid w:val="00311DFA"/>
    <w:rsid w:val="003145B1"/>
    <w:rsid w:val="003220B7"/>
    <w:rsid w:val="00322A31"/>
    <w:rsid w:val="003260B6"/>
    <w:rsid w:val="00340891"/>
    <w:rsid w:val="00340FD5"/>
    <w:rsid w:val="00342C28"/>
    <w:rsid w:val="0035155C"/>
    <w:rsid w:val="00351D5F"/>
    <w:rsid w:val="00353310"/>
    <w:rsid w:val="00363FDB"/>
    <w:rsid w:val="003652D0"/>
    <w:rsid w:val="00365B27"/>
    <w:rsid w:val="003729D0"/>
    <w:rsid w:val="00373894"/>
    <w:rsid w:val="0037458A"/>
    <w:rsid w:val="003747C5"/>
    <w:rsid w:val="00374BD0"/>
    <w:rsid w:val="0037727E"/>
    <w:rsid w:val="003806F3"/>
    <w:rsid w:val="00383714"/>
    <w:rsid w:val="0038447C"/>
    <w:rsid w:val="003847EC"/>
    <w:rsid w:val="00385EA9"/>
    <w:rsid w:val="003867AC"/>
    <w:rsid w:val="003879F9"/>
    <w:rsid w:val="003902A1"/>
    <w:rsid w:val="003919CE"/>
    <w:rsid w:val="00392B83"/>
    <w:rsid w:val="0039370B"/>
    <w:rsid w:val="003A0C62"/>
    <w:rsid w:val="003A1F74"/>
    <w:rsid w:val="003B0332"/>
    <w:rsid w:val="003B29B8"/>
    <w:rsid w:val="003C21D5"/>
    <w:rsid w:val="003C4F80"/>
    <w:rsid w:val="003C584C"/>
    <w:rsid w:val="003D0F9B"/>
    <w:rsid w:val="003D1436"/>
    <w:rsid w:val="003D2A05"/>
    <w:rsid w:val="003D3580"/>
    <w:rsid w:val="003D55ED"/>
    <w:rsid w:val="003D6EE3"/>
    <w:rsid w:val="003E055F"/>
    <w:rsid w:val="003E4B01"/>
    <w:rsid w:val="003E699A"/>
    <w:rsid w:val="003E6A4B"/>
    <w:rsid w:val="003E7C5D"/>
    <w:rsid w:val="003F2B5E"/>
    <w:rsid w:val="003F4A7C"/>
    <w:rsid w:val="003F4F54"/>
    <w:rsid w:val="003F5605"/>
    <w:rsid w:val="003F75FC"/>
    <w:rsid w:val="004115DB"/>
    <w:rsid w:val="00415FFF"/>
    <w:rsid w:val="00417368"/>
    <w:rsid w:val="00420D97"/>
    <w:rsid w:val="00425AD1"/>
    <w:rsid w:val="004262B8"/>
    <w:rsid w:val="00426CAD"/>
    <w:rsid w:val="00430EFA"/>
    <w:rsid w:val="00433AD0"/>
    <w:rsid w:val="00434004"/>
    <w:rsid w:val="0043678A"/>
    <w:rsid w:val="00450534"/>
    <w:rsid w:val="00455C1E"/>
    <w:rsid w:val="004562D7"/>
    <w:rsid w:val="004645CA"/>
    <w:rsid w:val="00465684"/>
    <w:rsid w:val="00467B74"/>
    <w:rsid w:val="00472AA4"/>
    <w:rsid w:val="00476BDF"/>
    <w:rsid w:val="0048080F"/>
    <w:rsid w:val="00480C9D"/>
    <w:rsid w:val="004821F8"/>
    <w:rsid w:val="004835D9"/>
    <w:rsid w:val="004922D9"/>
    <w:rsid w:val="004A0722"/>
    <w:rsid w:val="004A1131"/>
    <w:rsid w:val="004A56A1"/>
    <w:rsid w:val="004A6C12"/>
    <w:rsid w:val="004B3341"/>
    <w:rsid w:val="004B4324"/>
    <w:rsid w:val="004C5C94"/>
    <w:rsid w:val="004C6691"/>
    <w:rsid w:val="004C7095"/>
    <w:rsid w:val="004D6347"/>
    <w:rsid w:val="004D6C42"/>
    <w:rsid w:val="004E27C1"/>
    <w:rsid w:val="004E32DF"/>
    <w:rsid w:val="004E3722"/>
    <w:rsid w:val="004E62A0"/>
    <w:rsid w:val="004F03B2"/>
    <w:rsid w:val="004F50A9"/>
    <w:rsid w:val="005002FE"/>
    <w:rsid w:val="00503966"/>
    <w:rsid w:val="00504B80"/>
    <w:rsid w:val="00505159"/>
    <w:rsid w:val="00511631"/>
    <w:rsid w:val="0051291F"/>
    <w:rsid w:val="00514656"/>
    <w:rsid w:val="005151BF"/>
    <w:rsid w:val="005227CE"/>
    <w:rsid w:val="00522EAD"/>
    <w:rsid w:val="0052381E"/>
    <w:rsid w:val="00523871"/>
    <w:rsid w:val="0052704F"/>
    <w:rsid w:val="00536F1B"/>
    <w:rsid w:val="005378AB"/>
    <w:rsid w:val="00543378"/>
    <w:rsid w:val="00544B85"/>
    <w:rsid w:val="00551A85"/>
    <w:rsid w:val="00557918"/>
    <w:rsid w:val="00560D84"/>
    <w:rsid w:val="00570D39"/>
    <w:rsid w:val="00571DB5"/>
    <w:rsid w:val="00572D87"/>
    <w:rsid w:val="00575E4F"/>
    <w:rsid w:val="00577F63"/>
    <w:rsid w:val="005805D4"/>
    <w:rsid w:val="00582CCD"/>
    <w:rsid w:val="00583B05"/>
    <w:rsid w:val="0058556E"/>
    <w:rsid w:val="005863CE"/>
    <w:rsid w:val="00587E28"/>
    <w:rsid w:val="00594155"/>
    <w:rsid w:val="00594446"/>
    <w:rsid w:val="005A03C5"/>
    <w:rsid w:val="005A38AB"/>
    <w:rsid w:val="005A4264"/>
    <w:rsid w:val="005B1668"/>
    <w:rsid w:val="005B195B"/>
    <w:rsid w:val="005B1B1E"/>
    <w:rsid w:val="005B1D5D"/>
    <w:rsid w:val="005B3166"/>
    <w:rsid w:val="005B71A5"/>
    <w:rsid w:val="005C0890"/>
    <w:rsid w:val="005C1F84"/>
    <w:rsid w:val="005C3E7B"/>
    <w:rsid w:val="005D4D49"/>
    <w:rsid w:val="005E47C9"/>
    <w:rsid w:val="005E5962"/>
    <w:rsid w:val="005E7B67"/>
    <w:rsid w:val="005E7C10"/>
    <w:rsid w:val="005F04E7"/>
    <w:rsid w:val="005F3EF1"/>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34D7"/>
    <w:rsid w:val="00643575"/>
    <w:rsid w:val="00644CE8"/>
    <w:rsid w:val="006463B9"/>
    <w:rsid w:val="006517D1"/>
    <w:rsid w:val="00654C8A"/>
    <w:rsid w:val="0065507D"/>
    <w:rsid w:val="00661A87"/>
    <w:rsid w:val="00673AEE"/>
    <w:rsid w:val="00675EBE"/>
    <w:rsid w:val="006840A0"/>
    <w:rsid w:val="0069200A"/>
    <w:rsid w:val="006932D3"/>
    <w:rsid w:val="00697670"/>
    <w:rsid w:val="006A4E26"/>
    <w:rsid w:val="006B537C"/>
    <w:rsid w:val="006B72F2"/>
    <w:rsid w:val="006B7E46"/>
    <w:rsid w:val="006C17F8"/>
    <w:rsid w:val="006C41C6"/>
    <w:rsid w:val="006D2AFA"/>
    <w:rsid w:val="006D2EA3"/>
    <w:rsid w:val="006D40AB"/>
    <w:rsid w:val="006D6C9D"/>
    <w:rsid w:val="006E0E1A"/>
    <w:rsid w:val="006E50DC"/>
    <w:rsid w:val="006F0212"/>
    <w:rsid w:val="006F564D"/>
    <w:rsid w:val="006F6A96"/>
    <w:rsid w:val="00703505"/>
    <w:rsid w:val="0070508E"/>
    <w:rsid w:val="00715805"/>
    <w:rsid w:val="00716717"/>
    <w:rsid w:val="00721416"/>
    <w:rsid w:val="0072203D"/>
    <w:rsid w:val="00727E9F"/>
    <w:rsid w:val="007312BE"/>
    <w:rsid w:val="007364B1"/>
    <w:rsid w:val="00742B4E"/>
    <w:rsid w:val="007431A4"/>
    <w:rsid w:val="00745A81"/>
    <w:rsid w:val="00745DC9"/>
    <w:rsid w:val="0075077C"/>
    <w:rsid w:val="00750B65"/>
    <w:rsid w:val="00752298"/>
    <w:rsid w:val="0075414A"/>
    <w:rsid w:val="00760427"/>
    <w:rsid w:val="007650A0"/>
    <w:rsid w:val="00765F45"/>
    <w:rsid w:val="00770E4A"/>
    <w:rsid w:val="00771550"/>
    <w:rsid w:val="00773848"/>
    <w:rsid w:val="00777ECF"/>
    <w:rsid w:val="00790284"/>
    <w:rsid w:val="007914C6"/>
    <w:rsid w:val="007929F4"/>
    <w:rsid w:val="007951E5"/>
    <w:rsid w:val="00796437"/>
    <w:rsid w:val="007A4424"/>
    <w:rsid w:val="007B3CF4"/>
    <w:rsid w:val="007B71CF"/>
    <w:rsid w:val="007B7613"/>
    <w:rsid w:val="007C3B1B"/>
    <w:rsid w:val="007D615C"/>
    <w:rsid w:val="007E0256"/>
    <w:rsid w:val="007E06F7"/>
    <w:rsid w:val="007E179F"/>
    <w:rsid w:val="007E2160"/>
    <w:rsid w:val="007F34DE"/>
    <w:rsid w:val="007F3B46"/>
    <w:rsid w:val="007F5339"/>
    <w:rsid w:val="008009D2"/>
    <w:rsid w:val="0080105E"/>
    <w:rsid w:val="0080249B"/>
    <w:rsid w:val="0081484A"/>
    <w:rsid w:val="008170BA"/>
    <w:rsid w:val="0082099B"/>
    <w:rsid w:val="00821B20"/>
    <w:rsid w:val="00823483"/>
    <w:rsid w:val="0082553E"/>
    <w:rsid w:val="00826DED"/>
    <w:rsid w:val="00826FF2"/>
    <w:rsid w:val="00830331"/>
    <w:rsid w:val="00830970"/>
    <w:rsid w:val="008309C8"/>
    <w:rsid w:val="00837386"/>
    <w:rsid w:val="008413C7"/>
    <w:rsid w:val="00842B2D"/>
    <w:rsid w:val="008449BF"/>
    <w:rsid w:val="0084586E"/>
    <w:rsid w:val="00847BAE"/>
    <w:rsid w:val="00852495"/>
    <w:rsid w:val="008538D6"/>
    <w:rsid w:val="00865200"/>
    <w:rsid w:val="00865AF5"/>
    <w:rsid w:val="0087292C"/>
    <w:rsid w:val="0087659E"/>
    <w:rsid w:val="00881526"/>
    <w:rsid w:val="00881C89"/>
    <w:rsid w:val="0088276E"/>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3FC5"/>
    <w:rsid w:val="008E4263"/>
    <w:rsid w:val="008E4ECB"/>
    <w:rsid w:val="008E52F5"/>
    <w:rsid w:val="008F0234"/>
    <w:rsid w:val="008F1ABB"/>
    <w:rsid w:val="008F3E77"/>
    <w:rsid w:val="008F7416"/>
    <w:rsid w:val="00903F9E"/>
    <w:rsid w:val="00907DCD"/>
    <w:rsid w:val="00910A2C"/>
    <w:rsid w:val="009157A8"/>
    <w:rsid w:val="00922291"/>
    <w:rsid w:val="00924615"/>
    <w:rsid w:val="00926ADB"/>
    <w:rsid w:val="00927C86"/>
    <w:rsid w:val="009325CA"/>
    <w:rsid w:val="0093706D"/>
    <w:rsid w:val="009444C1"/>
    <w:rsid w:val="009452C6"/>
    <w:rsid w:val="00955D94"/>
    <w:rsid w:val="00961945"/>
    <w:rsid w:val="0096265B"/>
    <w:rsid w:val="00965389"/>
    <w:rsid w:val="0096729C"/>
    <w:rsid w:val="0098416C"/>
    <w:rsid w:val="00984D3B"/>
    <w:rsid w:val="0098669F"/>
    <w:rsid w:val="0099332E"/>
    <w:rsid w:val="009A2083"/>
    <w:rsid w:val="009A26D3"/>
    <w:rsid w:val="009A2B23"/>
    <w:rsid w:val="009A63A3"/>
    <w:rsid w:val="009A65D6"/>
    <w:rsid w:val="009A761C"/>
    <w:rsid w:val="009A79FC"/>
    <w:rsid w:val="009B39FA"/>
    <w:rsid w:val="009B7A60"/>
    <w:rsid w:val="009C4823"/>
    <w:rsid w:val="009D097E"/>
    <w:rsid w:val="009D28EE"/>
    <w:rsid w:val="009D47B2"/>
    <w:rsid w:val="009D73BB"/>
    <w:rsid w:val="009E0B01"/>
    <w:rsid w:val="009E48BD"/>
    <w:rsid w:val="00A00328"/>
    <w:rsid w:val="00A00938"/>
    <w:rsid w:val="00A00F1F"/>
    <w:rsid w:val="00A04D36"/>
    <w:rsid w:val="00A1361A"/>
    <w:rsid w:val="00A13E4C"/>
    <w:rsid w:val="00A165B3"/>
    <w:rsid w:val="00A23934"/>
    <w:rsid w:val="00A23B4C"/>
    <w:rsid w:val="00A25755"/>
    <w:rsid w:val="00A302DC"/>
    <w:rsid w:val="00A34DBC"/>
    <w:rsid w:val="00A35F68"/>
    <w:rsid w:val="00A37132"/>
    <w:rsid w:val="00A564D0"/>
    <w:rsid w:val="00A56BCA"/>
    <w:rsid w:val="00A571C4"/>
    <w:rsid w:val="00A616FF"/>
    <w:rsid w:val="00A639A6"/>
    <w:rsid w:val="00A66411"/>
    <w:rsid w:val="00A66453"/>
    <w:rsid w:val="00A71534"/>
    <w:rsid w:val="00A7261C"/>
    <w:rsid w:val="00A7345B"/>
    <w:rsid w:val="00A76EA3"/>
    <w:rsid w:val="00A84460"/>
    <w:rsid w:val="00A904C7"/>
    <w:rsid w:val="00A912D5"/>
    <w:rsid w:val="00A9413F"/>
    <w:rsid w:val="00A95536"/>
    <w:rsid w:val="00A95DC0"/>
    <w:rsid w:val="00AA610F"/>
    <w:rsid w:val="00AB0A91"/>
    <w:rsid w:val="00AB4516"/>
    <w:rsid w:val="00AB4918"/>
    <w:rsid w:val="00AC01CE"/>
    <w:rsid w:val="00AC51B6"/>
    <w:rsid w:val="00AD1615"/>
    <w:rsid w:val="00AD2500"/>
    <w:rsid w:val="00AE1B86"/>
    <w:rsid w:val="00AE5C1A"/>
    <w:rsid w:val="00AF17C9"/>
    <w:rsid w:val="00AF3C09"/>
    <w:rsid w:val="00AF4208"/>
    <w:rsid w:val="00AF6EDF"/>
    <w:rsid w:val="00AF7E9C"/>
    <w:rsid w:val="00B008D4"/>
    <w:rsid w:val="00B01B03"/>
    <w:rsid w:val="00B03A98"/>
    <w:rsid w:val="00B056CA"/>
    <w:rsid w:val="00B056E9"/>
    <w:rsid w:val="00B06C27"/>
    <w:rsid w:val="00B06EBE"/>
    <w:rsid w:val="00B0717A"/>
    <w:rsid w:val="00B103CC"/>
    <w:rsid w:val="00B138D4"/>
    <w:rsid w:val="00B24EC0"/>
    <w:rsid w:val="00B25A97"/>
    <w:rsid w:val="00B2622C"/>
    <w:rsid w:val="00B30EFF"/>
    <w:rsid w:val="00B320CB"/>
    <w:rsid w:val="00B347F7"/>
    <w:rsid w:val="00B44B89"/>
    <w:rsid w:val="00B459FD"/>
    <w:rsid w:val="00B474A4"/>
    <w:rsid w:val="00B51A0B"/>
    <w:rsid w:val="00B51D45"/>
    <w:rsid w:val="00B5266E"/>
    <w:rsid w:val="00B54227"/>
    <w:rsid w:val="00B61269"/>
    <w:rsid w:val="00B61EE9"/>
    <w:rsid w:val="00B6465E"/>
    <w:rsid w:val="00B66DA7"/>
    <w:rsid w:val="00B67E9B"/>
    <w:rsid w:val="00B709C5"/>
    <w:rsid w:val="00B70B87"/>
    <w:rsid w:val="00B739CB"/>
    <w:rsid w:val="00B7538B"/>
    <w:rsid w:val="00B76B0D"/>
    <w:rsid w:val="00B81C5E"/>
    <w:rsid w:val="00B90D57"/>
    <w:rsid w:val="00B919D5"/>
    <w:rsid w:val="00B91A95"/>
    <w:rsid w:val="00B92B58"/>
    <w:rsid w:val="00B9455F"/>
    <w:rsid w:val="00BA73DF"/>
    <w:rsid w:val="00BB4E16"/>
    <w:rsid w:val="00BB4F2B"/>
    <w:rsid w:val="00BB75A2"/>
    <w:rsid w:val="00BC5D4A"/>
    <w:rsid w:val="00BD11B3"/>
    <w:rsid w:val="00BD5FA3"/>
    <w:rsid w:val="00BD60D2"/>
    <w:rsid w:val="00BE4430"/>
    <w:rsid w:val="00BE5531"/>
    <w:rsid w:val="00BF4574"/>
    <w:rsid w:val="00BF6F81"/>
    <w:rsid w:val="00C0118F"/>
    <w:rsid w:val="00C02250"/>
    <w:rsid w:val="00C02FE0"/>
    <w:rsid w:val="00C042DC"/>
    <w:rsid w:val="00C0530E"/>
    <w:rsid w:val="00C12ED2"/>
    <w:rsid w:val="00C13A5F"/>
    <w:rsid w:val="00C17FE8"/>
    <w:rsid w:val="00C17FEF"/>
    <w:rsid w:val="00C40505"/>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166F"/>
    <w:rsid w:val="00C951A2"/>
    <w:rsid w:val="00C9633C"/>
    <w:rsid w:val="00CA2865"/>
    <w:rsid w:val="00CA72B6"/>
    <w:rsid w:val="00CB77FE"/>
    <w:rsid w:val="00CC1E1E"/>
    <w:rsid w:val="00CC3E5A"/>
    <w:rsid w:val="00CC7D2E"/>
    <w:rsid w:val="00CD6456"/>
    <w:rsid w:val="00CD7618"/>
    <w:rsid w:val="00CE1E18"/>
    <w:rsid w:val="00CE2676"/>
    <w:rsid w:val="00CE3BF6"/>
    <w:rsid w:val="00CF003B"/>
    <w:rsid w:val="00CF1975"/>
    <w:rsid w:val="00CF2C3D"/>
    <w:rsid w:val="00CF4E16"/>
    <w:rsid w:val="00CF6371"/>
    <w:rsid w:val="00CF7A6B"/>
    <w:rsid w:val="00CF7BFC"/>
    <w:rsid w:val="00D01692"/>
    <w:rsid w:val="00D020CD"/>
    <w:rsid w:val="00D03BBE"/>
    <w:rsid w:val="00D03C64"/>
    <w:rsid w:val="00D06CBE"/>
    <w:rsid w:val="00D11E30"/>
    <w:rsid w:val="00D1333E"/>
    <w:rsid w:val="00D20AA2"/>
    <w:rsid w:val="00D22A78"/>
    <w:rsid w:val="00D22D3A"/>
    <w:rsid w:val="00D25D46"/>
    <w:rsid w:val="00D25DDF"/>
    <w:rsid w:val="00D26989"/>
    <w:rsid w:val="00D26B9E"/>
    <w:rsid w:val="00D3283D"/>
    <w:rsid w:val="00D353FA"/>
    <w:rsid w:val="00D4159C"/>
    <w:rsid w:val="00D47286"/>
    <w:rsid w:val="00D501AA"/>
    <w:rsid w:val="00D618D8"/>
    <w:rsid w:val="00D63183"/>
    <w:rsid w:val="00D63A2A"/>
    <w:rsid w:val="00D647B6"/>
    <w:rsid w:val="00D81C8D"/>
    <w:rsid w:val="00D82084"/>
    <w:rsid w:val="00D91645"/>
    <w:rsid w:val="00D93B76"/>
    <w:rsid w:val="00D960BF"/>
    <w:rsid w:val="00D974E0"/>
    <w:rsid w:val="00DA1E3A"/>
    <w:rsid w:val="00DA64EA"/>
    <w:rsid w:val="00DC2F1F"/>
    <w:rsid w:val="00DC5E84"/>
    <w:rsid w:val="00DC6D36"/>
    <w:rsid w:val="00DE0B7C"/>
    <w:rsid w:val="00DE184A"/>
    <w:rsid w:val="00DE731C"/>
    <w:rsid w:val="00DF3F02"/>
    <w:rsid w:val="00DF6416"/>
    <w:rsid w:val="00E04B89"/>
    <w:rsid w:val="00E10536"/>
    <w:rsid w:val="00E153E6"/>
    <w:rsid w:val="00E30B28"/>
    <w:rsid w:val="00E35214"/>
    <w:rsid w:val="00E43EA5"/>
    <w:rsid w:val="00E45909"/>
    <w:rsid w:val="00E50AD8"/>
    <w:rsid w:val="00E53733"/>
    <w:rsid w:val="00E53B1D"/>
    <w:rsid w:val="00E544F8"/>
    <w:rsid w:val="00E628C3"/>
    <w:rsid w:val="00E64D81"/>
    <w:rsid w:val="00E708EA"/>
    <w:rsid w:val="00E7284E"/>
    <w:rsid w:val="00E75ABA"/>
    <w:rsid w:val="00E80885"/>
    <w:rsid w:val="00E82364"/>
    <w:rsid w:val="00E85FA5"/>
    <w:rsid w:val="00E87FE2"/>
    <w:rsid w:val="00E95415"/>
    <w:rsid w:val="00E961BB"/>
    <w:rsid w:val="00EA000A"/>
    <w:rsid w:val="00EA3F25"/>
    <w:rsid w:val="00EA49B8"/>
    <w:rsid w:val="00EA4FFB"/>
    <w:rsid w:val="00EB51C9"/>
    <w:rsid w:val="00EB74EB"/>
    <w:rsid w:val="00EB7689"/>
    <w:rsid w:val="00EC0C4B"/>
    <w:rsid w:val="00EC1EB8"/>
    <w:rsid w:val="00EC2DEB"/>
    <w:rsid w:val="00EC36CB"/>
    <w:rsid w:val="00EC531C"/>
    <w:rsid w:val="00EC6DC8"/>
    <w:rsid w:val="00ED30EA"/>
    <w:rsid w:val="00ED5A9E"/>
    <w:rsid w:val="00ED78C6"/>
    <w:rsid w:val="00EE4E91"/>
    <w:rsid w:val="00EE5C5A"/>
    <w:rsid w:val="00EE7165"/>
    <w:rsid w:val="00EF0261"/>
    <w:rsid w:val="00EF3614"/>
    <w:rsid w:val="00F01A95"/>
    <w:rsid w:val="00F01FEB"/>
    <w:rsid w:val="00F03384"/>
    <w:rsid w:val="00F11118"/>
    <w:rsid w:val="00F152B2"/>
    <w:rsid w:val="00F2022B"/>
    <w:rsid w:val="00F23CE2"/>
    <w:rsid w:val="00F2437E"/>
    <w:rsid w:val="00F26438"/>
    <w:rsid w:val="00F26D82"/>
    <w:rsid w:val="00F311B9"/>
    <w:rsid w:val="00F3219C"/>
    <w:rsid w:val="00F33492"/>
    <w:rsid w:val="00F340DD"/>
    <w:rsid w:val="00F37968"/>
    <w:rsid w:val="00F43980"/>
    <w:rsid w:val="00F44DE4"/>
    <w:rsid w:val="00F464F8"/>
    <w:rsid w:val="00F54004"/>
    <w:rsid w:val="00F63330"/>
    <w:rsid w:val="00F81597"/>
    <w:rsid w:val="00F85A71"/>
    <w:rsid w:val="00F910E4"/>
    <w:rsid w:val="00FA12C9"/>
    <w:rsid w:val="00FA12D0"/>
    <w:rsid w:val="00FA1304"/>
    <w:rsid w:val="00FA139D"/>
    <w:rsid w:val="00FA53A8"/>
    <w:rsid w:val="00FA635D"/>
    <w:rsid w:val="00FA74FB"/>
    <w:rsid w:val="00FB1367"/>
    <w:rsid w:val="00FB4B90"/>
    <w:rsid w:val="00FB62F6"/>
    <w:rsid w:val="00FC748C"/>
    <w:rsid w:val="00FD2D24"/>
    <w:rsid w:val="00FD2E0D"/>
    <w:rsid w:val="00FD305C"/>
    <w:rsid w:val="00FD4081"/>
    <w:rsid w:val="00FD58F7"/>
    <w:rsid w:val="00FE3B90"/>
    <w:rsid w:val="00FE41FF"/>
    <w:rsid w:val="00FE63FC"/>
    <w:rsid w:val="00FF0B01"/>
    <w:rsid w:val="00FF2690"/>
    <w:rsid w:val="00FF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8858C"/>
  <w15:chartTrackingRefBased/>
  <w15:docId w15:val="{7827D44D-0E80-442B-9DB4-F99AB29D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paragraph" w:styleId="Heading5">
    <w:name w:val="heading 5"/>
    <w:basedOn w:val="Normal"/>
    <w:next w:val="Normal"/>
    <w:link w:val="Heading5Char"/>
    <w:semiHidden/>
    <w:unhideWhenUsed/>
    <w:qFormat/>
    <w:rsid w:val="00765F4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E0E1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 w:type="character" w:customStyle="1" w:styleId="Heading6Char">
    <w:name w:val="Heading 6 Char"/>
    <w:basedOn w:val="DefaultParagraphFont"/>
    <w:link w:val="Heading6"/>
    <w:semiHidden/>
    <w:rsid w:val="006E0E1A"/>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rsid w:val="006E0E1A"/>
    <w:pPr>
      <w:spacing w:after="120" w:line="480" w:lineRule="auto"/>
    </w:pPr>
  </w:style>
  <w:style w:type="character" w:customStyle="1" w:styleId="BodyText2Char">
    <w:name w:val="Body Text 2 Char"/>
    <w:basedOn w:val="DefaultParagraphFont"/>
    <w:link w:val="BodyText2"/>
    <w:rsid w:val="006E0E1A"/>
    <w:rPr>
      <w:sz w:val="24"/>
      <w:szCs w:val="24"/>
    </w:rPr>
  </w:style>
  <w:style w:type="character" w:customStyle="1" w:styleId="Heading5Char">
    <w:name w:val="Heading 5 Char"/>
    <w:basedOn w:val="DefaultParagraphFont"/>
    <w:link w:val="Heading5"/>
    <w:semiHidden/>
    <w:rsid w:val="00765F45"/>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railroads.dot.gov/divisions/partnerships-programs/drug-and-alcohol"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Small%20Railroad%20Plan%20Effective%20March%204%20202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E3A7A0A1E64E7C82D909AD76B4D6D0"/>
        <w:category>
          <w:name w:val="General"/>
          <w:gallery w:val="placeholder"/>
        </w:category>
        <w:types>
          <w:type w:val="bbPlcHdr"/>
        </w:types>
        <w:behaviors>
          <w:behavior w:val="content"/>
        </w:behaviors>
        <w:guid w:val="{CE0DD2D1-EB8D-4EE9-BD2F-EA515E453DF0}"/>
      </w:docPartPr>
      <w:docPartBody>
        <w:p w:rsidR="00000000" w:rsidRDefault="00F67506">
          <w:pPr>
            <w:pStyle w:val="45E3A7A0A1E64E7C82D909AD76B4D6D0"/>
          </w:pPr>
          <w:r w:rsidRPr="00A9413F">
            <w:rPr>
              <w:rStyle w:val="PlaceholderText"/>
              <w:i/>
              <w:iCs/>
              <w:color w:val="0070C0"/>
            </w:rPr>
            <w:t>Enter company name &amp; insert</w:t>
          </w:r>
          <w:r>
            <w:rPr>
              <w:rStyle w:val="PlaceholderText"/>
              <w:i/>
              <w:iCs/>
              <w:color w:val="0070C0"/>
            </w:rPr>
            <w:t xml:space="preserve"> </w:t>
          </w:r>
          <w:r w:rsidRPr="00A9413F">
            <w:rPr>
              <w:rStyle w:val="PlaceholderText"/>
              <w:i/>
              <w:iCs/>
              <w:color w:val="0070C0"/>
            </w:rPr>
            <w:t>company logo above if desired</w:t>
          </w:r>
          <w:r w:rsidRPr="004E3722">
            <w:rPr>
              <w:rStyle w:val="PlaceholderText"/>
              <w:color w:val="0070C0"/>
            </w:rPr>
            <w:t xml:space="preserve"> </w:t>
          </w:r>
        </w:p>
      </w:docPartBody>
    </w:docPart>
    <w:docPart>
      <w:docPartPr>
        <w:name w:val="5634DAE7BAEE44EF817BA46083668A28"/>
        <w:category>
          <w:name w:val="General"/>
          <w:gallery w:val="placeholder"/>
        </w:category>
        <w:types>
          <w:type w:val="bbPlcHdr"/>
        </w:types>
        <w:behaviors>
          <w:behavior w:val="content"/>
        </w:behaviors>
        <w:guid w:val="{8538CF89-BFB8-439F-A9F5-39898E8D2603}"/>
      </w:docPartPr>
      <w:docPartBody>
        <w:p w:rsidR="00000000" w:rsidRDefault="00F67506">
          <w:pPr>
            <w:pStyle w:val="5634DAE7BAEE44EF817BA46083668A28"/>
          </w:pPr>
          <w:r w:rsidRPr="00A9413F">
            <w:rPr>
              <w:rStyle w:val="PlaceholderText"/>
              <w:i/>
              <w:iCs/>
              <w:color w:val="0070C0"/>
            </w:rPr>
            <w:t>Click or tap to enter a date</w:t>
          </w:r>
        </w:p>
      </w:docPartBody>
    </w:docPart>
    <w:docPart>
      <w:docPartPr>
        <w:name w:val="5DF4BD420435494F82919B6D67F0039F"/>
        <w:category>
          <w:name w:val="General"/>
          <w:gallery w:val="placeholder"/>
        </w:category>
        <w:types>
          <w:type w:val="bbPlcHdr"/>
        </w:types>
        <w:behaviors>
          <w:behavior w:val="content"/>
        </w:behaviors>
        <w:guid w:val="{48AC281F-30A0-4715-8C32-0826EEFFC536}"/>
      </w:docPartPr>
      <w:docPartBody>
        <w:p w:rsidR="00000000" w:rsidRDefault="00F67506">
          <w:pPr>
            <w:pStyle w:val="5DF4BD420435494F82919B6D67F0039F"/>
          </w:pPr>
          <w:r w:rsidRPr="00A9413F">
            <w:rPr>
              <w:rStyle w:val="PlaceholderText"/>
              <w:i/>
              <w:iCs/>
              <w:color w:val="0070C0"/>
            </w:rPr>
            <w:t>Click or tap to enter a date</w:t>
          </w:r>
        </w:p>
      </w:docPartBody>
    </w:docPart>
    <w:docPart>
      <w:docPartPr>
        <w:name w:val="174C79FFC7BE4B5398DAB9C6BF34188E"/>
        <w:category>
          <w:name w:val="General"/>
          <w:gallery w:val="placeholder"/>
        </w:category>
        <w:types>
          <w:type w:val="bbPlcHdr"/>
        </w:types>
        <w:behaviors>
          <w:behavior w:val="content"/>
        </w:behaviors>
        <w:guid w:val="{6045224A-A867-42F9-9340-81C4B940CFFB}"/>
      </w:docPartPr>
      <w:docPartBody>
        <w:p w:rsidR="00000000" w:rsidRDefault="00F67506">
          <w:pPr>
            <w:pStyle w:val="174C79FFC7BE4B5398DAB9C6BF34188E"/>
          </w:pPr>
          <w:r w:rsidRPr="00A9413F">
            <w:rPr>
              <w:rStyle w:val="PlaceholderText"/>
              <w:i/>
              <w:iCs/>
              <w:color w:val="0070C0"/>
            </w:rPr>
            <w:t>Choose an item</w:t>
          </w:r>
        </w:p>
      </w:docPartBody>
    </w:docPart>
    <w:docPart>
      <w:docPartPr>
        <w:name w:val="56D5B82A73CA47C1A9F685D9D281F6DC"/>
        <w:category>
          <w:name w:val="General"/>
          <w:gallery w:val="placeholder"/>
        </w:category>
        <w:types>
          <w:type w:val="bbPlcHdr"/>
        </w:types>
        <w:behaviors>
          <w:behavior w:val="content"/>
        </w:behaviors>
        <w:guid w:val="{0BF1F0CB-993A-48AE-B779-1AF0B472EA58}"/>
      </w:docPartPr>
      <w:docPartBody>
        <w:p w:rsidR="00000000" w:rsidRDefault="00F67506">
          <w:pPr>
            <w:pStyle w:val="56D5B82A73CA47C1A9F685D9D281F6DC"/>
          </w:pPr>
          <w:r>
            <w:rPr>
              <w:rStyle w:val="PlaceholderText"/>
              <w:i/>
              <w:iCs/>
              <w:color w:val="0070C0"/>
            </w:rPr>
            <w:t>Enter or paste text here</w:t>
          </w:r>
        </w:p>
      </w:docPartBody>
    </w:docPart>
    <w:docPart>
      <w:docPartPr>
        <w:name w:val="3194A126D92E486FB039D6B4207104EE"/>
        <w:category>
          <w:name w:val="General"/>
          <w:gallery w:val="placeholder"/>
        </w:category>
        <w:types>
          <w:type w:val="bbPlcHdr"/>
        </w:types>
        <w:behaviors>
          <w:behavior w:val="content"/>
        </w:behaviors>
        <w:guid w:val="{5286F6CD-BE5E-466D-AA86-A85C6A36FB7B}"/>
      </w:docPartPr>
      <w:docPartBody>
        <w:p w:rsidR="00000000" w:rsidRDefault="00F67506">
          <w:pPr>
            <w:pStyle w:val="3194A126D92E486FB039D6B4207104EE"/>
          </w:pPr>
          <w:r w:rsidRPr="00B6465E">
            <w:rPr>
              <w:rStyle w:val="MELFILL"/>
              <w:i/>
              <w:iCs/>
            </w:rPr>
            <w:t>Insert Name of Railroad</w:t>
          </w:r>
        </w:p>
      </w:docPartBody>
    </w:docPart>
    <w:docPart>
      <w:docPartPr>
        <w:name w:val="946364E275BC41CA8E4B46F4D5E578E6"/>
        <w:category>
          <w:name w:val="General"/>
          <w:gallery w:val="placeholder"/>
        </w:category>
        <w:types>
          <w:type w:val="bbPlcHdr"/>
        </w:types>
        <w:behaviors>
          <w:behavior w:val="content"/>
        </w:behaviors>
        <w:guid w:val="{41AB059D-88F2-4D8A-BE41-99B58D53005E}"/>
      </w:docPartPr>
      <w:docPartBody>
        <w:p w:rsidR="00000000" w:rsidRDefault="00F67506">
          <w:pPr>
            <w:pStyle w:val="946364E275BC41CA8E4B46F4D5E578E6"/>
          </w:pPr>
          <w:r w:rsidRPr="00B6465E">
            <w:rPr>
              <w:rStyle w:val="MELFILL"/>
              <w:i/>
              <w:iCs/>
            </w:rPr>
            <w:t>Enter or paste text here</w:t>
          </w:r>
        </w:p>
      </w:docPartBody>
    </w:docPart>
    <w:docPart>
      <w:docPartPr>
        <w:name w:val="3BA8F257FF7E4A8DBF3DFABB65462A7C"/>
        <w:category>
          <w:name w:val="General"/>
          <w:gallery w:val="placeholder"/>
        </w:category>
        <w:types>
          <w:type w:val="bbPlcHdr"/>
        </w:types>
        <w:behaviors>
          <w:behavior w:val="content"/>
        </w:behaviors>
        <w:guid w:val="{D2E77AB2-0FE3-473D-8C12-D2C0B0B77533}"/>
      </w:docPartPr>
      <w:docPartBody>
        <w:p w:rsidR="00000000" w:rsidRDefault="00F67506">
          <w:pPr>
            <w:pStyle w:val="3BA8F257FF7E4A8DBF3DFABB65462A7C"/>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5A79F95706BE4EB1B19293D9CE5E0BD6"/>
        <w:category>
          <w:name w:val="General"/>
          <w:gallery w:val="placeholder"/>
        </w:category>
        <w:types>
          <w:type w:val="bbPlcHdr"/>
        </w:types>
        <w:behaviors>
          <w:behavior w:val="content"/>
        </w:behaviors>
        <w:guid w:val="{EAB7ED2E-34F3-4D68-A4DD-7A1B48A953EF}"/>
      </w:docPartPr>
      <w:docPartBody>
        <w:p w:rsidR="00000000" w:rsidRDefault="00F67506">
          <w:pPr>
            <w:pStyle w:val="5A79F95706BE4EB1B19293D9CE5E0BD6"/>
          </w:pPr>
          <w:r w:rsidRPr="004E62A0">
            <w:rPr>
              <w:rStyle w:val="MELFILL"/>
              <w:i/>
              <w:iCs/>
            </w:rPr>
            <w:t>Enter or paste text here</w:t>
          </w:r>
        </w:p>
      </w:docPartBody>
    </w:docPart>
    <w:docPart>
      <w:docPartPr>
        <w:name w:val="E3A759F8F0444718A510BEE6383ADDA0"/>
        <w:category>
          <w:name w:val="General"/>
          <w:gallery w:val="placeholder"/>
        </w:category>
        <w:types>
          <w:type w:val="bbPlcHdr"/>
        </w:types>
        <w:behaviors>
          <w:behavior w:val="content"/>
        </w:behaviors>
        <w:guid w:val="{A1A8D297-F9F9-4332-BA82-B9F99C326EC9}"/>
      </w:docPartPr>
      <w:docPartBody>
        <w:p w:rsidR="00000000" w:rsidRDefault="00F67506">
          <w:pPr>
            <w:pStyle w:val="E3A759F8F0444718A510BEE6383ADDA0"/>
          </w:pPr>
          <w:r w:rsidRPr="004E62A0">
            <w:rPr>
              <w:rStyle w:val="MELFILL"/>
              <w:i/>
              <w:iCs/>
            </w:rPr>
            <w:t>Enter or paste text here</w:t>
          </w:r>
        </w:p>
      </w:docPartBody>
    </w:docPart>
    <w:docPart>
      <w:docPartPr>
        <w:name w:val="C9D03A5220814F1A8414E6733BF4EBEB"/>
        <w:category>
          <w:name w:val="General"/>
          <w:gallery w:val="placeholder"/>
        </w:category>
        <w:types>
          <w:type w:val="bbPlcHdr"/>
        </w:types>
        <w:behaviors>
          <w:behavior w:val="content"/>
        </w:behaviors>
        <w:guid w:val="{D359D220-0FFC-4A1C-A4EA-6BFFDEA11F0E}"/>
      </w:docPartPr>
      <w:docPartBody>
        <w:p w:rsidR="00000000" w:rsidRDefault="00F67506">
          <w:pPr>
            <w:pStyle w:val="C9D03A5220814F1A8414E6733BF4EBEB"/>
          </w:pPr>
          <w:r w:rsidRPr="00965389">
            <w:rPr>
              <w:rStyle w:val="MELFILL"/>
              <w:i/>
              <w:iCs/>
            </w:rPr>
            <w:t>Enter or paste text here</w:t>
          </w:r>
        </w:p>
      </w:docPartBody>
    </w:docPart>
    <w:docPart>
      <w:docPartPr>
        <w:name w:val="42DB2E2257434BDFBE5E740CF354A803"/>
        <w:category>
          <w:name w:val="General"/>
          <w:gallery w:val="placeholder"/>
        </w:category>
        <w:types>
          <w:type w:val="bbPlcHdr"/>
        </w:types>
        <w:behaviors>
          <w:behavior w:val="content"/>
        </w:behaviors>
        <w:guid w:val="{18545A5E-344E-461C-93CF-BCEA1B32E557}"/>
      </w:docPartPr>
      <w:docPartBody>
        <w:p w:rsidR="00000000" w:rsidRDefault="00F67506">
          <w:pPr>
            <w:pStyle w:val="42DB2E2257434BDFBE5E740CF354A803"/>
          </w:pPr>
          <w:r>
            <w:rPr>
              <w:b/>
              <w:bCs/>
            </w:rPr>
            <w:t>Enter or paste text here</w:t>
          </w:r>
        </w:p>
      </w:docPartBody>
    </w:docPart>
    <w:docPart>
      <w:docPartPr>
        <w:name w:val="F9A142B92E8D42BCB276DDD2A7FEC63A"/>
        <w:category>
          <w:name w:val="General"/>
          <w:gallery w:val="placeholder"/>
        </w:category>
        <w:types>
          <w:type w:val="bbPlcHdr"/>
        </w:types>
        <w:behaviors>
          <w:behavior w:val="content"/>
        </w:behaviors>
        <w:guid w:val="{C2D38AF3-52F8-49FC-8FBC-A6F31AEE6260}"/>
      </w:docPartPr>
      <w:docPartBody>
        <w:p w:rsidR="00000000" w:rsidRDefault="00F67506">
          <w:pPr>
            <w:pStyle w:val="F9A142B92E8D42BCB276DDD2A7FEC63A"/>
          </w:pPr>
          <w:r>
            <w:rPr>
              <w:b/>
              <w:bCs/>
            </w:rPr>
            <w:t>Enter or paste text here</w:t>
          </w:r>
        </w:p>
      </w:docPartBody>
    </w:docPart>
    <w:docPart>
      <w:docPartPr>
        <w:name w:val="83D95469889649C38AA0958EA2F3D521"/>
        <w:category>
          <w:name w:val="General"/>
          <w:gallery w:val="placeholder"/>
        </w:category>
        <w:types>
          <w:type w:val="bbPlcHdr"/>
        </w:types>
        <w:behaviors>
          <w:behavior w:val="content"/>
        </w:behaviors>
        <w:guid w:val="{40A621C7-7E12-4152-8700-557A42CC9D75}"/>
      </w:docPartPr>
      <w:docPartBody>
        <w:p w:rsidR="00000000" w:rsidRDefault="00F67506">
          <w:pPr>
            <w:pStyle w:val="83D95469889649C38AA0958EA2F3D521"/>
          </w:pPr>
          <w:r>
            <w:rPr>
              <w:b/>
              <w:bCs/>
            </w:rPr>
            <w:t>Enter or paste text here</w:t>
          </w:r>
        </w:p>
      </w:docPartBody>
    </w:docPart>
    <w:docPart>
      <w:docPartPr>
        <w:name w:val="B0B0DDDEC9E7465DB9610A0323CE0D67"/>
        <w:category>
          <w:name w:val="General"/>
          <w:gallery w:val="placeholder"/>
        </w:category>
        <w:types>
          <w:type w:val="bbPlcHdr"/>
        </w:types>
        <w:behaviors>
          <w:behavior w:val="content"/>
        </w:behaviors>
        <w:guid w:val="{0813D771-8A67-4BB5-8CA0-0EBC30E7F082}"/>
      </w:docPartPr>
      <w:docPartBody>
        <w:p w:rsidR="00000000" w:rsidRDefault="00F67506">
          <w:pPr>
            <w:pStyle w:val="B0B0DDDEC9E7465DB9610A0323CE0D67"/>
          </w:pPr>
          <w:r>
            <w:rPr>
              <w:b/>
              <w:bCs/>
            </w:rPr>
            <w:t>Enter or paste text here</w:t>
          </w:r>
        </w:p>
      </w:docPartBody>
    </w:docPart>
    <w:docPart>
      <w:docPartPr>
        <w:name w:val="B763C82685C140EB9B11C475A6C2ECFC"/>
        <w:category>
          <w:name w:val="General"/>
          <w:gallery w:val="placeholder"/>
        </w:category>
        <w:types>
          <w:type w:val="bbPlcHdr"/>
        </w:types>
        <w:behaviors>
          <w:behavior w:val="content"/>
        </w:behaviors>
        <w:guid w:val="{F370A274-6B0E-4CBC-92D2-8456D9C40223}"/>
      </w:docPartPr>
      <w:docPartBody>
        <w:p w:rsidR="00000000" w:rsidRDefault="00F67506">
          <w:pPr>
            <w:pStyle w:val="B763C82685C140EB9B11C475A6C2ECFC"/>
          </w:pPr>
          <w:r w:rsidRPr="006B7E46">
            <w:rPr>
              <w:rStyle w:val="MELFILL"/>
              <w:i/>
              <w:iCs/>
            </w:rPr>
            <w:t>Enter or paste text here</w:t>
          </w:r>
        </w:p>
      </w:docPartBody>
    </w:docPart>
    <w:docPart>
      <w:docPartPr>
        <w:name w:val="20A64BEEE4824AA6BC977DF34615AB60"/>
        <w:category>
          <w:name w:val="General"/>
          <w:gallery w:val="placeholder"/>
        </w:category>
        <w:types>
          <w:type w:val="bbPlcHdr"/>
        </w:types>
        <w:behaviors>
          <w:behavior w:val="content"/>
        </w:behaviors>
        <w:guid w:val="{114644D8-DD9B-457B-B66A-066EE9C57432}"/>
      </w:docPartPr>
      <w:docPartBody>
        <w:p w:rsidR="00000000" w:rsidRDefault="00F67506">
          <w:pPr>
            <w:pStyle w:val="20A64BEEE4824AA6BC977DF34615AB60"/>
          </w:pPr>
          <w:r w:rsidRPr="006B7E46">
            <w:rPr>
              <w:rStyle w:val="MELFILL"/>
              <w:i/>
              <w:iCs/>
            </w:rPr>
            <w:t>Enter or paste text here</w:t>
          </w:r>
        </w:p>
      </w:docPartBody>
    </w:docPart>
    <w:docPart>
      <w:docPartPr>
        <w:name w:val="A9E25EC62A444DA69982966BC79D0269"/>
        <w:category>
          <w:name w:val="General"/>
          <w:gallery w:val="placeholder"/>
        </w:category>
        <w:types>
          <w:type w:val="bbPlcHdr"/>
        </w:types>
        <w:behaviors>
          <w:behavior w:val="content"/>
        </w:behaviors>
        <w:guid w:val="{64433E2A-2128-4305-A172-096BC789FA3C}"/>
      </w:docPartPr>
      <w:docPartBody>
        <w:p w:rsidR="00000000" w:rsidRDefault="00F67506">
          <w:pPr>
            <w:pStyle w:val="A9E25EC62A444DA69982966BC79D0269"/>
          </w:pPr>
          <w:r w:rsidRPr="00F75CE0">
            <w:rPr>
              <w:rStyle w:val="PlaceholderText"/>
            </w:rPr>
            <w:t>Enter any content that you want to repeat, including other content controls. You can also insert this control around table rows in order to repeat parts of a table.</w:t>
          </w:r>
        </w:p>
      </w:docPartBody>
    </w:docPart>
    <w:docPart>
      <w:docPartPr>
        <w:name w:val="3A85153757754C8AB586E5655DE2BE52"/>
        <w:category>
          <w:name w:val="General"/>
          <w:gallery w:val="placeholder"/>
        </w:category>
        <w:types>
          <w:type w:val="bbPlcHdr"/>
        </w:types>
        <w:behaviors>
          <w:behavior w:val="content"/>
        </w:behaviors>
        <w:guid w:val="{D6ABB8F1-88F9-437F-A769-C7137DE699FB}"/>
      </w:docPartPr>
      <w:docPartBody>
        <w:p w:rsidR="00000000" w:rsidRDefault="00F67506">
          <w:pPr>
            <w:pStyle w:val="3A85153757754C8AB586E5655DE2BE52"/>
          </w:pPr>
          <w:r w:rsidRPr="00F37968">
            <w:rPr>
              <w:rStyle w:val="MELFILL"/>
              <w:i/>
              <w:iCs/>
            </w:rPr>
            <w:t>Enter or paste text here</w:t>
          </w:r>
        </w:p>
      </w:docPartBody>
    </w:docPart>
    <w:docPart>
      <w:docPartPr>
        <w:name w:val="916CE88BF1C949F399EBE7119A4F2B79"/>
        <w:category>
          <w:name w:val="General"/>
          <w:gallery w:val="placeholder"/>
        </w:category>
        <w:types>
          <w:type w:val="bbPlcHdr"/>
        </w:types>
        <w:behaviors>
          <w:behavior w:val="content"/>
        </w:behaviors>
        <w:guid w:val="{C58F3670-2251-47D0-B33A-FC8F55F3FC80}"/>
      </w:docPartPr>
      <w:docPartBody>
        <w:p w:rsidR="00000000" w:rsidRDefault="00F67506">
          <w:pPr>
            <w:pStyle w:val="916CE88BF1C949F399EBE7119A4F2B79"/>
          </w:pPr>
          <w:r w:rsidRPr="00A71534">
            <w:rPr>
              <w:rStyle w:val="MELFILL"/>
              <w:i/>
              <w:iCs/>
            </w:rPr>
            <w:t>Enter or paste text here</w:t>
          </w:r>
        </w:p>
      </w:docPartBody>
    </w:docPart>
    <w:docPart>
      <w:docPartPr>
        <w:name w:val="15BA3B6701B34C8FA4413597A502A4AE"/>
        <w:category>
          <w:name w:val="General"/>
          <w:gallery w:val="placeholder"/>
        </w:category>
        <w:types>
          <w:type w:val="bbPlcHdr"/>
        </w:types>
        <w:behaviors>
          <w:behavior w:val="content"/>
        </w:behaviors>
        <w:guid w:val="{34C7B844-14D4-459D-917A-1DA90275F4EF}"/>
      </w:docPartPr>
      <w:docPartBody>
        <w:p w:rsidR="00000000" w:rsidRDefault="00F67506">
          <w:pPr>
            <w:pStyle w:val="15BA3B6701B34C8FA4413597A502A4AE"/>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E3A7A0A1E64E7C82D909AD76B4D6D0">
    <w:name w:val="45E3A7A0A1E64E7C82D909AD76B4D6D0"/>
  </w:style>
  <w:style w:type="paragraph" w:customStyle="1" w:styleId="5634DAE7BAEE44EF817BA46083668A28">
    <w:name w:val="5634DAE7BAEE44EF817BA46083668A28"/>
  </w:style>
  <w:style w:type="paragraph" w:customStyle="1" w:styleId="5DF4BD420435494F82919B6D67F0039F">
    <w:name w:val="5DF4BD420435494F82919B6D67F0039F"/>
  </w:style>
  <w:style w:type="paragraph" w:customStyle="1" w:styleId="174C79FFC7BE4B5398DAB9C6BF34188E">
    <w:name w:val="174C79FFC7BE4B5398DAB9C6BF34188E"/>
  </w:style>
  <w:style w:type="paragraph" w:customStyle="1" w:styleId="56D5B82A73CA47C1A9F685D9D281F6DC">
    <w:name w:val="56D5B82A73CA47C1A9F685D9D281F6DC"/>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3194A126D92E486FB039D6B4207104EE">
    <w:name w:val="3194A126D92E486FB039D6B4207104EE"/>
  </w:style>
  <w:style w:type="paragraph" w:customStyle="1" w:styleId="946364E275BC41CA8E4B46F4D5E578E6">
    <w:name w:val="946364E275BC41CA8E4B46F4D5E578E6"/>
  </w:style>
  <w:style w:type="paragraph" w:customStyle="1" w:styleId="3BA8F257FF7E4A8DBF3DFABB65462A7C">
    <w:name w:val="3BA8F257FF7E4A8DBF3DFABB65462A7C"/>
  </w:style>
  <w:style w:type="paragraph" w:customStyle="1" w:styleId="5A79F95706BE4EB1B19293D9CE5E0BD6">
    <w:name w:val="5A79F95706BE4EB1B19293D9CE5E0BD6"/>
  </w:style>
  <w:style w:type="paragraph" w:customStyle="1" w:styleId="E3A759F8F0444718A510BEE6383ADDA0">
    <w:name w:val="E3A759F8F0444718A510BEE6383ADDA0"/>
  </w:style>
  <w:style w:type="paragraph" w:customStyle="1" w:styleId="C9D03A5220814F1A8414E6733BF4EBEB">
    <w:name w:val="C9D03A5220814F1A8414E6733BF4EBEB"/>
  </w:style>
  <w:style w:type="paragraph" w:customStyle="1" w:styleId="42DB2E2257434BDFBE5E740CF354A803">
    <w:name w:val="42DB2E2257434BDFBE5E740CF354A803"/>
  </w:style>
  <w:style w:type="paragraph" w:customStyle="1" w:styleId="F9A142B92E8D42BCB276DDD2A7FEC63A">
    <w:name w:val="F9A142B92E8D42BCB276DDD2A7FEC63A"/>
  </w:style>
  <w:style w:type="paragraph" w:customStyle="1" w:styleId="83D95469889649C38AA0958EA2F3D521">
    <w:name w:val="83D95469889649C38AA0958EA2F3D521"/>
  </w:style>
  <w:style w:type="paragraph" w:customStyle="1" w:styleId="B0B0DDDEC9E7465DB9610A0323CE0D67">
    <w:name w:val="B0B0DDDEC9E7465DB9610A0323CE0D67"/>
  </w:style>
  <w:style w:type="paragraph" w:customStyle="1" w:styleId="B763C82685C140EB9B11C475A6C2ECFC">
    <w:name w:val="B763C82685C140EB9B11C475A6C2ECFC"/>
  </w:style>
  <w:style w:type="paragraph" w:customStyle="1" w:styleId="20A64BEEE4824AA6BC977DF34615AB60">
    <w:name w:val="20A64BEEE4824AA6BC977DF34615AB60"/>
  </w:style>
  <w:style w:type="paragraph" w:customStyle="1" w:styleId="A9E25EC62A444DA69982966BC79D0269">
    <w:name w:val="A9E25EC62A444DA69982966BC79D0269"/>
  </w:style>
  <w:style w:type="paragraph" w:customStyle="1" w:styleId="3A85153757754C8AB586E5655DE2BE52">
    <w:name w:val="3A85153757754C8AB586E5655DE2BE52"/>
  </w:style>
  <w:style w:type="paragraph" w:customStyle="1" w:styleId="916CE88BF1C949F399EBE7119A4F2B79">
    <w:name w:val="916CE88BF1C949F399EBE7119A4F2B79"/>
  </w:style>
  <w:style w:type="character" w:customStyle="1" w:styleId="REPEATING">
    <w:name w:val="REPEATING"/>
    <w:basedOn w:val="DefaultParagraphFont"/>
    <w:uiPriority w:val="1"/>
    <w:rPr>
      <w:rFonts w:ascii="Times New Roman" w:hAnsi="Times New Roman"/>
      <w:sz w:val="24"/>
    </w:rPr>
  </w:style>
  <w:style w:type="paragraph" w:customStyle="1" w:styleId="15BA3B6701B34C8FA4413597A502A4AE">
    <w:name w:val="15BA3B6701B34C8FA4413597A502A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Small Railroad Plan Effective March 4 2022.dotx</Template>
  <TotalTime>1</TotalTime>
  <Pages>24</Pages>
  <Words>8152</Words>
  <Characters>45162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53208</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Mina, Samer CTR (FRA)</cp:lastModifiedBy>
  <cp:revision>1</cp:revision>
  <cp:lastPrinted>2022-01-31T23:32:00Z</cp:lastPrinted>
  <dcterms:created xsi:type="dcterms:W3CDTF">2022-02-09T16:00:00Z</dcterms:created>
  <dcterms:modified xsi:type="dcterms:W3CDTF">2022-02-09T16:01:00Z</dcterms:modified>
</cp:coreProperties>
</file>